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1E67" w14:textId="1B9E5D22" w:rsidR="007719A7" w:rsidRDefault="00847938" w:rsidP="008479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ACD160" wp14:editId="0BE8F7D1">
            <wp:extent cx="1146883" cy="10058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-44429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539" cy="102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7B25A" w14:textId="77777777" w:rsidR="00847938" w:rsidRDefault="00847938" w:rsidP="00847938">
      <w:pPr>
        <w:jc w:val="center"/>
        <w:rPr>
          <w:rFonts w:ascii="Arial" w:hAnsi="Arial" w:cs="Arial"/>
          <w:sz w:val="28"/>
          <w:szCs w:val="28"/>
        </w:rPr>
      </w:pPr>
    </w:p>
    <w:p w14:paraId="511C6314" w14:textId="3EA9F4A9" w:rsidR="007719A7" w:rsidRPr="005B173E" w:rsidRDefault="00B73795" w:rsidP="005B17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173E">
        <w:rPr>
          <w:rFonts w:ascii="Arial" w:hAnsi="Arial" w:cs="Arial"/>
          <w:b/>
          <w:bCs/>
          <w:sz w:val="28"/>
          <w:szCs w:val="28"/>
        </w:rPr>
        <w:t>SANITAIRES</w:t>
      </w:r>
      <w:r w:rsidR="009C1EEC" w:rsidRPr="005B173E">
        <w:rPr>
          <w:rFonts w:ascii="Arial" w:hAnsi="Arial" w:cs="Arial"/>
          <w:b/>
          <w:bCs/>
          <w:sz w:val="28"/>
          <w:szCs w:val="28"/>
        </w:rPr>
        <w:t xml:space="preserve"> ET VESTIAIRES</w:t>
      </w:r>
    </w:p>
    <w:p w14:paraId="191BD728" w14:textId="77777777" w:rsidR="00804275" w:rsidRDefault="00804275" w:rsidP="005B2466">
      <w:pPr>
        <w:rPr>
          <w:rFonts w:ascii="Arial" w:hAnsi="Arial" w:cs="Arial"/>
          <w:sz w:val="28"/>
          <w:szCs w:val="28"/>
        </w:rPr>
      </w:pPr>
    </w:p>
    <w:p w14:paraId="502C879E" w14:textId="59158C8F" w:rsidR="009C1EEC" w:rsidRDefault="009C1EEC" w:rsidP="005B2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nombreuses maladies peuvent se transmettre dans les sanitaires et les </w:t>
      </w:r>
      <w:r w:rsidR="00804275">
        <w:rPr>
          <w:rFonts w:ascii="Arial" w:hAnsi="Arial" w:cs="Arial"/>
          <w:sz w:val="28"/>
          <w:szCs w:val="28"/>
        </w:rPr>
        <w:t>vestiaires</w:t>
      </w:r>
      <w:r w:rsidR="004B1E5D">
        <w:rPr>
          <w:rFonts w:ascii="Arial" w:hAnsi="Arial" w:cs="Arial"/>
          <w:sz w:val="28"/>
          <w:szCs w:val="28"/>
        </w:rPr>
        <w:t>.</w:t>
      </w:r>
    </w:p>
    <w:p w14:paraId="2ABE3A1E" w14:textId="530BDC67" w:rsidR="004B1E5D" w:rsidRDefault="004B1E5D" w:rsidP="005B2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</w:t>
      </w:r>
      <w:proofErr w:type="spellStart"/>
      <w:r>
        <w:rPr>
          <w:rFonts w:ascii="Arial" w:hAnsi="Arial" w:cs="Arial"/>
          <w:sz w:val="28"/>
          <w:szCs w:val="28"/>
        </w:rPr>
        <w:t>covid</w:t>
      </w:r>
      <w:proofErr w:type="spellEnd"/>
      <w:r>
        <w:rPr>
          <w:rFonts w:ascii="Arial" w:hAnsi="Arial" w:cs="Arial"/>
          <w:sz w:val="28"/>
          <w:szCs w:val="28"/>
        </w:rPr>
        <w:t xml:space="preserve"> 19</w:t>
      </w:r>
      <w:r w:rsidR="00820494">
        <w:rPr>
          <w:rFonts w:ascii="Arial" w:hAnsi="Arial" w:cs="Arial"/>
          <w:sz w:val="28"/>
          <w:szCs w:val="28"/>
        </w:rPr>
        <w:t xml:space="preserve"> (maladie à coronavirus)</w:t>
      </w:r>
      <w:r w:rsidR="007357BA">
        <w:rPr>
          <w:rFonts w:ascii="Arial" w:hAnsi="Arial" w:cs="Arial"/>
          <w:sz w:val="28"/>
          <w:szCs w:val="28"/>
        </w:rPr>
        <w:t xml:space="preserve"> peut </w:t>
      </w:r>
      <w:r w:rsidR="00072050">
        <w:rPr>
          <w:rFonts w:ascii="Arial" w:hAnsi="Arial" w:cs="Arial"/>
          <w:sz w:val="28"/>
          <w:szCs w:val="28"/>
        </w:rPr>
        <w:t xml:space="preserve">également </w:t>
      </w:r>
      <w:r w:rsidR="003D11FC">
        <w:rPr>
          <w:rFonts w:ascii="Arial" w:hAnsi="Arial" w:cs="Arial"/>
          <w:sz w:val="28"/>
          <w:szCs w:val="28"/>
        </w:rPr>
        <w:t>se transmettre pa</w:t>
      </w:r>
      <w:r w:rsidR="005B173E">
        <w:rPr>
          <w:rFonts w:ascii="Arial" w:hAnsi="Arial" w:cs="Arial"/>
          <w:sz w:val="28"/>
          <w:szCs w:val="28"/>
        </w:rPr>
        <w:t>r</w:t>
      </w:r>
      <w:r w:rsidR="003D11FC">
        <w:rPr>
          <w:rFonts w:ascii="Arial" w:hAnsi="Arial" w:cs="Arial"/>
          <w:sz w:val="28"/>
          <w:szCs w:val="28"/>
        </w:rPr>
        <w:t xml:space="preserve"> les</w:t>
      </w:r>
      <w:r w:rsidR="00377AEA">
        <w:rPr>
          <w:rFonts w:ascii="Arial" w:hAnsi="Arial" w:cs="Arial"/>
          <w:sz w:val="28"/>
          <w:szCs w:val="28"/>
        </w:rPr>
        <w:t xml:space="preserve"> selles</w:t>
      </w:r>
      <w:r w:rsidR="00133940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14:paraId="1E205A85" w14:textId="77777777" w:rsidR="003F0B56" w:rsidRDefault="003F0B56" w:rsidP="005B2466">
      <w:pPr>
        <w:rPr>
          <w:rFonts w:ascii="Arial" w:hAnsi="Arial" w:cs="Arial"/>
          <w:sz w:val="28"/>
          <w:szCs w:val="28"/>
        </w:rPr>
      </w:pPr>
    </w:p>
    <w:p w14:paraId="0BB7CDF9" w14:textId="67E6F02D" w:rsidR="00646AFF" w:rsidRDefault="00646AFF" w:rsidP="005B2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est donc important de désinfecter régulièrement les toilettes et lavabos</w:t>
      </w:r>
      <w:r w:rsidR="00AD466A">
        <w:rPr>
          <w:rFonts w:ascii="Arial" w:hAnsi="Arial" w:cs="Arial"/>
          <w:sz w:val="28"/>
          <w:szCs w:val="28"/>
        </w:rPr>
        <w:t xml:space="preserve"> des entreprises et domiciles</w:t>
      </w:r>
      <w:r w:rsidR="00233519">
        <w:rPr>
          <w:rFonts w:ascii="Arial" w:hAnsi="Arial" w:cs="Arial"/>
          <w:sz w:val="28"/>
          <w:szCs w:val="28"/>
        </w:rPr>
        <w:t>.</w:t>
      </w:r>
    </w:p>
    <w:p w14:paraId="6943DDAB" w14:textId="77777777" w:rsidR="003F0B56" w:rsidRDefault="003F0B56" w:rsidP="005B2466">
      <w:pPr>
        <w:rPr>
          <w:rFonts w:ascii="Arial" w:hAnsi="Arial" w:cs="Arial"/>
          <w:sz w:val="28"/>
          <w:szCs w:val="28"/>
        </w:rPr>
      </w:pPr>
    </w:p>
    <w:p w14:paraId="6C3845A7" w14:textId="1205C364" w:rsidR="008E32EF" w:rsidRPr="005B173E" w:rsidRDefault="003F0B56" w:rsidP="005B2466">
      <w:pPr>
        <w:rPr>
          <w:rFonts w:ascii="Arial" w:hAnsi="Arial" w:cs="Arial"/>
          <w:b/>
          <w:bCs/>
          <w:sz w:val="28"/>
          <w:szCs w:val="28"/>
        </w:rPr>
      </w:pPr>
      <w:r w:rsidRPr="005B173E">
        <w:rPr>
          <w:rFonts w:ascii="Arial" w:hAnsi="Arial" w:cs="Arial"/>
          <w:b/>
          <w:bCs/>
          <w:sz w:val="28"/>
          <w:szCs w:val="28"/>
        </w:rPr>
        <w:t>Les bonnes pratiques :</w:t>
      </w:r>
    </w:p>
    <w:p w14:paraId="3A44B0BA" w14:textId="77777777" w:rsidR="001E38CD" w:rsidRDefault="001E38CD" w:rsidP="005B2466">
      <w:pPr>
        <w:rPr>
          <w:rFonts w:ascii="Arial" w:hAnsi="Arial" w:cs="Arial"/>
          <w:sz w:val="28"/>
          <w:szCs w:val="28"/>
        </w:rPr>
      </w:pPr>
    </w:p>
    <w:p w14:paraId="46A38A73" w14:textId="0196AA62" w:rsidR="0042383E" w:rsidRPr="00624B0B" w:rsidRDefault="0042383E" w:rsidP="0042383E">
      <w:pPr>
        <w:rPr>
          <w:rFonts w:ascii="Arial" w:hAnsi="Arial" w:cs="Arial"/>
          <w:b/>
          <w:bCs/>
          <w:sz w:val="28"/>
          <w:szCs w:val="28"/>
        </w:rPr>
      </w:pPr>
      <w:r w:rsidRPr="00624B0B">
        <w:rPr>
          <w:rFonts w:ascii="Arial" w:hAnsi="Arial" w:cs="Arial"/>
          <w:b/>
          <w:bCs/>
          <w:sz w:val="28"/>
          <w:szCs w:val="28"/>
        </w:rPr>
        <w:t xml:space="preserve">Il est impératif de se laver les mains </w:t>
      </w:r>
      <w:r w:rsidR="00845B77">
        <w:rPr>
          <w:rFonts w:ascii="Arial" w:hAnsi="Arial" w:cs="Arial"/>
          <w:b/>
          <w:bCs/>
          <w:sz w:val="28"/>
          <w:szCs w:val="28"/>
        </w:rPr>
        <w:t xml:space="preserve">avant </w:t>
      </w:r>
      <w:r w:rsidR="009D1309">
        <w:rPr>
          <w:rFonts w:ascii="Arial" w:hAnsi="Arial" w:cs="Arial"/>
          <w:b/>
          <w:bCs/>
          <w:sz w:val="28"/>
          <w:szCs w:val="28"/>
        </w:rPr>
        <w:t xml:space="preserve">d’entrer </w:t>
      </w:r>
      <w:r w:rsidR="00804BE5">
        <w:rPr>
          <w:rFonts w:ascii="Arial" w:hAnsi="Arial" w:cs="Arial"/>
          <w:b/>
          <w:bCs/>
          <w:sz w:val="28"/>
          <w:szCs w:val="28"/>
        </w:rPr>
        <w:t>au</w:t>
      </w:r>
      <w:r w:rsidR="007E4B11">
        <w:rPr>
          <w:rFonts w:ascii="Arial" w:hAnsi="Arial" w:cs="Arial"/>
          <w:b/>
          <w:bCs/>
          <w:sz w:val="28"/>
          <w:szCs w:val="28"/>
        </w:rPr>
        <w:t>x</w:t>
      </w:r>
      <w:r w:rsidR="00804BE5">
        <w:rPr>
          <w:rFonts w:ascii="Arial" w:hAnsi="Arial" w:cs="Arial"/>
          <w:b/>
          <w:bCs/>
          <w:sz w:val="28"/>
          <w:szCs w:val="28"/>
        </w:rPr>
        <w:t xml:space="preserve"> toilettes </w:t>
      </w:r>
      <w:r w:rsidR="008F23CE">
        <w:rPr>
          <w:rFonts w:ascii="Arial" w:hAnsi="Arial" w:cs="Arial"/>
          <w:b/>
          <w:bCs/>
          <w:sz w:val="28"/>
          <w:szCs w:val="28"/>
        </w:rPr>
        <w:t xml:space="preserve">et </w:t>
      </w:r>
      <w:r w:rsidRPr="00624B0B">
        <w:rPr>
          <w:rFonts w:ascii="Arial" w:hAnsi="Arial" w:cs="Arial"/>
          <w:b/>
          <w:bCs/>
          <w:sz w:val="28"/>
          <w:szCs w:val="28"/>
        </w:rPr>
        <w:t>en sortant des toilettes</w:t>
      </w:r>
      <w:r w:rsidR="00C321B8" w:rsidRPr="00624B0B">
        <w:rPr>
          <w:rFonts w:ascii="Arial" w:hAnsi="Arial" w:cs="Arial"/>
          <w:b/>
          <w:bCs/>
          <w:sz w:val="28"/>
          <w:szCs w:val="28"/>
        </w:rPr>
        <w:t> !</w:t>
      </w:r>
    </w:p>
    <w:p w14:paraId="60A83D48" w14:textId="77777777" w:rsidR="00C321B8" w:rsidRDefault="00C321B8" w:rsidP="0042383E">
      <w:pPr>
        <w:rPr>
          <w:rFonts w:ascii="Arial" w:hAnsi="Arial" w:cs="Arial"/>
          <w:sz w:val="28"/>
          <w:szCs w:val="28"/>
        </w:rPr>
      </w:pPr>
    </w:p>
    <w:p w14:paraId="0B033645" w14:textId="26A0BACF" w:rsidR="0042383E" w:rsidRDefault="0042383E" w:rsidP="004238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faut donc veiller à ce qu’il y ait toujours du savon dans les distributeurs</w:t>
      </w:r>
      <w:r w:rsidR="00624B0B">
        <w:rPr>
          <w:rFonts w:ascii="Arial" w:hAnsi="Arial" w:cs="Arial"/>
          <w:sz w:val="28"/>
          <w:szCs w:val="28"/>
        </w:rPr>
        <w:t>,</w:t>
      </w:r>
      <w:r w:rsidR="000B6691">
        <w:rPr>
          <w:rFonts w:ascii="Arial" w:hAnsi="Arial" w:cs="Arial"/>
          <w:sz w:val="28"/>
          <w:szCs w:val="28"/>
        </w:rPr>
        <w:t xml:space="preserve"> des serviettes en papier</w:t>
      </w:r>
      <w:r w:rsidR="00C321B8">
        <w:rPr>
          <w:rFonts w:ascii="Arial" w:hAnsi="Arial" w:cs="Arial"/>
          <w:sz w:val="28"/>
          <w:szCs w:val="28"/>
        </w:rPr>
        <w:t xml:space="preserve"> et des poubelles équipées de sacs en plastique pour faciliter le ramassage des déchets.</w:t>
      </w:r>
    </w:p>
    <w:p w14:paraId="7F2B5742" w14:textId="77777777" w:rsidR="00624B0B" w:rsidRDefault="00624B0B" w:rsidP="0042383E">
      <w:pPr>
        <w:rPr>
          <w:rFonts w:ascii="Arial" w:hAnsi="Arial" w:cs="Arial"/>
          <w:sz w:val="28"/>
          <w:szCs w:val="28"/>
        </w:rPr>
      </w:pPr>
    </w:p>
    <w:p w14:paraId="1178D2C0" w14:textId="77777777" w:rsidR="00C321B8" w:rsidRPr="003F4196" w:rsidRDefault="00C321B8" w:rsidP="00C321B8">
      <w:pPr>
        <w:rPr>
          <w:rFonts w:ascii="Arial" w:hAnsi="Arial" w:cs="Arial"/>
          <w:b/>
          <w:bCs/>
          <w:sz w:val="28"/>
          <w:szCs w:val="28"/>
        </w:rPr>
      </w:pPr>
      <w:r w:rsidRPr="003F4196">
        <w:rPr>
          <w:rFonts w:ascii="Arial" w:hAnsi="Arial" w:cs="Arial"/>
          <w:b/>
          <w:bCs/>
          <w:sz w:val="28"/>
          <w:szCs w:val="28"/>
        </w:rPr>
        <w:t>Le morceau de savon qui passe de mains en mains est à proscrire !</w:t>
      </w:r>
    </w:p>
    <w:p w14:paraId="6339B969" w14:textId="77777777" w:rsidR="00C321B8" w:rsidRPr="00FE612D" w:rsidRDefault="00C321B8" w:rsidP="00C321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Utilisez un distributeur de savon liquide. </w:t>
      </w:r>
    </w:p>
    <w:p w14:paraId="0182C980" w14:textId="388AD630" w:rsidR="00C321B8" w:rsidRDefault="00C321B8" w:rsidP="0042383E">
      <w:pPr>
        <w:rPr>
          <w:rFonts w:ascii="Arial" w:hAnsi="Arial" w:cs="Arial"/>
          <w:sz w:val="28"/>
          <w:szCs w:val="28"/>
        </w:rPr>
      </w:pPr>
    </w:p>
    <w:p w14:paraId="4147B3EC" w14:textId="06FA7E18" w:rsidR="00C321B8" w:rsidRPr="003F4196" w:rsidRDefault="00C321B8" w:rsidP="0042383E">
      <w:pPr>
        <w:rPr>
          <w:rFonts w:ascii="Arial" w:hAnsi="Arial" w:cs="Arial"/>
          <w:b/>
          <w:bCs/>
          <w:sz w:val="28"/>
          <w:szCs w:val="28"/>
        </w:rPr>
      </w:pPr>
      <w:r w:rsidRPr="003F4196">
        <w:rPr>
          <w:rFonts w:ascii="Arial" w:hAnsi="Arial" w:cs="Arial"/>
          <w:b/>
          <w:bCs/>
          <w:sz w:val="28"/>
          <w:szCs w:val="28"/>
        </w:rPr>
        <w:t>Supprimez tous les torchons s’il y en a encore dans l’</w:t>
      </w:r>
      <w:r w:rsidR="002B202D" w:rsidRPr="003F4196">
        <w:rPr>
          <w:rFonts w:ascii="Arial" w:hAnsi="Arial" w:cs="Arial"/>
          <w:b/>
          <w:bCs/>
          <w:sz w:val="28"/>
          <w:szCs w:val="28"/>
        </w:rPr>
        <w:t>entreprise !</w:t>
      </w:r>
    </w:p>
    <w:p w14:paraId="62C5C1C4" w14:textId="0C1317D2" w:rsidR="00EB1B8D" w:rsidRDefault="00EB1B8D" w:rsidP="005B2466">
      <w:pPr>
        <w:rPr>
          <w:rFonts w:ascii="Arial" w:hAnsi="Arial" w:cs="Arial"/>
          <w:sz w:val="28"/>
          <w:szCs w:val="28"/>
        </w:rPr>
      </w:pPr>
    </w:p>
    <w:p w14:paraId="538578D4" w14:textId="16EA0755" w:rsidR="007E4B11" w:rsidRPr="003F4196" w:rsidRDefault="008C5500" w:rsidP="005B2466">
      <w:pPr>
        <w:rPr>
          <w:rFonts w:ascii="Arial" w:hAnsi="Arial" w:cs="Arial"/>
          <w:b/>
          <w:bCs/>
          <w:sz w:val="28"/>
          <w:szCs w:val="28"/>
        </w:rPr>
      </w:pPr>
      <w:r w:rsidRPr="003F4196">
        <w:rPr>
          <w:rFonts w:ascii="Arial" w:hAnsi="Arial" w:cs="Arial"/>
          <w:b/>
          <w:bCs/>
          <w:sz w:val="28"/>
          <w:szCs w:val="28"/>
        </w:rPr>
        <w:t>Supprimez les brosses à ongles</w:t>
      </w:r>
      <w:r w:rsidR="00980B66" w:rsidRPr="003F4196">
        <w:rPr>
          <w:rFonts w:ascii="Arial" w:hAnsi="Arial" w:cs="Arial"/>
          <w:b/>
          <w:bCs/>
          <w:sz w:val="28"/>
          <w:szCs w:val="28"/>
        </w:rPr>
        <w:t xml:space="preserve"> à </w:t>
      </w:r>
      <w:r w:rsidR="003919C7" w:rsidRPr="003F4196">
        <w:rPr>
          <w:rFonts w:ascii="Arial" w:hAnsi="Arial" w:cs="Arial"/>
          <w:b/>
          <w:bCs/>
          <w:sz w:val="28"/>
          <w:szCs w:val="28"/>
        </w:rPr>
        <w:t>« </w:t>
      </w:r>
      <w:r w:rsidR="00980B66" w:rsidRPr="003F4196">
        <w:rPr>
          <w:rFonts w:ascii="Arial" w:hAnsi="Arial" w:cs="Arial"/>
          <w:b/>
          <w:bCs/>
          <w:sz w:val="28"/>
          <w:szCs w:val="28"/>
        </w:rPr>
        <w:t>usage collectif</w:t>
      </w:r>
      <w:r w:rsidR="003305EE" w:rsidRPr="003F4196">
        <w:rPr>
          <w:rFonts w:ascii="Arial" w:hAnsi="Arial" w:cs="Arial"/>
          <w:b/>
          <w:bCs/>
          <w:sz w:val="28"/>
          <w:szCs w:val="28"/>
        </w:rPr>
        <w:t> »</w:t>
      </w:r>
      <w:r w:rsidR="00D1079B" w:rsidRPr="003F4196">
        <w:rPr>
          <w:rFonts w:ascii="Arial" w:hAnsi="Arial" w:cs="Arial"/>
          <w:b/>
          <w:bCs/>
          <w:sz w:val="28"/>
          <w:szCs w:val="28"/>
        </w:rPr>
        <w:t xml:space="preserve"> (c’est rare mais déjà vu !)</w:t>
      </w:r>
    </w:p>
    <w:p w14:paraId="2B2813A2" w14:textId="77777777" w:rsidR="003919C7" w:rsidRDefault="003919C7" w:rsidP="005B2466">
      <w:pPr>
        <w:rPr>
          <w:rFonts w:ascii="Arial" w:hAnsi="Arial" w:cs="Arial"/>
          <w:sz w:val="28"/>
          <w:szCs w:val="28"/>
        </w:rPr>
      </w:pPr>
    </w:p>
    <w:p w14:paraId="50CC5947" w14:textId="7A0C4B72" w:rsidR="002B3391" w:rsidRDefault="002B3391" w:rsidP="005B2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brosse à ongles </w:t>
      </w:r>
      <w:r w:rsidR="009D4195">
        <w:rPr>
          <w:rFonts w:ascii="Arial" w:hAnsi="Arial" w:cs="Arial"/>
          <w:sz w:val="28"/>
          <w:szCs w:val="28"/>
        </w:rPr>
        <w:t>sera utilisée à la maison et régulièrement désinfecté</w:t>
      </w:r>
      <w:r w:rsidR="00DB06EE">
        <w:rPr>
          <w:rFonts w:ascii="Arial" w:hAnsi="Arial" w:cs="Arial"/>
          <w:sz w:val="28"/>
          <w:szCs w:val="28"/>
        </w:rPr>
        <w:t xml:space="preserve">e pour ne pas devenir un nid </w:t>
      </w:r>
      <w:r w:rsidR="003305EE">
        <w:rPr>
          <w:rFonts w:ascii="Arial" w:hAnsi="Arial" w:cs="Arial"/>
          <w:sz w:val="28"/>
          <w:szCs w:val="28"/>
        </w:rPr>
        <w:t>de</w:t>
      </w:r>
      <w:r w:rsidR="00DB06EE">
        <w:rPr>
          <w:rFonts w:ascii="Arial" w:hAnsi="Arial" w:cs="Arial"/>
          <w:sz w:val="28"/>
          <w:szCs w:val="28"/>
        </w:rPr>
        <w:t xml:space="preserve"> germes !</w:t>
      </w:r>
    </w:p>
    <w:p w14:paraId="0FB49D62" w14:textId="77777777" w:rsidR="00B6426B" w:rsidRDefault="00B6426B">
      <w:pPr>
        <w:rPr>
          <w:rFonts w:ascii="Arial" w:hAnsi="Arial" w:cs="Arial"/>
          <w:sz w:val="28"/>
          <w:szCs w:val="28"/>
        </w:rPr>
      </w:pPr>
    </w:p>
    <w:p w14:paraId="52ACA11D" w14:textId="3A22408C" w:rsidR="00B6426B" w:rsidRDefault="00B6426B">
      <w:pPr>
        <w:rPr>
          <w:rFonts w:ascii="Arial" w:hAnsi="Arial" w:cs="Arial"/>
          <w:sz w:val="28"/>
          <w:szCs w:val="28"/>
        </w:rPr>
      </w:pPr>
      <w:r w:rsidRPr="00FD0098">
        <w:rPr>
          <w:rFonts w:ascii="Arial" w:hAnsi="Arial" w:cs="Arial"/>
          <w:b/>
          <w:bCs/>
          <w:sz w:val="28"/>
          <w:szCs w:val="28"/>
        </w:rPr>
        <w:t>LAVER / DÉSINFECTER :</w:t>
      </w:r>
      <w:r>
        <w:rPr>
          <w:rFonts w:ascii="Arial" w:hAnsi="Arial" w:cs="Arial"/>
          <w:sz w:val="28"/>
          <w:szCs w:val="28"/>
        </w:rPr>
        <w:t xml:space="preserve"> il y a une différence</w:t>
      </w:r>
    </w:p>
    <w:p w14:paraId="4F130D6E" w14:textId="28F7153F" w:rsidR="00625331" w:rsidRDefault="00625331">
      <w:pPr>
        <w:rPr>
          <w:rFonts w:ascii="Arial" w:hAnsi="Arial" w:cs="Arial"/>
          <w:sz w:val="28"/>
          <w:szCs w:val="28"/>
        </w:rPr>
      </w:pPr>
    </w:p>
    <w:p w14:paraId="29F6D506" w14:textId="44EAAC4B" w:rsidR="00625331" w:rsidRDefault="00625331" w:rsidP="00625331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lavage</w:t>
      </w:r>
      <w:r w:rsidR="00101496">
        <w:rPr>
          <w:rFonts w:ascii="Arial" w:hAnsi="Arial" w:cs="Arial"/>
          <w:sz w:val="28"/>
          <w:szCs w:val="28"/>
        </w:rPr>
        <w:t xml:space="preserve"> des mains</w:t>
      </w:r>
      <w:r>
        <w:rPr>
          <w:rFonts w:ascii="Arial" w:hAnsi="Arial" w:cs="Arial"/>
          <w:sz w:val="28"/>
          <w:szCs w:val="28"/>
        </w:rPr>
        <w:t> :</w:t>
      </w:r>
    </w:p>
    <w:p w14:paraId="3B0D42D0" w14:textId="3866C884" w:rsidR="00625331" w:rsidRDefault="00625331" w:rsidP="00625331">
      <w:pPr>
        <w:pStyle w:val="Paragraphedeliste"/>
        <w:numPr>
          <w:ilvl w:val="1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Quand on se lave les mains avec du savon on </w:t>
      </w:r>
      <w:r w:rsidR="0043642D">
        <w:rPr>
          <w:rFonts w:ascii="Arial" w:hAnsi="Arial" w:cs="Arial"/>
          <w:sz w:val="28"/>
          <w:szCs w:val="28"/>
        </w:rPr>
        <w:t>élimine mécaniquement les agents infectieux comme les bactéries</w:t>
      </w:r>
      <w:r w:rsidR="002337BD">
        <w:rPr>
          <w:rFonts w:ascii="Arial" w:hAnsi="Arial" w:cs="Arial"/>
          <w:sz w:val="28"/>
          <w:szCs w:val="28"/>
        </w:rPr>
        <w:t xml:space="preserve">, </w:t>
      </w:r>
      <w:r w:rsidR="0043642D">
        <w:rPr>
          <w:rFonts w:ascii="Arial" w:hAnsi="Arial" w:cs="Arial"/>
          <w:sz w:val="28"/>
          <w:szCs w:val="28"/>
        </w:rPr>
        <w:t>les virus</w:t>
      </w:r>
      <w:r w:rsidR="002337BD">
        <w:rPr>
          <w:rFonts w:ascii="Arial" w:hAnsi="Arial" w:cs="Arial"/>
          <w:sz w:val="28"/>
          <w:szCs w:val="28"/>
        </w:rPr>
        <w:t xml:space="preserve">, les </w:t>
      </w:r>
      <w:r w:rsidR="00213D39">
        <w:rPr>
          <w:rFonts w:ascii="Arial" w:hAnsi="Arial" w:cs="Arial"/>
          <w:sz w:val="28"/>
          <w:szCs w:val="28"/>
        </w:rPr>
        <w:t>champignons et autres</w:t>
      </w:r>
      <w:r w:rsidR="00561577">
        <w:rPr>
          <w:rFonts w:ascii="Arial" w:hAnsi="Arial" w:cs="Arial"/>
          <w:sz w:val="28"/>
          <w:szCs w:val="28"/>
        </w:rPr>
        <w:t xml:space="preserve">. </w:t>
      </w:r>
      <w:r w:rsidR="00D77302">
        <w:rPr>
          <w:rFonts w:ascii="Arial" w:hAnsi="Arial" w:cs="Arial"/>
          <w:sz w:val="28"/>
          <w:szCs w:val="28"/>
        </w:rPr>
        <w:t>Les mécanismes sont complexes</w:t>
      </w:r>
      <w:r w:rsidR="00890DE3">
        <w:rPr>
          <w:rFonts w:ascii="Arial" w:hAnsi="Arial" w:cs="Arial"/>
          <w:sz w:val="28"/>
          <w:szCs w:val="28"/>
        </w:rPr>
        <w:t xml:space="preserve">, on peut </w:t>
      </w:r>
      <w:r w:rsidR="00844BFF">
        <w:rPr>
          <w:rFonts w:ascii="Arial" w:hAnsi="Arial" w:cs="Arial"/>
          <w:sz w:val="28"/>
          <w:szCs w:val="28"/>
        </w:rPr>
        <w:t xml:space="preserve">simplifier en </w:t>
      </w:r>
      <w:r w:rsidR="003D45AC">
        <w:rPr>
          <w:rFonts w:ascii="Arial" w:hAnsi="Arial" w:cs="Arial"/>
          <w:sz w:val="28"/>
          <w:szCs w:val="28"/>
        </w:rPr>
        <w:t xml:space="preserve">disant que </w:t>
      </w:r>
      <w:r w:rsidR="00890DE3">
        <w:rPr>
          <w:rFonts w:ascii="Arial" w:hAnsi="Arial" w:cs="Arial"/>
          <w:sz w:val="28"/>
          <w:szCs w:val="28"/>
        </w:rPr>
        <w:t>le savon</w:t>
      </w:r>
      <w:r w:rsidR="008D212E">
        <w:rPr>
          <w:rFonts w:ascii="Arial" w:hAnsi="Arial" w:cs="Arial"/>
          <w:sz w:val="28"/>
          <w:szCs w:val="28"/>
        </w:rPr>
        <w:t xml:space="preserve"> mélangé à l’</w:t>
      </w:r>
      <w:r w:rsidR="001353FA">
        <w:rPr>
          <w:rFonts w:ascii="Arial" w:hAnsi="Arial" w:cs="Arial"/>
          <w:sz w:val="28"/>
          <w:szCs w:val="28"/>
        </w:rPr>
        <w:t>eau</w:t>
      </w:r>
      <w:r w:rsidR="00890DE3">
        <w:rPr>
          <w:rFonts w:ascii="Arial" w:hAnsi="Arial" w:cs="Arial"/>
          <w:sz w:val="28"/>
          <w:szCs w:val="28"/>
        </w:rPr>
        <w:t xml:space="preserve"> </w:t>
      </w:r>
      <w:r w:rsidR="003D45AC">
        <w:rPr>
          <w:rFonts w:ascii="Arial" w:hAnsi="Arial" w:cs="Arial"/>
          <w:sz w:val="28"/>
          <w:szCs w:val="28"/>
        </w:rPr>
        <w:t xml:space="preserve">empêche </w:t>
      </w:r>
      <w:r w:rsidR="009104EB">
        <w:rPr>
          <w:rFonts w:ascii="Arial" w:hAnsi="Arial" w:cs="Arial"/>
          <w:sz w:val="28"/>
          <w:szCs w:val="28"/>
        </w:rPr>
        <w:t>les virus, bactéries,</w:t>
      </w:r>
      <w:r w:rsidR="001552C3">
        <w:rPr>
          <w:rFonts w:ascii="Arial" w:hAnsi="Arial" w:cs="Arial"/>
          <w:sz w:val="28"/>
          <w:szCs w:val="28"/>
        </w:rPr>
        <w:t xml:space="preserve"> etc.,</w:t>
      </w:r>
      <w:r w:rsidR="009104EB">
        <w:rPr>
          <w:rFonts w:ascii="Arial" w:hAnsi="Arial" w:cs="Arial"/>
          <w:sz w:val="28"/>
          <w:szCs w:val="28"/>
        </w:rPr>
        <w:t xml:space="preserve"> de se fixer sur la peau</w:t>
      </w:r>
      <w:r w:rsidR="003334F1">
        <w:rPr>
          <w:rFonts w:ascii="Arial" w:hAnsi="Arial" w:cs="Arial"/>
          <w:sz w:val="28"/>
          <w:szCs w:val="28"/>
        </w:rPr>
        <w:t xml:space="preserve"> ce qui permet de les évacuer lors du rinçage.</w:t>
      </w:r>
      <w:r w:rsidR="003D19CB">
        <w:rPr>
          <w:rFonts w:ascii="Arial" w:hAnsi="Arial" w:cs="Arial"/>
          <w:sz w:val="28"/>
          <w:szCs w:val="28"/>
        </w:rPr>
        <w:t xml:space="preserve"> C’est pourquoi il est important de bien </w:t>
      </w:r>
      <w:r w:rsidR="00632718">
        <w:rPr>
          <w:rFonts w:ascii="Arial" w:hAnsi="Arial" w:cs="Arial"/>
          <w:sz w:val="28"/>
          <w:szCs w:val="28"/>
        </w:rPr>
        <w:t>mouiller</w:t>
      </w:r>
      <w:r w:rsidR="003D19CB">
        <w:rPr>
          <w:rFonts w:ascii="Arial" w:hAnsi="Arial" w:cs="Arial"/>
          <w:sz w:val="28"/>
          <w:szCs w:val="28"/>
        </w:rPr>
        <w:t xml:space="preserve"> </w:t>
      </w:r>
      <w:r w:rsidR="00632718">
        <w:rPr>
          <w:rFonts w:ascii="Arial" w:hAnsi="Arial" w:cs="Arial"/>
          <w:sz w:val="28"/>
          <w:szCs w:val="28"/>
        </w:rPr>
        <w:t>ses mains</w:t>
      </w:r>
      <w:r w:rsidR="00BE2EC8">
        <w:rPr>
          <w:rFonts w:ascii="Arial" w:hAnsi="Arial" w:cs="Arial"/>
          <w:sz w:val="28"/>
          <w:szCs w:val="28"/>
        </w:rPr>
        <w:t xml:space="preserve"> à </w:t>
      </w:r>
      <w:r w:rsidR="00BE2EC8">
        <w:rPr>
          <w:rFonts w:ascii="Arial" w:hAnsi="Arial" w:cs="Arial"/>
          <w:sz w:val="28"/>
          <w:szCs w:val="28"/>
        </w:rPr>
        <w:lastRenderedPageBreak/>
        <w:t>l’eau avant d’appliquer le savon puis de faire mousser et enfin de bien rincer</w:t>
      </w:r>
      <w:r w:rsidR="00101496">
        <w:rPr>
          <w:rFonts w:ascii="Arial" w:hAnsi="Arial" w:cs="Arial"/>
          <w:sz w:val="28"/>
          <w:szCs w:val="28"/>
        </w:rPr>
        <w:t>.</w:t>
      </w:r>
    </w:p>
    <w:p w14:paraId="5A2732B7" w14:textId="7E467F60" w:rsidR="007A7B3A" w:rsidRDefault="000524EE" w:rsidP="00625331">
      <w:pPr>
        <w:pStyle w:val="Paragraphedeliste"/>
        <w:numPr>
          <w:ilvl w:val="1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lavabo utilisé pour se laver les mains</w:t>
      </w:r>
      <w:r w:rsidR="00403D6B">
        <w:rPr>
          <w:rFonts w:ascii="Arial" w:hAnsi="Arial" w:cs="Arial"/>
          <w:sz w:val="28"/>
          <w:szCs w:val="28"/>
        </w:rPr>
        <w:t xml:space="preserve"> pourra être </w:t>
      </w:r>
      <w:r w:rsidR="0017286D">
        <w:rPr>
          <w:rFonts w:ascii="Arial" w:hAnsi="Arial" w:cs="Arial"/>
          <w:sz w:val="28"/>
          <w:szCs w:val="28"/>
        </w:rPr>
        <w:t xml:space="preserve">considéré comme </w:t>
      </w:r>
      <w:r w:rsidR="00403D6B">
        <w:rPr>
          <w:rFonts w:ascii="Arial" w:hAnsi="Arial" w:cs="Arial"/>
          <w:sz w:val="28"/>
          <w:szCs w:val="28"/>
        </w:rPr>
        <w:t>contaminé</w:t>
      </w:r>
      <w:r w:rsidR="0017286D">
        <w:rPr>
          <w:rFonts w:ascii="Arial" w:hAnsi="Arial" w:cs="Arial"/>
          <w:sz w:val="28"/>
          <w:szCs w:val="28"/>
        </w:rPr>
        <w:t>.</w:t>
      </w:r>
      <w:r w:rsidR="004740A1">
        <w:rPr>
          <w:rFonts w:ascii="Arial" w:hAnsi="Arial" w:cs="Arial"/>
          <w:sz w:val="28"/>
          <w:szCs w:val="28"/>
        </w:rPr>
        <w:t xml:space="preserve"> En effet, </w:t>
      </w:r>
      <w:r w:rsidR="001E5CBE">
        <w:rPr>
          <w:rFonts w:ascii="Arial" w:hAnsi="Arial" w:cs="Arial"/>
          <w:sz w:val="28"/>
          <w:szCs w:val="28"/>
        </w:rPr>
        <w:t xml:space="preserve">des </w:t>
      </w:r>
      <w:r w:rsidR="001112D4">
        <w:rPr>
          <w:rFonts w:ascii="Arial" w:hAnsi="Arial" w:cs="Arial"/>
          <w:sz w:val="28"/>
          <w:szCs w:val="28"/>
        </w:rPr>
        <w:t>agents infectieux pourraient se trouver sur les bords du lavabo par exemple</w:t>
      </w:r>
      <w:r w:rsidR="00BC5B59">
        <w:rPr>
          <w:rFonts w:ascii="Arial" w:hAnsi="Arial" w:cs="Arial"/>
          <w:sz w:val="28"/>
          <w:szCs w:val="28"/>
        </w:rPr>
        <w:t xml:space="preserve">. Donc, on ne s’appuie pas sur le lavabo pour s’admirer dans le </w:t>
      </w:r>
      <w:r w:rsidR="00E759C0">
        <w:rPr>
          <w:rFonts w:ascii="Arial" w:hAnsi="Arial" w:cs="Arial"/>
          <w:sz w:val="28"/>
          <w:szCs w:val="28"/>
        </w:rPr>
        <w:t>miroir !</w:t>
      </w:r>
    </w:p>
    <w:p w14:paraId="3563BC97" w14:textId="2E9A3993" w:rsidR="00101496" w:rsidRDefault="00101496" w:rsidP="00101496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lavage des surfaces :</w:t>
      </w:r>
    </w:p>
    <w:p w14:paraId="6D9F75F2" w14:textId="1B0E2B96" w:rsidR="00101496" w:rsidRPr="00625331" w:rsidRDefault="00101496" w:rsidP="00101496">
      <w:pPr>
        <w:pStyle w:val="Paragraphedeliste"/>
        <w:numPr>
          <w:ilvl w:val="1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principe est le même que lors du lavage des mains</w:t>
      </w:r>
      <w:r w:rsidR="00FC20EC">
        <w:rPr>
          <w:rFonts w:ascii="Arial" w:hAnsi="Arial" w:cs="Arial"/>
          <w:sz w:val="28"/>
          <w:szCs w:val="28"/>
        </w:rPr>
        <w:t xml:space="preserve">. </w:t>
      </w:r>
      <w:r w:rsidR="00FC20EC" w:rsidRPr="00D42596">
        <w:rPr>
          <w:rFonts w:ascii="Arial" w:hAnsi="Arial" w:cs="Arial"/>
          <w:b/>
          <w:bCs/>
          <w:sz w:val="28"/>
          <w:szCs w:val="28"/>
        </w:rPr>
        <w:t>Mais attention</w:t>
      </w:r>
      <w:r w:rsidR="002F7411">
        <w:rPr>
          <w:rFonts w:ascii="Arial" w:hAnsi="Arial" w:cs="Arial"/>
          <w:sz w:val="28"/>
          <w:szCs w:val="28"/>
        </w:rPr>
        <w:t>, quand on lave une surface</w:t>
      </w:r>
      <w:r w:rsidR="00D95DA7">
        <w:rPr>
          <w:rFonts w:ascii="Arial" w:hAnsi="Arial" w:cs="Arial"/>
          <w:sz w:val="28"/>
          <w:szCs w:val="28"/>
        </w:rPr>
        <w:t xml:space="preserve"> (sol, table, </w:t>
      </w:r>
      <w:r w:rsidR="00CA1BD1">
        <w:rPr>
          <w:rFonts w:ascii="Arial" w:hAnsi="Arial" w:cs="Arial"/>
          <w:sz w:val="28"/>
          <w:szCs w:val="28"/>
        </w:rPr>
        <w:t xml:space="preserve">porte, mur, </w:t>
      </w:r>
      <w:r w:rsidR="006106DA">
        <w:rPr>
          <w:rFonts w:ascii="Arial" w:hAnsi="Arial" w:cs="Arial"/>
          <w:sz w:val="28"/>
          <w:szCs w:val="28"/>
        </w:rPr>
        <w:t>etc.</w:t>
      </w:r>
      <w:r w:rsidR="00CA1BD1">
        <w:rPr>
          <w:rFonts w:ascii="Arial" w:hAnsi="Arial" w:cs="Arial"/>
          <w:sz w:val="28"/>
          <w:szCs w:val="28"/>
        </w:rPr>
        <w:t xml:space="preserve">) il est très rare </w:t>
      </w:r>
      <w:r w:rsidR="00733E44">
        <w:rPr>
          <w:rFonts w:ascii="Arial" w:hAnsi="Arial" w:cs="Arial"/>
          <w:sz w:val="28"/>
          <w:szCs w:val="28"/>
        </w:rPr>
        <w:t>de rincer à grande eau pour éliminer les agents in</w:t>
      </w:r>
      <w:r w:rsidR="006106DA">
        <w:rPr>
          <w:rFonts w:ascii="Arial" w:hAnsi="Arial" w:cs="Arial"/>
          <w:sz w:val="28"/>
          <w:szCs w:val="28"/>
        </w:rPr>
        <w:t>f</w:t>
      </w:r>
      <w:r w:rsidR="00733E44">
        <w:rPr>
          <w:rFonts w:ascii="Arial" w:hAnsi="Arial" w:cs="Arial"/>
          <w:sz w:val="28"/>
          <w:szCs w:val="28"/>
        </w:rPr>
        <w:t>ectieux !</w:t>
      </w:r>
    </w:p>
    <w:p w14:paraId="77B8185B" w14:textId="77777777" w:rsidR="00B6426B" w:rsidRDefault="00B6426B">
      <w:pPr>
        <w:rPr>
          <w:rFonts w:ascii="Arial" w:hAnsi="Arial" w:cs="Arial"/>
          <w:sz w:val="28"/>
          <w:szCs w:val="28"/>
        </w:rPr>
      </w:pPr>
    </w:p>
    <w:p w14:paraId="38F3EE31" w14:textId="27F1DCAD" w:rsidR="00B6426B" w:rsidRPr="00404591" w:rsidRDefault="00404591">
      <w:pPr>
        <w:rPr>
          <w:rFonts w:ascii="Arial" w:hAnsi="Arial" w:cs="Arial"/>
          <w:b/>
          <w:bCs/>
          <w:sz w:val="28"/>
          <w:szCs w:val="28"/>
        </w:rPr>
      </w:pPr>
      <w:r w:rsidRPr="00404591">
        <w:rPr>
          <w:rFonts w:ascii="Arial" w:hAnsi="Arial" w:cs="Arial"/>
          <w:b/>
          <w:bCs/>
          <w:sz w:val="28"/>
          <w:szCs w:val="28"/>
        </w:rPr>
        <w:t>DÉSINFECTION</w:t>
      </w:r>
      <w:r w:rsidR="00E759C0" w:rsidRPr="00404591">
        <w:rPr>
          <w:rFonts w:ascii="Arial" w:hAnsi="Arial" w:cs="Arial"/>
          <w:b/>
          <w:bCs/>
          <w:sz w:val="28"/>
          <w:szCs w:val="28"/>
        </w:rPr>
        <w:t> :</w:t>
      </w:r>
    </w:p>
    <w:p w14:paraId="332F5BD5" w14:textId="77777777" w:rsidR="00404591" w:rsidRDefault="00404591">
      <w:pPr>
        <w:rPr>
          <w:rFonts w:ascii="Arial" w:hAnsi="Arial" w:cs="Arial"/>
          <w:sz w:val="28"/>
          <w:szCs w:val="28"/>
        </w:rPr>
      </w:pPr>
    </w:p>
    <w:p w14:paraId="294C5A00" w14:textId="1A0460F0" w:rsidR="00E759C0" w:rsidRDefault="006737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Avant de désinfecter il faut nettoyer / laver !</w:t>
      </w:r>
    </w:p>
    <w:p w14:paraId="79EAFC38" w14:textId="77777777" w:rsidR="00673787" w:rsidRDefault="00673787">
      <w:pPr>
        <w:rPr>
          <w:rFonts w:ascii="Arial" w:hAnsi="Arial" w:cs="Arial"/>
          <w:sz w:val="28"/>
          <w:szCs w:val="28"/>
        </w:rPr>
      </w:pPr>
    </w:p>
    <w:p w14:paraId="05AC4752" w14:textId="5EA51E6E" w:rsidR="00634B08" w:rsidRPr="00C27FE4" w:rsidRDefault="00634B08">
      <w:pPr>
        <w:rPr>
          <w:rFonts w:ascii="Arial" w:hAnsi="Arial" w:cs="Arial"/>
          <w:b/>
          <w:bCs/>
          <w:sz w:val="28"/>
          <w:szCs w:val="28"/>
        </w:rPr>
      </w:pPr>
      <w:r w:rsidRPr="00C27FE4">
        <w:rPr>
          <w:rFonts w:ascii="Arial" w:hAnsi="Arial" w:cs="Arial"/>
          <w:b/>
          <w:bCs/>
          <w:sz w:val="28"/>
          <w:szCs w:val="28"/>
        </w:rPr>
        <w:t>Le principe de la désinfection :</w:t>
      </w:r>
    </w:p>
    <w:p w14:paraId="7F8D495C" w14:textId="1DC99230" w:rsidR="00634B08" w:rsidRDefault="000A42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="0017348F">
        <w:rPr>
          <w:rFonts w:ascii="Arial" w:hAnsi="Arial" w:cs="Arial"/>
          <w:sz w:val="28"/>
          <w:szCs w:val="28"/>
        </w:rPr>
        <w:t xml:space="preserve">désinfection </w:t>
      </w:r>
      <w:r w:rsidR="00846D01">
        <w:rPr>
          <w:rFonts w:ascii="Arial" w:hAnsi="Arial" w:cs="Arial"/>
          <w:sz w:val="28"/>
          <w:szCs w:val="28"/>
        </w:rPr>
        <w:t xml:space="preserve">consiste </w:t>
      </w:r>
      <w:r w:rsidR="00C50082">
        <w:rPr>
          <w:rFonts w:ascii="Arial" w:hAnsi="Arial" w:cs="Arial"/>
          <w:sz w:val="28"/>
          <w:szCs w:val="28"/>
        </w:rPr>
        <w:t xml:space="preserve">à </w:t>
      </w:r>
      <w:r w:rsidR="00057239">
        <w:rPr>
          <w:rFonts w:ascii="Arial" w:hAnsi="Arial" w:cs="Arial"/>
          <w:sz w:val="28"/>
          <w:szCs w:val="28"/>
        </w:rPr>
        <w:t>éliminer</w:t>
      </w:r>
      <w:r w:rsidR="00C50082">
        <w:rPr>
          <w:rFonts w:ascii="Arial" w:hAnsi="Arial" w:cs="Arial"/>
          <w:sz w:val="28"/>
          <w:szCs w:val="28"/>
        </w:rPr>
        <w:t xml:space="preserve"> ou tuer des mic</w:t>
      </w:r>
      <w:r w:rsidR="00057239">
        <w:rPr>
          <w:rFonts w:ascii="Arial" w:hAnsi="Arial" w:cs="Arial"/>
          <w:sz w:val="28"/>
          <w:szCs w:val="28"/>
        </w:rPr>
        <w:t>ro-organismes</w:t>
      </w:r>
      <w:r w:rsidR="008E3BED">
        <w:rPr>
          <w:rFonts w:ascii="Arial" w:hAnsi="Arial" w:cs="Arial"/>
          <w:sz w:val="28"/>
          <w:szCs w:val="28"/>
        </w:rPr>
        <w:t xml:space="preserve"> et/ou d’inactiver </w:t>
      </w:r>
      <w:r w:rsidR="00A02473">
        <w:rPr>
          <w:rFonts w:ascii="Arial" w:hAnsi="Arial" w:cs="Arial"/>
          <w:sz w:val="28"/>
          <w:szCs w:val="28"/>
        </w:rPr>
        <w:t xml:space="preserve">des virus indésirables. L’eau et le savon </w:t>
      </w:r>
      <w:r w:rsidR="00673787">
        <w:rPr>
          <w:rFonts w:ascii="Arial" w:hAnsi="Arial" w:cs="Arial"/>
          <w:sz w:val="28"/>
          <w:szCs w:val="28"/>
        </w:rPr>
        <w:t xml:space="preserve">seuls </w:t>
      </w:r>
      <w:r w:rsidR="00A02473">
        <w:rPr>
          <w:rFonts w:ascii="Arial" w:hAnsi="Arial" w:cs="Arial"/>
          <w:sz w:val="28"/>
          <w:szCs w:val="28"/>
        </w:rPr>
        <w:t>ne suffisent pas</w:t>
      </w:r>
      <w:r w:rsidR="00FF4064">
        <w:rPr>
          <w:rFonts w:ascii="Arial" w:hAnsi="Arial" w:cs="Arial"/>
          <w:sz w:val="28"/>
          <w:szCs w:val="28"/>
        </w:rPr>
        <w:t> !</w:t>
      </w:r>
    </w:p>
    <w:p w14:paraId="58FA0D2F" w14:textId="77777777" w:rsidR="00673787" w:rsidRDefault="00673787">
      <w:pPr>
        <w:rPr>
          <w:rFonts w:ascii="Arial" w:hAnsi="Arial" w:cs="Arial"/>
          <w:sz w:val="28"/>
          <w:szCs w:val="28"/>
        </w:rPr>
      </w:pPr>
    </w:p>
    <w:p w14:paraId="6577440E" w14:textId="23CB15DD" w:rsidR="00FF4064" w:rsidRDefault="00FF40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 peut désinfecter </w:t>
      </w:r>
      <w:r w:rsidR="00C94791">
        <w:rPr>
          <w:rFonts w:ascii="Arial" w:hAnsi="Arial" w:cs="Arial"/>
          <w:sz w:val="28"/>
          <w:szCs w:val="28"/>
        </w:rPr>
        <w:t>de plusieurs façons :</w:t>
      </w:r>
    </w:p>
    <w:p w14:paraId="41128A5D" w14:textId="08281D28" w:rsidR="00C94791" w:rsidRDefault="00C94791" w:rsidP="00C94791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Avec des produits spécifiques</w:t>
      </w:r>
      <w:r w:rsidR="009B1756">
        <w:rPr>
          <w:rFonts w:ascii="Arial" w:hAnsi="Arial" w:cs="Arial"/>
          <w:sz w:val="28"/>
          <w:szCs w:val="28"/>
        </w:rPr>
        <w:t xml:space="preserve"> </w:t>
      </w:r>
    </w:p>
    <w:p w14:paraId="05F338D7" w14:textId="29AFD1B8" w:rsidR="00C64514" w:rsidRDefault="00C64514" w:rsidP="00C64514">
      <w:pPr>
        <w:pStyle w:val="Paragraphedeliste"/>
        <w:numPr>
          <w:ilvl w:val="1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Produits </w:t>
      </w:r>
      <w:r w:rsidR="00404591">
        <w:rPr>
          <w:rFonts w:ascii="Arial" w:hAnsi="Arial" w:cs="Arial"/>
          <w:sz w:val="28"/>
          <w:szCs w:val="28"/>
        </w:rPr>
        <w:t xml:space="preserve">appelés </w:t>
      </w:r>
      <w:r>
        <w:rPr>
          <w:rFonts w:ascii="Arial" w:hAnsi="Arial" w:cs="Arial"/>
          <w:sz w:val="28"/>
          <w:szCs w:val="28"/>
        </w:rPr>
        <w:t xml:space="preserve">biocides destinés à </w:t>
      </w:r>
      <w:r w:rsidR="008052F5">
        <w:rPr>
          <w:rFonts w:ascii="Arial" w:hAnsi="Arial" w:cs="Arial"/>
          <w:sz w:val="28"/>
          <w:szCs w:val="28"/>
        </w:rPr>
        <w:t xml:space="preserve">détruire, repousser ou rendre </w:t>
      </w:r>
      <w:r w:rsidR="001D6C8A">
        <w:rPr>
          <w:rFonts w:ascii="Arial" w:hAnsi="Arial" w:cs="Arial"/>
          <w:sz w:val="28"/>
          <w:szCs w:val="28"/>
        </w:rPr>
        <w:t xml:space="preserve">inoffensifs les </w:t>
      </w:r>
      <w:r w:rsidR="00FD7952">
        <w:rPr>
          <w:rFonts w:ascii="Arial" w:hAnsi="Arial" w:cs="Arial"/>
          <w:sz w:val="28"/>
          <w:szCs w:val="28"/>
        </w:rPr>
        <w:t>micro-organismes</w:t>
      </w:r>
      <w:r w:rsidR="004E68CC">
        <w:rPr>
          <w:rFonts w:ascii="Arial" w:hAnsi="Arial" w:cs="Arial"/>
          <w:sz w:val="28"/>
          <w:szCs w:val="28"/>
        </w:rPr>
        <w:t xml:space="preserve"> nuisibles dont les virus</w:t>
      </w:r>
      <w:r w:rsidR="003215A8">
        <w:rPr>
          <w:rFonts w:ascii="Arial" w:hAnsi="Arial" w:cs="Arial"/>
          <w:sz w:val="28"/>
          <w:szCs w:val="28"/>
        </w:rPr>
        <w:t>.</w:t>
      </w:r>
    </w:p>
    <w:p w14:paraId="56895410" w14:textId="566E8BC2" w:rsidR="00E373E2" w:rsidRDefault="00E373E2" w:rsidP="00C94791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Avec la chaleur, la vapeur</w:t>
      </w:r>
      <w:r w:rsidR="003215A8">
        <w:rPr>
          <w:rFonts w:ascii="Arial" w:hAnsi="Arial" w:cs="Arial"/>
          <w:sz w:val="28"/>
          <w:szCs w:val="28"/>
        </w:rPr>
        <w:t xml:space="preserve"> d’eau</w:t>
      </w:r>
    </w:p>
    <w:p w14:paraId="69F46A0A" w14:textId="320A4C50" w:rsidR="008F4BCC" w:rsidRPr="006F7D73" w:rsidRDefault="008F4BCC" w:rsidP="008F4BCC">
      <w:pPr>
        <w:pStyle w:val="Paragraphedeliste"/>
        <w:numPr>
          <w:ilvl w:val="1"/>
          <w:numId w:val="41"/>
        </w:numPr>
        <w:rPr>
          <w:rFonts w:ascii="Arial" w:hAnsi="Arial" w:cs="Arial"/>
          <w:color w:val="FF0000"/>
          <w:sz w:val="28"/>
          <w:szCs w:val="28"/>
        </w:rPr>
      </w:pPr>
      <w:r w:rsidRPr="00590C4A">
        <w:rPr>
          <w:rFonts w:ascii="Arial" w:hAnsi="Arial" w:cs="Arial"/>
          <w:b/>
          <w:bCs/>
          <w:sz w:val="28"/>
          <w:szCs w:val="28"/>
        </w:rPr>
        <w:t>ATTENTION DANGER</w:t>
      </w:r>
      <w:r>
        <w:rPr>
          <w:rFonts w:ascii="Arial" w:hAnsi="Arial" w:cs="Arial"/>
          <w:sz w:val="28"/>
          <w:szCs w:val="28"/>
        </w:rPr>
        <w:t xml:space="preserve"> : </w:t>
      </w:r>
      <w:r w:rsidR="00590C4A" w:rsidRPr="006F7D73">
        <w:rPr>
          <w:rFonts w:ascii="Arial" w:hAnsi="Arial" w:cs="Arial"/>
          <w:color w:val="FF0000"/>
          <w:sz w:val="28"/>
          <w:szCs w:val="28"/>
        </w:rPr>
        <w:t>ne pas utiliser votre nettoy</w:t>
      </w:r>
      <w:r w:rsidR="0063441A">
        <w:rPr>
          <w:rFonts w:ascii="Arial" w:hAnsi="Arial" w:cs="Arial"/>
          <w:color w:val="FF0000"/>
          <w:sz w:val="28"/>
          <w:szCs w:val="28"/>
        </w:rPr>
        <w:t>eur</w:t>
      </w:r>
      <w:r w:rsidR="00590C4A" w:rsidRPr="006F7D73">
        <w:rPr>
          <w:rFonts w:ascii="Arial" w:hAnsi="Arial" w:cs="Arial"/>
          <w:color w:val="FF0000"/>
          <w:sz w:val="28"/>
          <w:szCs w:val="28"/>
        </w:rPr>
        <w:t xml:space="preserve"> à vapeur domestique.</w:t>
      </w:r>
      <w:r w:rsidR="000F1E0B" w:rsidRPr="006F7D73">
        <w:rPr>
          <w:rFonts w:ascii="Arial" w:hAnsi="Arial" w:cs="Arial"/>
          <w:color w:val="FF0000"/>
          <w:sz w:val="28"/>
          <w:szCs w:val="28"/>
        </w:rPr>
        <w:t xml:space="preserve"> Le risque de </w:t>
      </w:r>
      <w:r w:rsidR="00163527" w:rsidRPr="006F7D73">
        <w:rPr>
          <w:rFonts w:ascii="Arial" w:hAnsi="Arial" w:cs="Arial"/>
          <w:color w:val="FF0000"/>
          <w:sz w:val="28"/>
          <w:szCs w:val="28"/>
        </w:rPr>
        <w:t>disperser le virus dans l’atmosphère est très important.</w:t>
      </w:r>
      <w:r w:rsidR="00EE40A4" w:rsidRPr="006F7D73">
        <w:rPr>
          <w:rFonts w:ascii="Arial" w:hAnsi="Arial" w:cs="Arial"/>
          <w:color w:val="FF0000"/>
          <w:sz w:val="28"/>
          <w:szCs w:val="28"/>
        </w:rPr>
        <w:t xml:space="preserve"> Vous pourriez contaminer votre environnement par voie aérienne !</w:t>
      </w:r>
      <w:r w:rsidR="00F72328">
        <w:rPr>
          <w:rFonts w:ascii="Arial" w:hAnsi="Arial" w:cs="Arial"/>
          <w:color w:val="FF0000"/>
          <w:sz w:val="28"/>
          <w:szCs w:val="28"/>
        </w:rPr>
        <w:t xml:space="preserve"> L</w:t>
      </w:r>
      <w:r w:rsidR="00152142">
        <w:rPr>
          <w:rFonts w:ascii="Arial" w:hAnsi="Arial" w:cs="Arial"/>
          <w:color w:val="FF0000"/>
          <w:sz w:val="28"/>
          <w:szCs w:val="28"/>
        </w:rPr>
        <w:t xml:space="preserve">e mode de </w:t>
      </w:r>
      <w:r w:rsidR="00F72328">
        <w:rPr>
          <w:rFonts w:ascii="Arial" w:hAnsi="Arial" w:cs="Arial"/>
          <w:color w:val="FF0000"/>
          <w:sz w:val="28"/>
          <w:szCs w:val="28"/>
        </w:rPr>
        <w:t>propagation l</w:t>
      </w:r>
      <w:r w:rsidR="00AD6E8E">
        <w:rPr>
          <w:rFonts w:ascii="Arial" w:hAnsi="Arial" w:cs="Arial"/>
          <w:color w:val="FF0000"/>
          <w:sz w:val="28"/>
          <w:szCs w:val="28"/>
        </w:rPr>
        <w:t>e</w:t>
      </w:r>
      <w:r w:rsidR="00F72328">
        <w:rPr>
          <w:rFonts w:ascii="Arial" w:hAnsi="Arial" w:cs="Arial"/>
          <w:color w:val="FF0000"/>
          <w:sz w:val="28"/>
          <w:szCs w:val="28"/>
        </w:rPr>
        <w:t xml:space="preserve"> plus danger</w:t>
      </w:r>
      <w:r w:rsidR="00FC4334">
        <w:rPr>
          <w:rFonts w:ascii="Arial" w:hAnsi="Arial" w:cs="Arial"/>
          <w:color w:val="FF0000"/>
          <w:sz w:val="28"/>
          <w:szCs w:val="28"/>
        </w:rPr>
        <w:t>eu</w:t>
      </w:r>
      <w:r w:rsidR="00AD6E8E">
        <w:rPr>
          <w:rFonts w:ascii="Arial" w:hAnsi="Arial" w:cs="Arial"/>
          <w:color w:val="FF0000"/>
          <w:sz w:val="28"/>
          <w:szCs w:val="28"/>
        </w:rPr>
        <w:t>x</w:t>
      </w:r>
      <w:r w:rsidR="00FC4334">
        <w:rPr>
          <w:rFonts w:ascii="Arial" w:hAnsi="Arial" w:cs="Arial"/>
          <w:color w:val="FF0000"/>
          <w:sz w:val="28"/>
          <w:szCs w:val="28"/>
        </w:rPr>
        <w:t xml:space="preserve"> qui soit </w:t>
      </w:r>
      <w:r w:rsidR="00F72328">
        <w:rPr>
          <w:rFonts w:ascii="Arial" w:hAnsi="Arial" w:cs="Arial"/>
          <w:color w:val="FF0000"/>
          <w:sz w:val="28"/>
          <w:szCs w:val="28"/>
        </w:rPr>
        <w:t>!</w:t>
      </w:r>
    </w:p>
    <w:p w14:paraId="01484B23" w14:textId="7E7FDF1A" w:rsidR="007C7E33" w:rsidRDefault="00C80726" w:rsidP="00C94791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Attention : </w:t>
      </w:r>
      <w:r w:rsidR="007C7E33">
        <w:rPr>
          <w:rFonts w:ascii="Arial" w:hAnsi="Arial" w:cs="Arial"/>
          <w:sz w:val="28"/>
          <w:szCs w:val="28"/>
        </w:rPr>
        <w:t xml:space="preserve">Le froid </w:t>
      </w:r>
      <w:r w:rsidR="00905638">
        <w:rPr>
          <w:rFonts w:ascii="Arial" w:hAnsi="Arial" w:cs="Arial"/>
          <w:sz w:val="28"/>
          <w:szCs w:val="28"/>
        </w:rPr>
        <w:t xml:space="preserve">ne </w:t>
      </w:r>
      <w:r w:rsidR="00C616A0">
        <w:rPr>
          <w:rFonts w:ascii="Arial" w:hAnsi="Arial" w:cs="Arial"/>
          <w:sz w:val="28"/>
          <w:szCs w:val="28"/>
        </w:rPr>
        <w:t>doit</w:t>
      </w:r>
      <w:r w:rsidR="00905638">
        <w:rPr>
          <w:rFonts w:ascii="Arial" w:hAnsi="Arial" w:cs="Arial"/>
          <w:sz w:val="28"/>
          <w:szCs w:val="28"/>
        </w:rPr>
        <w:t xml:space="preserve"> pas être utilisé pour désinfecter</w:t>
      </w:r>
      <w:r w:rsidR="00404591">
        <w:rPr>
          <w:rFonts w:ascii="Arial" w:hAnsi="Arial" w:cs="Arial"/>
          <w:sz w:val="28"/>
          <w:szCs w:val="28"/>
        </w:rPr>
        <w:t> !</w:t>
      </w:r>
      <w:r w:rsidR="002E466D">
        <w:rPr>
          <w:rFonts w:ascii="Arial" w:hAnsi="Arial" w:cs="Arial"/>
          <w:sz w:val="28"/>
          <w:szCs w:val="28"/>
        </w:rPr>
        <w:t xml:space="preserve"> </w:t>
      </w:r>
      <w:r w:rsidR="00711E50">
        <w:rPr>
          <w:rFonts w:ascii="Arial" w:hAnsi="Arial" w:cs="Arial"/>
          <w:sz w:val="28"/>
          <w:szCs w:val="28"/>
        </w:rPr>
        <w:t>Ça ne marche pas !</w:t>
      </w:r>
    </w:p>
    <w:p w14:paraId="052A44A8" w14:textId="170D74A2" w:rsidR="007C7E33" w:rsidRDefault="007C7E33" w:rsidP="007C7E33">
      <w:pPr>
        <w:rPr>
          <w:rFonts w:ascii="Arial" w:hAnsi="Arial" w:cs="Arial"/>
          <w:sz w:val="28"/>
          <w:szCs w:val="28"/>
        </w:rPr>
      </w:pPr>
    </w:p>
    <w:p w14:paraId="7A401A21" w14:textId="3FD9573F" w:rsidR="00A4036D" w:rsidRDefault="00A4036D" w:rsidP="007C7E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existe une très grande quantité de produits désinfectants. Lire attentivement les notices / étiquettes des produits pour être s</w:t>
      </w:r>
      <w:r w:rsidR="006B7C3F">
        <w:rPr>
          <w:rFonts w:ascii="Arial" w:hAnsi="Arial" w:cs="Arial"/>
          <w:sz w:val="28"/>
          <w:szCs w:val="28"/>
        </w:rPr>
        <w:t>ûr qu’ils sont désinfectants.</w:t>
      </w:r>
    </w:p>
    <w:p w14:paraId="0FF4EF18" w14:textId="16E2D8C3" w:rsidR="003154B4" w:rsidRDefault="003154B4" w:rsidP="007C7E33">
      <w:pPr>
        <w:rPr>
          <w:rFonts w:ascii="Arial" w:hAnsi="Arial" w:cs="Arial"/>
          <w:sz w:val="28"/>
          <w:szCs w:val="28"/>
        </w:rPr>
      </w:pPr>
    </w:p>
    <w:p w14:paraId="17A262BF" w14:textId="44C2087F" w:rsidR="009B14D3" w:rsidRDefault="009B14D3" w:rsidP="007C7E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Gardez à l’esprit qu’en</w:t>
      </w:r>
      <w:r w:rsidR="005E2956">
        <w:rPr>
          <w:rFonts w:ascii="Arial" w:hAnsi="Arial" w:cs="Arial"/>
          <w:sz w:val="28"/>
          <w:szCs w:val="28"/>
        </w:rPr>
        <w:t xml:space="preserve"> général les désinfectants ne doivent pas être ingérés !</w:t>
      </w:r>
    </w:p>
    <w:p w14:paraId="62CCD942" w14:textId="727136A9" w:rsidR="005E2956" w:rsidRDefault="005E2956" w:rsidP="007C7E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Donc </w:t>
      </w:r>
      <w:r w:rsidR="00837D55">
        <w:rPr>
          <w:rFonts w:ascii="Arial" w:hAnsi="Arial" w:cs="Arial"/>
          <w:sz w:val="28"/>
          <w:szCs w:val="28"/>
        </w:rPr>
        <w:t xml:space="preserve">si vous désinfectés </w:t>
      </w:r>
      <w:r w:rsidR="001B5C02">
        <w:rPr>
          <w:rFonts w:ascii="Arial" w:hAnsi="Arial" w:cs="Arial"/>
          <w:sz w:val="28"/>
          <w:szCs w:val="28"/>
        </w:rPr>
        <w:t xml:space="preserve">des surfaces qui pourraient </w:t>
      </w:r>
      <w:r w:rsidR="00597A60">
        <w:rPr>
          <w:rFonts w:ascii="Arial" w:hAnsi="Arial" w:cs="Arial"/>
          <w:sz w:val="28"/>
          <w:szCs w:val="28"/>
        </w:rPr>
        <w:t>être en contact avec la bo</w:t>
      </w:r>
      <w:r w:rsidR="001649FB">
        <w:rPr>
          <w:rFonts w:ascii="Arial" w:hAnsi="Arial" w:cs="Arial"/>
          <w:sz w:val="28"/>
          <w:szCs w:val="28"/>
        </w:rPr>
        <w:t xml:space="preserve">uche pensez </w:t>
      </w:r>
      <w:r w:rsidR="0024036D">
        <w:rPr>
          <w:rFonts w:ascii="Arial" w:hAnsi="Arial" w:cs="Arial"/>
          <w:sz w:val="28"/>
          <w:szCs w:val="28"/>
        </w:rPr>
        <w:t xml:space="preserve">à </w:t>
      </w:r>
      <w:r w:rsidR="00C011C8">
        <w:rPr>
          <w:rFonts w:ascii="Arial" w:hAnsi="Arial" w:cs="Arial"/>
          <w:sz w:val="28"/>
          <w:szCs w:val="28"/>
        </w:rPr>
        <w:t xml:space="preserve">les </w:t>
      </w:r>
      <w:r w:rsidR="0024036D">
        <w:rPr>
          <w:rFonts w:ascii="Arial" w:hAnsi="Arial" w:cs="Arial"/>
          <w:sz w:val="28"/>
          <w:szCs w:val="28"/>
        </w:rPr>
        <w:t>rincer !</w:t>
      </w:r>
    </w:p>
    <w:p w14:paraId="56992384" w14:textId="77777777" w:rsidR="0024036D" w:rsidRDefault="0024036D" w:rsidP="007C7E33">
      <w:pPr>
        <w:rPr>
          <w:rFonts w:ascii="Arial" w:hAnsi="Arial" w:cs="Arial"/>
          <w:sz w:val="28"/>
          <w:szCs w:val="28"/>
        </w:rPr>
      </w:pPr>
    </w:p>
    <w:p w14:paraId="5B65A2FA" w14:textId="773808D2" w:rsidR="006B7C3F" w:rsidRDefault="00EB7E76" w:rsidP="007C7E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L’eau de javel et l’alcool sont </w:t>
      </w:r>
      <w:r w:rsidR="00677357">
        <w:rPr>
          <w:rFonts w:ascii="Arial" w:hAnsi="Arial" w:cs="Arial"/>
          <w:sz w:val="28"/>
          <w:szCs w:val="28"/>
        </w:rPr>
        <w:t>des désinfectants efficaces.</w:t>
      </w:r>
    </w:p>
    <w:p w14:paraId="3BB749A4" w14:textId="0190DB0B" w:rsidR="00677357" w:rsidRDefault="00677357" w:rsidP="007C7E33">
      <w:pPr>
        <w:rPr>
          <w:rFonts w:ascii="Arial" w:hAnsi="Arial" w:cs="Arial"/>
          <w:sz w:val="28"/>
          <w:szCs w:val="28"/>
        </w:rPr>
      </w:pPr>
    </w:p>
    <w:p w14:paraId="2D2FECE5" w14:textId="2AD7079B" w:rsidR="00677357" w:rsidRPr="0024036D" w:rsidRDefault="00677357" w:rsidP="007C7E33">
      <w:pPr>
        <w:rPr>
          <w:rFonts w:ascii="Arial" w:hAnsi="Arial" w:cs="Arial"/>
          <w:b/>
          <w:bCs/>
          <w:sz w:val="28"/>
          <w:szCs w:val="28"/>
        </w:rPr>
      </w:pPr>
      <w:r w:rsidRPr="0024036D">
        <w:rPr>
          <w:rFonts w:ascii="Arial" w:hAnsi="Arial" w:cs="Arial"/>
          <w:b/>
          <w:bCs/>
          <w:sz w:val="28"/>
          <w:szCs w:val="28"/>
        </w:rPr>
        <w:t xml:space="preserve">L’eau de javel : </w:t>
      </w:r>
      <w:r w:rsidR="00553B64" w:rsidRPr="0024036D">
        <w:rPr>
          <w:rFonts w:ascii="Arial" w:hAnsi="Arial" w:cs="Arial"/>
          <w:b/>
          <w:bCs/>
          <w:sz w:val="28"/>
          <w:szCs w:val="28"/>
        </w:rPr>
        <w:t>Chlore</w:t>
      </w:r>
    </w:p>
    <w:p w14:paraId="164BA093" w14:textId="12CDF227" w:rsidR="00553B64" w:rsidRDefault="009825BA" w:rsidP="009825BA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 doit toujours être utilisée seul</w:t>
      </w:r>
      <w:r w:rsidR="00F2722D">
        <w:rPr>
          <w:rFonts w:ascii="Arial" w:hAnsi="Arial" w:cs="Arial"/>
          <w:sz w:val="28"/>
          <w:szCs w:val="28"/>
        </w:rPr>
        <w:t>e</w:t>
      </w:r>
    </w:p>
    <w:p w14:paraId="01CF8109" w14:textId="3F623BFB" w:rsidR="00F2722D" w:rsidRDefault="00F2722D" w:rsidP="00F2722D">
      <w:pPr>
        <w:pStyle w:val="Paragraphedeliste"/>
        <w:numPr>
          <w:ilvl w:val="1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 faites pas de mélanges avec d’autres produits</w:t>
      </w:r>
    </w:p>
    <w:p w14:paraId="36A3F2C3" w14:textId="3864653B" w:rsidR="00843BC9" w:rsidRDefault="00843BC9" w:rsidP="00843BC9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L’eau de javel </w:t>
      </w:r>
      <w:r w:rsidR="009129C5">
        <w:rPr>
          <w:rFonts w:ascii="Arial" w:hAnsi="Arial" w:cs="Arial"/>
          <w:sz w:val="28"/>
          <w:szCs w:val="28"/>
        </w:rPr>
        <w:t>oxyde les surfaces</w:t>
      </w:r>
      <w:r w:rsidR="00FC13B1">
        <w:rPr>
          <w:rFonts w:ascii="Arial" w:hAnsi="Arial" w:cs="Arial"/>
          <w:sz w:val="28"/>
          <w:szCs w:val="28"/>
        </w:rPr>
        <w:t xml:space="preserve"> métalliques !</w:t>
      </w:r>
    </w:p>
    <w:p w14:paraId="7E8C6D35" w14:textId="6269BB6B" w:rsidR="00FC13B1" w:rsidRDefault="007C51F3" w:rsidP="00843BC9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L’eau de javel se dégrade rapidement</w:t>
      </w:r>
      <w:r w:rsidR="007A64CB">
        <w:rPr>
          <w:rFonts w:ascii="Arial" w:hAnsi="Arial" w:cs="Arial"/>
          <w:sz w:val="28"/>
          <w:szCs w:val="28"/>
        </w:rPr>
        <w:t>.</w:t>
      </w:r>
    </w:p>
    <w:p w14:paraId="0D47E99E" w14:textId="4021C3DF" w:rsidR="007A64CB" w:rsidRDefault="007A64CB" w:rsidP="007A64CB">
      <w:pPr>
        <w:pStyle w:val="Paragraphedeliste"/>
        <w:numPr>
          <w:ilvl w:val="1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Il faut la conserver à l’abris de la lumière</w:t>
      </w:r>
      <w:r w:rsidR="00F1268E">
        <w:rPr>
          <w:rFonts w:ascii="Arial" w:hAnsi="Arial" w:cs="Arial"/>
          <w:sz w:val="28"/>
          <w:szCs w:val="28"/>
        </w:rPr>
        <w:t>, de la chaleur et vérifier sa d</w:t>
      </w:r>
      <w:r w:rsidR="00D90F04">
        <w:rPr>
          <w:rFonts w:ascii="Arial" w:hAnsi="Arial" w:cs="Arial"/>
          <w:sz w:val="28"/>
          <w:szCs w:val="28"/>
        </w:rPr>
        <w:t>ate de péremption.</w:t>
      </w:r>
    </w:p>
    <w:p w14:paraId="6A6421FE" w14:textId="46E6F961" w:rsidR="00D90F04" w:rsidRDefault="00D90F04" w:rsidP="00D90F04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</w:t>
      </w:r>
      <w:r w:rsidR="00AB0DCF">
        <w:rPr>
          <w:rFonts w:ascii="Arial" w:hAnsi="Arial" w:cs="Arial"/>
          <w:sz w:val="28"/>
          <w:szCs w:val="28"/>
        </w:rPr>
        <w:t xml:space="preserve">eau de javel est irritante </w:t>
      </w:r>
      <w:r w:rsidR="000F623E">
        <w:rPr>
          <w:rFonts w:ascii="Arial" w:hAnsi="Arial" w:cs="Arial"/>
          <w:sz w:val="28"/>
          <w:szCs w:val="28"/>
        </w:rPr>
        <w:t>pour la peau, les yeux et les voies respiratoires</w:t>
      </w:r>
    </w:p>
    <w:p w14:paraId="27F70E0F" w14:textId="249C79A4" w:rsidR="007F3681" w:rsidRDefault="007F3681" w:rsidP="00D90F04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est recommandé de porte</w:t>
      </w:r>
      <w:r w:rsidR="0063372B">
        <w:rPr>
          <w:rFonts w:ascii="Arial" w:hAnsi="Arial" w:cs="Arial"/>
          <w:sz w:val="28"/>
          <w:szCs w:val="28"/>
        </w:rPr>
        <w:t>r des gants et des lunettes pour manipuler le produit</w:t>
      </w:r>
    </w:p>
    <w:p w14:paraId="21F35070" w14:textId="6BDE3050" w:rsidR="00E56BF3" w:rsidRDefault="0090466C" w:rsidP="00D90F04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Taux de dilution : Tout dépend </w:t>
      </w:r>
      <w:r w:rsidR="00C62D0B">
        <w:rPr>
          <w:rFonts w:ascii="Arial" w:hAnsi="Arial" w:cs="Arial"/>
          <w:sz w:val="28"/>
          <w:szCs w:val="28"/>
        </w:rPr>
        <w:t>de la préparation de base. Se référer aux préconisations du fabricant.</w:t>
      </w:r>
    </w:p>
    <w:p w14:paraId="45F0677F" w14:textId="6F0E46EE" w:rsidR="00B755A9" w:rsidRDefault="00B755A9" w:rsidP="00D90F04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Remarque importante :</w:t>
      </w:r>
    </w:p>
    <w:p w14:paraId="11C3F84C" w14:textId="20C98EF6" w:rsidR="00B755A9" w:rsidRDefault="000354FE" w:rsidP="00B755A9">
      <w:pPr>
        <w:pStyle w:val="Paragraphedeliste"/>
        <w:numPr>
          <w:ilvl w:val="1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Pour que chlore « tue » </w:t>
      </w:r>
      <w:r w:rsidR="0083779A">
        <w:rPr>
          <w:rFonts w:ascii="Arial" w:hAnsi="Arial" w:cs="Arial"/>
          <w:sz w:val="28"/>
          <w:szCs w:val="28"/>
        </w:rPr>
        <w:t xml:space="preserve">les virus et autres, il faut un certain temps de contact </w:t>
      </w:r>
      <w:r w:rsidR="001A77C4">
        <w:rPr>
          <w:rFonts w:ascii="Arial" w:hAnsi="Arial" w:cs="Arial"/>
          <w:sz w:val="28"/>
          <w:szCs w:val="28"/>
        </w:rPr>
        <w:t>avec le produit</w:t>
      </w:r>
      <w:r w:rsidR="006B5242">
        <w:rPr>
          <w:rFonts w:ascii="Arial" w:hAnsi="Arial" w:cs="Arial"/>
          <w:sz w:val="28"/>
          <w:szCs w:val="28"/>
        </w:rPr>
        <w:t>.</w:t>
      </w:r>
    </w:p>
    <w:p w14:paraId="6F7E433D" w14:textId="464D3A82" w:rsidR="002F5744" w:rsidRDefault="00A352A8" w:rsidP="00A352A8">
      <w:pPr>
        <w:pStyle w:val="Paragraphedeliste"/>
        <w:numPr>
          <w:ilvl w:val="2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Donc </w:t>
      </w:r>
      <w:r w:rsidR="00DB6CCE">
        <w:rPr>
          <w:rFonts w:ascii="Arial" w:hAnsi="Arial" w:cs="Arial"/>
          <w:sz w:val="28"/>
          <w:szCs w:val="28"/>
        </w:rPr>
        <w:t>appliquez la javel, l</w:t>
      </w:r>
      <w:r w:rsidR="00C648A4">
        <w:rPr>
          <w:rFonts w:ascii="Arial" w:hAnsi="Arial" w:cs="Arial"/>
          <w:sz w:val="28"/>
          <w:szCs w:val="28"/>
        </w:rPr>
        <w:t>aissez agir 15 minutes puis rincez</w:t>
      </w:r>
      <w:r w:rsidR="000D1FB6">
        <w:rPr>
          <w:rFonts w:ascii="Arial" w:hAnsi="Arial" w:cs="Arial"/>
          <w:sz w:val="28"/>
          <w:szCs w:val="28"/>
        </w:rPr>
        <w:t>.</w:t>
      </w:r>
    </w:p>
    <w:p w14:paraId="5AA9C318" w14:textId="1BCA78AD" w:rsidR="00623B31" w:rsidRDefault="00623B31">
      <w:pPr>
        <w:rPr>
          <w:rFonts w:ascii="Arial" w:hAnsi="Arial" w:cs="Arial"/>
          <w:sz w:val="28"/>
          <w:szCs w:val="28"/>
        </w:rPr>
      </w:pPr>
    </w:p>
    <w:p w14:paraId="07C4AAC4" w14:textId="4AD4FC59" w:rsidR="00B755A9" w:rsidRPr="002836A9" w:rsidRDefault="00FD07B7" w:rsidP="00B755A9">
      <w:pPr>
        <w:rPr>
          <w:rFonts w:ascii="Arial" w:hAnsi="Arial" w:cs="Arial"/>
          <w:b/>
          <w:bCs/>
          <w:sz w:val="28"/>
          <w:szCs w:val="28"/>
        </w:rPr>
      </w:pPr>
      <w:r w:rsidRPr="002836A9">
        <w:rPr>
          <w:rFonts w:ascii="Arial" w:hAnsi="Arial" w:cs="Arial"/>
          <w:b/>
          <w:bCs/>
          <w:sz w:val="28"/>
          <w:szCs w:val="28"/>
        </w:rPr>
        <w:t>L’a</w:t>
      </w:r>
      <w:r w:rsidR="000E50F4" w:rsidRPr="002836A9">
        <w:rPr>
          <w:rFonts w:ascii="Arial" w:hAnsi="Arial" w:cs="Arial"/>
          <w:b/>
          <w:bCs/>
          <w:sz w:val="28"/>
          <w:szCs w:val="28"/>
        </w:rPr>
        <w:t>lcool :</w:t>
      </w:r>
    </w:p>
    <w:p w14:paraId="5AC754B5" w14:textId="6909E63C" w:rsidR="00B755A9" w:rsidRDefault="00004B3A" w:rsidP="00623B31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 w:rsidRPr="00623B31">
        <w:rPr>
          <w:rFonts w:ascii="Arial" w:hAnsi="Arial" w:cs="Arial"/>
          <w:sz w:val="28"/>
          <w:szCs w:val="28"/>
        </w:rPr>
        <w:t xml:space="preserve">L’alcool </w:t>
      </w:r>
      <w:r w:rsidR="00BB152C" w:rsidRPr="00623B31">
        <w:rPr>
          <w:rFonts w:ascii="Arial" w:hAnsi="Arial" w:cs="Arial"/>
          <w:sz w:val="28"/>
          <w:szCs w:val="28"/>
        </w:rPr>
        <w:t>attaque et détrui</w:t>
      </w:r>
      <w:r w:rsidR="007465FE" w:rsidRPr="00623B31">
        <w:rPr>
          <w:rFonts w:ascii="Arial" w:hAnsi="Arial" w:cs="Arial"/>
          <w:sz w:val="28"/>
          <w:szCs w:val="28"/>
        </w:rPr>
        <w:t>t</w:t>
      </w:r>
      <w:r w:rsidR="00BB152C" w:rsidRPr="00623B31">
        <w:rPr>
          <w:rFonts w:ascii="Arial" w:hAnsi="Arial" w:cs="Arial"/>
          <w:sz w:val="28"/>
          <w:szCs w:val="28"/>
        </w:rPr>
        <w:t xml:space="preserve"> la proté</w:t>
      </w:r>
      <w:r w:rsidR="007465FE" w:rsidRPr="00623B31">
        <w:rPr>
          <w:rFonts w:ascii="Arial" w:hAnsi="Arial" w:cs="Arial"/>
          <w:sz w:val="28"/>
          <w:szCs w:val="28"/>
        </w:rPr>
        <w:t>ine d’enveloppe du coronavirus</w:t>
      </w:r>
      <w:r w:rsidR="00623B31">
        <w:rPr>
          <w:rFonts w:ascii="Arial" w:hAnsi="Arial" w:cs="Arial"/>
          <w:sz w:val="28"/>
          <w:szCs w:val="28"/>
        </w:rPr>
        <w:t xml:space="preserve"> et de certains </w:t>
      </w:r>
      <w:r w:rsidR="000C4938">
        <w:rPr>
          <w:rFonts w:ascii="Arial" w:hAnsi="Arial" w:cs="Arial"/>
          <w:sz w:val="28"/>
          <w:szCs w:val="28"/>
        </w:rPr>
        <w:t>virus</w:t>
      </w:r>
      <w:r w:rsidR="001B533F" w:rsidRPr="00623B31">
        <w:rPr>
          <w:rFonts w:ascii="Arial" w:hAnsi="Arial" w:cs="Arial"/>
          <w:sz w:val="28"/>
          <w:szCs w:val="28"/>
        </w:rPr>
        <w:t>. Sans cette pro</w:t>
      </w:r>
      <w:r w:rsidR="00E13909" w:rsidRPr="00623B31">
        <w:rPr>
          <w:rFonts w:ascii="Arial" w:hAnsi="Arial" w:cs="Arial"/>
          <w:sz w:val="28"/>
          <w:szCs w:val="28"/>
        </w:rPr>
        <w:t>téine, le viru</w:t>
      </w:r>
      <w:r w:rsidR="00440379" w:rsidRPr="00623B31">
        <w:rPr>
          <w:rFonts w:ascii="Arial" w:hAnsi="Arial" w:cs="Arial"/>
          <w:sz w:val="28"/>
          <w:szCs w:val="28"/>
        </w:rPr>
        <w:t xml:space="preserve">s ne </w:t>
      </w:r>
      <w:r w:rsidR="00CA0D99" w:rsidRPr="00623B31">
        <w:rPr>
          <w:rFonts w:ascii="Arial" w:hAnsi="Arial" w:cs="Arial"/>
          <w:sz w:val="28"/>
          <w:szCs w:val="28"/>
        </w:rPr>
        <w:t>peut</w:t>
      </w:r>
      <w:r w:rsidR="00440379" w:rsidRPr="00623B31">
        <w:rPr>
          <w:rFonts w:ascii="Arial" w:hAnsi="Arial" w:cs="Arial"/>
          <w:sz w:val="28"/>
          <w:szCs w:val="28"/>
        </w:rPr>
        <w:t xml:space="preserve"> pas se multiplier </w:t>
      </w:r>
      <w:r w:rsidR="00CA0D99" w:rsidRPr="00623B31">
        <w:rPr>
          <w:rFonts w:ascii="Arial" w:hAnsi="Arial" w:cs="Arial"/>
          <w:sz w:val="28"/>
          <w:szCs w:val="28"/>
        </w:rPr>
        <w:t>ni survire.</w:t>
      </w:r>
    </w:p>
    <w:p w14:paraId="3BD28A6D" w14:textId="6DA85FB6" w:rsidR="000C4938" w:rsidRPr="00623B31" w:rsidRDefault="005C0DBE" w:rsidP="00623B31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L’alcool pur doit être mélangé à l’eau pour être </w:t>
      </w:r>
      <w:r w:rsidR="002F4180">
        <w:rPr>
          <w:rFonts w:ascii="Arial" w:hAnsi="Arial" w:cs="Arial"/>
          <w:sz w:val="28"/>
          <w:szCs w:val="28"/>
        </w:rPr>
        <w:t xml:space="preserve">plus </w:t>
      </w:r>
      <w:r>
        <w:rPr>
          <w:rFonts w:ascii="Arial" w:hAnsi="Arial" w:cs="Arial"/>
          <w:sz w:val="28"/>
          <w:szCs w:val="28"/>
        </w:rPr>
        <w:t>efficace</w:t>
      </w:r>
      <w:r w:rsidR="0028687D">
        <w:rPr>
          <w:rFonts w:ascii="Arial" w:hAnsi="Arial" w:cs="Arial"/>
          <w:sz w:val="28"/>
          <w:szCs w:val="28"/>
        </w:rPr>
        <w:t xml:space="preserve"> </w:t>
      </w:r>
      <w:r w:rsidR="002F4180">
        <w:rPr>
          <w:rFonts w:ascii="Arial" w:hAnsi="Arial" w:cs="Arial"/>
          <w:sz w:val="28"/>
          <w:szCs w:val="28"/>
        </w:rPr>
        <w:t xml:space="preserve">(minimum </w:t>
      </w:r>
      <w:r w:rsidR="009963A1">
        <w:rPr>
          <w:rFonts w:ascii="Arial" w:hAnsi="Arial" w:cs="Arial"/>
          <w:sz w:val="28"/>
          <w:szCs w:val="28"/>
        </w:rPr>
        <w:t>70 %</w:t>
      </w:r>
      <w:r w:rsidR="002F4180">
        <w:rPr>
          <w:rFonts w:ascii="Arial" w:hAnsi="Arial" w:cs="Arial"/>
          <w:sz w:val="28"/>
          <w:szCs w:val="28"/>
        </w:rPr>
        <w:t xml:space="preserve"> d’alcool dans l’eau)</w:t>
      </w:r>
    </w:p>
    <w:p w14:paraId="18CC33F9" w14:textId="7A2D8332" w:rsidR="00623B31" w:rsidRPr="00623B31" w:rsidRDefault="00623B31" w:rsidP="00623B31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 w:rsidRPr="00623B31">
        <w:rPr>
          <w:rFonts w:ascii="Arial" w:hAnsi="Arial" w:cs="Arial"/>
          <w:sz w:val="28"/>
          <w:szCs w:val="28"/>
        </w:rPr>
        <w:t>Attention l’alcool est hautement inflammable !</w:t>
      </w:r>
    </w:p>
    <w:p w14:paraId="047732A2" w14:textId="02EE5733" w:rsidR="008D2B47" w:rsidRDefault="008D2B47">
      <w:pPr>
        <w:rPr>
          <w:rFonts w:ascii="Arial" w:hAnsi="Arial" w:cs="Arial"/>
          <w:sz w:val="28"/>
          <w:szCs w:val="28"/>
        </w:rPr>
      </w:pPr>
    </w:p>
    <w:p w14:paraId="3EBFB32C" w14:textId="77777777" w:rsidR="00B755A9" w:rsidRPr="00B755A9" w:rsidRDefault="00B755A9" w:rsidP="00B755A9">
      <w:pPr>
        <w:rPr>
          <w:rFonts w:ascii="Arial" w:hAnsi="Arial" w:cs="Arial"/>
          <w:sz w:val="28"/>
          <w:szCs w:val="28"/>
        </w:rPr>
      </w:pPr>
    </w:p>
    <w:p w14:paraId="7E2335B8" w14:textId="5B496B2F" w:rsidR="00E04134" w:rsidRPr="00F16994" w:rsidRDefault="00E04134" w:rsidP="00E04134">
      <w:pPr>
        <w:pStyle w:val="Paragraphedeliste"/>
        <w:numPr>
          <w:ilvl w:val="0"/>
          <w:numId w:val="41"/>
        </w:numPr>
        <w:rPr>
          <w:rFonts w:ascii="Arial" w:hAnsi="Arial" w:cs="Arial"/>
          <w:b/>
          <w:bCs/>
          <w:sz w:val="28"/>
          <w:szCs w:val="28"/>
        </w:rPr>
      </w:pPr>
      <w:r w:rsidRPr="00F16994">
        <w:rPr>
          <w:rFonts w:ascii="Arial" w:hAnsi="Arial" w:cs="Arial"/>
          <w:b/>
          <w:bCs/>
          <w:sz w:val="28"/>
          <w:szCs w:val="28"/>
        </w:rPr>
        <w:t>Désinfection des mains</w:t>
      </w:r>
      <w:r w:rsidR="000129AD" w:rsidRPr="00F16994">
        <w:rPr>
          <w:rFonts w:ascii="Arial" w:hAnsi="Arial" w:cs="Arial"/>
          <w:b/>
          <w:bCs/>
          <w:sz w:val="28"/>
          <w:szCs w:val="28"/>
        </w:rPr>
        <w:t> :</w:t>
      </w:r>
    </w:p>
    <w:p w14:paraId="2AA1DFDD" w14:textId="6C8176AE" w:rsidR="008D2B47" w:rsidRDefault="008D2B47" w:rsidP="008D2B47">
      <w:pPr>
        <w:pStyle w:val="Paragraphedeliste"/>
        <w:numPr>
          <w:ilvl w:val="1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Procédez d’abord au lavage des mains puis </w:t>
      </w:r>
      <w:r w:rsidR="00F22220">
        <w:rPr>
          <w:rFonts w:ascii="Arial" w:hAnsi="Arial" w:cs="Arial"/>
          <w:sz w:val="28"/>
          <w:szCs w:val="28"/>
        </w:rPr>
        <w:t xml:space="preserve">à </w:t>
      </w:r>
      <w:r>
        <w:rPr>
          <w:rFonts w:ascii="Arial" w:hAnsi="Arial" w:cs="Arial"/>
          <w:sz w:val="28"/>
          <w:szCs w:val="28"/>
        </w:rPr>
        <w:t>la désinfection</w:t>
      </w:r>
    </w:p>
    <w:p w14:paraId="77BB3684" w14:textId="14B89569" w:rsidR="00743064" w:rsidRDefault="00743064" w:rsidP="008D2B47">
      <w:pPr>
        <w:pStyle w:val="Paragraphedeliste"/>
        <w:numPr>
          <w:ilvl w:val="1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vous n’avez pas la possibilité de vous laver les mains avec de l’eau et du savon vous pouvez utiliser un gel hydroalcoolique</w:t>
      </w:r>
      <w:r w:rsidR="00E97882">
        <w:rPr>
          <w:rFonts w:ascii="Arial" w:hAnsi="Arial" w:cs="Arial"/>
          <w:sz w:val="28"/>
          <w:szCs w:val="28"/>
        </w:rPr>
        <w:t xml:space="preserve"> en prenant soin de repartir le gel sur toutes les surfaces des mains comme vous le feriez lors d’un lavage au savon.</w:t>
      </w:r>
    </w:p>
    <w:p w14:paraId="08489A11" w14:textId="77777777" w:rsidR="00F22220" w:rsidRPr="00F22220" w:rsidRDefault="00F22220" w:rsidP="00F22220">
      <w:pPr>
        <w:rPr>
          <w:rFonts w:ascii="Arial" w:hAnsi="Arial" w:cs="Arial"/>
          <w:sz w:val="28"/>
          <w:szCs w:val="28"/>
        </w:rPr>
      </w:pPr>
    </w:p>
    <w:p w14:paraId="124F1F01" w14:textId="7DE437D4" w:rsidR="00F22220" w:rsidRDefault="00F22220" w:rsidP="00F22220">
      <w:pPr>
        <w:rPr>
          <w:rFonts w:ascii="Arial" w:hAnsi="Arial" w:cs="Arial"/>
          <w:b/>
          <w:bCs/>
          <w:sz w:val="28"/>
          <w:szCs w:val="28"/>
        </w:rPr>
      </w:pPr>
      <w:r w:rsidRPr="00F16994">
        <w:rPr>
          <w:rFonts w:ascii="Arial" w:hAnsi="Arial" w:cs="Arial"/>
          <w:b/>
          <w:bCs/>
          <w:sz w:val="28"/>
          <w:szCs w:val="28"/>
        </w:rPr>
        <w:t>Remarque</w:t>
      </w:r>
      <w:r w:rsidR="008579A3" w:rsidRPr="00F16994">
        <w:rPr>
          <w:rFonts w:ascii="Arial" w:hAnsi="Arial" w:cs="Arial"/>
          <w:b/>
          <w:bCs/>
          <w:sz w:val="28"/>
          <w:szCs w:val="28"/>
        </w:rPr>
        <w:t>s</w:t>
      </w:r>
      <w:r w:rsidRPr="00F16994">
        <w:rPr>
          <w:rFonts w:ascii="Arial" w:hAnsi="Arial" w:cs="Arial"/>
          <w:b/>
          <w:bCs/>
          <w:sz w:val="28"/>
          <w:szCs w:val="28"/>
        </w:rPr>
        <w:t xml:space="preserve"> importante</w:t>
      </w:r>
      <w:r w:rsidR="008579A3" w:rsidRPr="00F16994">
        <w:rPr>
          <w:rFonts w:ascii="Arial" w:hAnsi="Arial" w:cs="Arial"/>
          <w:b/>
          <w:bCs/>
          <w:sz w:val="28"/>
          <w:szCs w:val="28"/>
        </w:rPr>
        <w:t>s</w:t>
      </w:r>
      <w:r w:rsidRPr="00F16994">
        <w:rPr>
          <w:rFonts w:ascii="Arial" w:hAnsi="Arial" w:cs="Arial"/>
          <w:b/>
          <w:bCs/>
          <w:sz w:val="28"/>
          <w:szCs w:val="28"/>
        </w:rPr>
        <w:t> :</w:t>
      </w:r>
    </w:p>
    <w:p w14:paraId="373EBF78" w14:textId="06A045D5" w:rsidR="00E2708C" w:rsidRPr="00E2708C" w:rsidRDefault="00E2708C" w:rsidP="00E2708C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 w:rsidRPr="00E2708C">
        <w:rPr>
          <w:rFonts w:ascii="Arial" w:hAnsi="Arial" w:cs="Arial"/>
          <w:sz w:val="28"/>
          <w:szCs w:val="28"/>
        </w:rPr>
        <w:t>La désinfection est une opération momentanée</w:t>
      </w:r>
      <w:r w:rsidR="00D7110A">
        <w:rPr>
          <w:rFonts w:ascii="Arial" w:hAnsi="Arial" w:cs="Arial"/>
          <w:sz w:val="28"/>
          <w:szCs w:val="28"/>
        </w:rPr>
        <w:t xml:space="preserve">. Les agents </w:t>
      </w:r>
      <w:r w:rsidR="004E008B">
        <w:rPr>
          <w:rFonts w:ascii="Arial" w:hAnsi="Arial" w:cs="Arial"/>
          <w:sz w:val="28"/>
          <w:szCs w:val="28"/>
        </w:rPr>
        <w:t xml:space="preserve">infectieux seront </w:t>
      </w:r>
      <w:r w:rsidR="009063A4">
        <w:rPr>
          <w:rFonts w:ascii="Arial" w:hAnsi="Arial" w:cs="Arial"/>
          <w:sz w:val="28"/>
          <w:szCs w:val="28"/>
        </w:rPr>
        <w:t xml:space="preserve">potentiellement </w:t>
      </w:r>
      <w:r w:rsidR="004E008B">
        <w:rPr>
          <w:rFonts w:ascii="Arial" w:hAnsi="Arial" w:cs="Arial"/>
          <w:sz w:val="28"/>
          <w:szCs w:val="28"/>
        </w:rPr>
        <w:t xml:space="preserve">de retour dès le premier passage </w:t>
      </w:r>
      <w:r w:rsidR="00B924B2">
        <w:rPr>
          <w:rFonts w:ascii="Arial" w:hAnsi="Arial" w:cs="Arial"/>
          <w:sz w:val="28"/>
          <w:szCs w:val="28"/>
        </w:rPr>
        <w:t>d’une personne</w:t>
      </w:r>
      <w:r w:rsidR="009063A4">
        <w:rPr>
          <w:rFonts w:ascii="Arial" w:hAnsi="Arial" w:cs="Arial"/>
          <w:sz w:val="28"/>
          <w:szCs w:val="28"/>
        </w:rPr>
        <w:t>.</w:t>
      </w:r>
    </w:p>
    <w:p w14:paraId="26D278E9" w14:textId="22B5B5D5" w:rsidR="00F22220" w:rsidRDefault="00F22220" w:rsidP="004478A3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 w:rsidRPr="004478A3">
        <w:rPr>
          <w:rFonts w:ascii="Arial" w:hAnsi="Arial" w:cs="Arial"/>
          <w:sz w:val="28"/>
          <w:szCs w:val="28"/>
        </w:rPr>
        <w:t>La désinfection répétée des mains</w:t>
      </w:r>
      <w:r w:rsidR="00D67C0B" w:rsidRPr="004478A3">
        <w:rPr>
          <w:rFonts w:ascii="Arial" w:hAnsi="Arial" w:cs="Arial"/>
          <w:sz w:val="28"/>
          <w:szCs w:val="28"/>
        </w:rPr>
        <w:t xml:space="preserve"> </w:t>
      </w:r>
      <w:r w:rsidR="00974187">
        <w:rPr>
          <w:rFonts w:ascii="Arial" w:hAnsi="Arial" w:cs="Arial"/>
          <w:sz w:val="28"/>
          <w:szCs w:val="28"/>
        </w:rPr>
        <w:t xml:space="preserve">peut finir </w:t>
      </w:r>
      <w:r w:rsidR="00D67C0B" w:rsidRPr="004478A3">
        <w:rPr>
          <w:rFonts w:ascii="Arial" w:hAnsi="Arial" w:cs="Arial"/>
          <w:sz w:val="28"/>
          <w:szCs w:val="28"/>
        </w:rPr>
        <w:t>par créer une irritation</w:t>
      </w:r>
      <w:r w:rsidR="008579A3" w:rsidRPr="004478A3">
        <w:rPr>
          <w:rFonts w:ascii="Arial" w:hAnsi="Arial" w:cs="Arial"/>
          <w:sz w:val="28"/>
          <w:szCs w:val="28"/>
        </w:rPr>
        <w:t xml:space="preserve"> qui sera une porte d’entrée aux virus et autres.</w:t>
      </w:r>
      <w:r w:rsidR="004478A3" w:rsidRPr="004478A3">
        <w:rPr>
          <w:rFonts w:ascii="Arial" w:hAnsi="Arial" w:cs="Arial"/>
          <w:sz w:val="28"/>
          <w:szCs w:val="28"/>
        </w:rPr>
        <w:t xml:space="preserve"> </w:t>
      </w:r>
    </w:p>
    <w:p w14:paraId="5B026D0B" w14:textId="7CA3B061" w:rsidR="004478A3" w:rsidRDefault="004478A3" w:rsidP="004478A3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peau </w:t>
      </w:r>
      <w:r w:rsidR="00116FE7">
        <w:rPr>
          <w:rFonts w:ascii="Arial" w:hAnsi="Arial" w:cs="Arial"/>
          <w:sz w:val="28"/>
          <w:szCs w:val="28"/>
        </w:rPr>
        <w:t>a besoin de certaines bactéries en surface</w:t>
      </w:r>
      <w:r w:rsidR="00335249">
        <w:rPr>
          <w:rFonts w:ascii="Arial" w:hAnsi="Arial" w:cs="Arial"/>
          <w:sz w:val="28"/>
          <w:szCs w:val="28"/>
        </w:rPr>
        <w:t>, donc il ne faut pas les détruire en perma</w:t>
      </w:r>
      <w:r w:rsidR="00992714">
        <w:rPr>
          <w:rFonts w:ascii="Arial" w:hAnsi="Arial" w:cs="Arial"/>
          <w:sz w:val="28"/>
          <w:szCs w:val="28"/>
        </w:rPr>
        <w:t>nence</w:t>
      </w:r>
      <w:r w:rsidR="002B3114">
        <w:rPr>
          <w:rFonts w:ascii="Arial" w:hAnsi="Arial" w:cs="Arial"/>
          <w:sz w:val="28"/>
          <w:szCs w:val="28"/>
        </w:rPr>
        <w:t>.</w:t>
      </w:r>
    </w:p>
    <w:p w14:paraId="1FF3D6EC" w14:textId="2EB270FA" w:rsidR="00992714" w:rsidRPr="004478A3" w:rsidRDefault="00E449F8" w:rsidP="004478A3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L’utilisation « abusive</w:t>
      </w:r>
      <w:r w:rsidR="0096613F">
        <w:rPr>
          <w:rFonts w:ascii="Arial" w:hAnsi="Arial" w:cs="Arial"/>
          <w:sz w:val="28"/>
          <w:szCs w:val="28"/>
        </w:rPr>
        <w:t> » de désinfectants peu</w:t>
      </w:r>
      <w:r w:rsidR="002B3114">
        <w:rPr>
          <w:rFonts w:ascii="Arial" w:hAnsi="Arial" w:cs="Arial"/>
          <w:sz w:val="28"/>
          <w:szCs w:val="28"/>
        </w:rPr>
        <w:t>t</w:t>
      </w:r>
      <w:r w:rsidR="0096613F">
        <w:rPr>
          <w:rFonts w:ascii="Arial" w:hAnsi="Arial" w:cs="Arial"/>
          <w:sz w:val="28"/>
          <w:szCs w:val="28"/>
        </w:rPr>
        <w:t xml:space="preserve"> rendre </w:t>
      </w:r>
      <w:r w:rsidR="001467F6">
        <w:rPr>
          <w:rFonts w:ascii="Arial" w:hAnsi="Arial" w:cs="Arial"/>
          <w:sz w:val="28"/>
          <w:szCs w:val="28"/>
        </w:rPr>
        <w:t>certaines</w:t>
      </w:r>
      <w:r w:rsidR="0096613F">
        <w:rPr>
          <w:rFonts w:ascii="Arial" w:hAnsi="Arial" w:cs="Arial"/>
          <w:sz w:val="28"/>
          <w:szCs w:val="28"/>
        </w:rPr>
        <w:t xml:space="preserve"> bactéries résistantes aux produits</w:t>
      </w:r>
      <w:r w:rsidR="009A0702">
        <w:rPr>
          <w:rFonts w:ascii="Arial" w:hAnsi="Arial" w:cs="Arial"/>
          <w:sz w:val="28"/>
          <w:szCs w:val="28"/>
        </w:rPr>
        <w:t xml:space="preserve"> et même (dans certains cas)</w:t>
      </w:r>
      <w:r w:rsidR="009E01F6">
        <w:rPr>
          <w:rFonts w:ascii="Arial" w:hAnsi="Arial" w:cs="Arial"/>
          <w:sz w:val="28"/>
          <w:szCs w:val="28"/>
        </w:rPr>
        <w:t xml:space="preserve"> aux antibiotiques.</w:t>
      </w:r>
    </w:p>
    <w:p w14:paraId="0320D2FE" w14:textId="6C8B5976" w:rsidR="00DB06EE" w:rsidRDefault="00DB06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D57664D" w14:textId="6799A2D3" w:rsidR="002B202D" w:rsidRPr="004C28B6" w:rsidRDefault="004C28B6" w:rsidP="005B2466">
      <w:pPr>
        <w:rPr>
          <w:rFonts w:ascii="Arial" w:hAnsi="Arial" w:cs="Arial"/>
          <w:b/>
          <w:bCs/>
          <w:sz w:val="28"/>
          <w:szCs w:val="28"/>
        </w:rPr>
      </w:pPr>
      <w:r w:rsidRPr="004C28B6">
        <w:rPr>
          <w:rFonts w:ascii="Arial" w:hAnsi="Arial" w:cs="Arial"/>
          <w:b/>
          <w:bCs/>
          <w:sz w:val="28"/>
          <w:szCs w:val="28"/>
        </w:rPr>
        <w:lastRenderedPageBreak/>
        <w:t>LES TOILETTES :</w:t>
      </w:r>
    </w:p>
    <w:p w14:paraId="74132E39" w14:textId="21814C20" w:rsidR="003A328A" w:rsidRDefault="003A328A" w:rsidP="003A328A">
      <w:pPr>
        <w:pStyle w:val="Paragraphedeliste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Lavez</w:t>
      </w:r>
      <w:proofErr w:type="spellEnd"/>
      <w:r>
        <w:rPr>
          <w:rFonts w:ascii="Arial" w:hAnsi="Arial" w:cs="Arial"/>
          <w:sz w:val="28"/>
          <w:szCs w:val="28"/>
        </w:rPr>
        <w:t>-vous les mains</w:t>
      </w:r>
      <w:r w:rsidR="00191425">
        <w:rPr>
          <w:rFonts w:ascii="Arial" w:hAnsi="Arial" w:cs="Arial"/>
          <w:sz w:val="28"/>
          <w:szCs w:val="28"/>
        </w:rPr>
        <w:t xml:space="preserve"> avant d’entrer dans les toilettes</w:t>
      </w:r>
    </w:p>
    <w:p w14:paraId="785229A2" w14:textId="74EF5197" w:rsidR="00AE78DA" w:rsidRDefault="00AE78DA" w:rsidP="003A328A">
      <w:pPr>
        <w:pStyle w:val="Paragraphedeliste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possible ne touchez pas les poignées</w:t>
      </w:r>
      <w:r w:rsidR="00D43EFE">
        <w:rPr>
          <w:rFonts w:ascii="Arial" w:hAnsi="Arial" w:cs="Arial"/>
          <w:sz w:val="28"/>
          <w:szCs w:val="28"/>
        </w:rPr>
        <w:t xml:space="preserve"> de porte </w:t>
      </w:r>
      <w:r w:rsidR="00554A89">
        <w:rPr>
          <w:rFonts w:ascii="Arial" w:hAnsi="Arial" w:cs="Arial"/>
          <w:sz w:val="28"/>
          <w:szCs w:val="28"/>
        </w:rPr>
        <w:t>directement avec les</w:t>
      </w:r>
      <w:r w:rsidR="00D43EFE">
        <w:rPr>
          <w:rFonts w:ascii="Arial" w:hAnsi="Arial" w:cs="Arial"/>
          <w:sz w:val="28"/>
          <w:szCs w:val="28"/>
        </w:rPr>
        <w:t xml:space="preserve"> main</w:t>
      </w:r>
      <w:r w:rsidR="006C023D">
        <w:rPr>
          <w:rFonts w:ascii="Arial" w:hAnsi="Arial" w:cs="Arial"/>
          <w:sz w:val="28"/>
          <w:szCs w:val="28"/>
        </w:rPr>
        <w:t>s</w:t>
      </w:r>
      <w:r w:rsidR="00D43EFE">
        <w:rPr>
          <w:rFonts w:ascii="Arial" w:hAnsi="Arial" w:cs="Arial"/>
          <w:sz w:val="28"/>
          <w:szCs w:val="28"/>
        </w:rPr>
        <w:t xml:space="preserve"> </w:t>
      </w:r>
      <w:r w:rsidR="00927864">
        <w:rPr>
          <w:rFonts w:ascii="Arial" w:hAnsi="Arial" w:cs="Arial"/>
          <w:sz w:val="28"/>
          <w:szCs w:val="28"/>
        </w:rPr>
        <w:t>(</w:t>
      </w:r>
      <w:r w:rsidR="00B1664C">
        <w:rPr>
          <w:rFonts w:ascii="Arial" w:hAnsi="Arial" w:cs="Arial"/>
          <w:sz w:val="28"/>
          <w:szCs w:val="28"/>
        </w:rPr>
        <w:t xml:space="preserve">des solutions </w:t>
      </w:r>
      <w:r w:rsidR="00927864">
        <w:rPr>
          <w:rFonts w:ascii="Arial" w:hAnsi="Arial" w:cs="Arial"/>
          <w:sz w:val="28"/>
          <w:szCs w:val="28"/>
        </w:rPr>
        <w:t>bient</w:t>
      </w:r>
      <w:r w:rsidR="00B1664C">
        <w:rPr>
          <w:rFonts w:ascii="Arial" w:hAnsi="Arial" w:cs="Arial"/>
          <w:sz w:val="28"/>
          <w:szCs w:val="28"/>
        </w:rPr>
        <w:t>ôt disponibles sur le site)</w:t>
      </w:r>
    </w:p>
    <w:p w14:paraId="028E0888" w14:textId="356EEE93" w:rsidR="00D43EFE" w:rsidRDefault="00D43EFE" w:rsidP="00D43EFE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Utilise</w:t>
      </w:r>
      <w:r w:rsidR="00204E0D">
        <w:rPr>
          <w:rFonts w:ascii="Arial" w:hAnsi="Arial" w:cs="Arial"/>
          <w:sz w:val="28"/>
          <w:szCs w:val="28"/>
        </w:rPr>
        <w:t xml:space="preserve">z la dernière feuille de </w:t>
      </w:r>
      <w:r w:rsidR="00FC1216">
        <w:rPr>
          <w:rFonts w:ascii="Arial" w:hAnsi="Arial" w:cs="Arial"/>
          <w:sz w:val="28"/>
          <w:szCs w:val="28"/>
        </w:rPr>
        <w:t>papier qui a servi à vous sécher les mains (par exemple)</w:t>
      </w:r>
    </w:p>
    <w:p w14:paraId="7BC343E8" w14:textId="57828A06" w:rsidR="00282196" w:rsidRDefault="00282196" w:rsidP="00D43EFE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Ouvrez puis refermez </w:t>
      </w:r>
      <w:r w:rsidR="005D5CFF">
        <w:rPr>
          <w:rFonts w:ascii="Arial" w:hAnsi="Arial" w:cs="Arial"/>
          <w:sz w:val="28"/>
          <w:szCs w:val="28"/>
        </w:rPr>
        <w:t>la porte</w:t>
      </w:r>
      <w:r w:rsidR="00641F1F">
        <w:rPr>
          <w:rFonts w:ascii="Arial" w:hAnsi="Arial" w:cs="Arial"/>
          <w:sz w:val="28"/>
          <w:szCs w:val="28"/>
        </w:rPr>
        <w:t xml:space="preserve"> et le verrou</w:t>
      </w:r>
      <w:r w:rsidR="005D5CFF">
        <w:rPr>
          <w:rFonts w:ascii="Arial" w:hAnsi="Arial" w:cs="Arial"/>
          <w:sz w:val="28"/>
          <w:szCs w:val="28"/>
        </w:rPr>
        <w:t>, jetez l</w:t>
      </w:r>
      <w:r w:rsidR="001C4408">
        <w:rPr>
          <w:rFonts w:ascii="Arial" w:hAnsi="Arial" w:cs="Arial"/>
          <w:sz w:val="28"/>
          <w:szCs w:val="28"/>
        </w:rPr>
        <w:t>a serviette en papier</w:t>
      </w:r>
      <w:r w:rsidR="005A51E4">
        <w:rPr>
          <w:rFonts w:ascii="Arial" w:hAnsi="Arial" w:cs="Arial"/>
          <w:sz w:val="28"/>
          <w:szCs w:val="28"/>
        </w:rPr>
        <w:t xml:space="preserve"> utilisée pour ouvrir</w:t>
      </w:r>
      <w:r w:rsidR="00D115CE">
        <w:rPr>
          <w:rFonts w:ascii="Arial" w:hAnsi="Arial" w:cs="Arial"/>
          <w:sz w:val="28"/>
          <w:szCs w:val="28"/>
        </w:rPr>
        <w:t xml:space="preserve"> et</w:t>
      </w:r>
      <w:r w:rsidR="005A51E4">
        <w:rPr>
          <w:rFonts w:ascii="Arial" w:hAnsi="Arial" w:cs="Arial"/>
          <w:sz w:val="28"/>
          <w:szCs w:val="28"/>
        </w:rPr>
        <w:t xml:space="preserve"> </w:t>
      </w:r>
      <w:r w:rsidR="003E656B">
        <w:rPr>
          <w:rFonts w:ascii="Arial" w:hAnsi="Arial" w:cs="Arial"/>
          <w:sz w:val="28"/>
          <w:szCs w:val="28"/>
        </w:rPr>
        <w:t>fermer la porte</w:t>
      </w:r>
    </w:p>
    <w:p w14:paraId="66408859" w14:textId="5F5A4E0E" w:rsidR="00EB1D91" w:rsidRDefault="00EB1D91" w:rsidP="00D43EFE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</w:t>
      </w:r>
      <w:r w:rsidR="00703AC3">
        <w:rPr>
          <w:rFonts w:ascii="Arial" w:hAnsi="Arial" w:cs="Arial"/>
          <w:sz w:val="28"/>
          <w:szCs w:val="28"/>
        </w:rPr>
        <w:t>r ressortir</w:t>
      </w:r>
      <w:r w:rsidR="009F7673">
        <w:rPr>
          <w:rFonts w:ascii="Arial" w:hAnsi="Arial" w:cs="Arial"/>
          <w:sz w:val="28"/>
          <w:szCs w:val="28"/>
        </w:rPr>
        <w:t xml:space="preserve">, </w:t>
      </w:r>
      <w:r w:rsidR="00D9738F">
        <w:rPr>
          <w:rFonts w:ascii="Arial" w:hAnsi="Arial" w:cs="Arial"/>
          <w:sz w:val="28"/>
          <w:szCs w:val="28"/>
        </w:rPr>
        <w:t>si vous devez toucher le verrou</w:t>
      </w:r>
      <w:r w:rsidR="00DE11CB">
        <w:rPr>
          <w:rFonts w:ascii="Arial" w:hAnsi="Arial" w:cs="Arial"/>
          <w:sz w:val="28"/>
          <w:szCs w:val="28"/>
        </w:rPr>
        <w:t xml:space="preserve"> ou la poignée avec les mains </w:t>
      </w:r>
      <w:r w:rsidR="009F7673">
        <w:rPr>
          <w:rFonts w:ascii="Arial" w:hAnsi="Arial" w:cs="Arial"/>
          <w:sz w:val="28"/>
          <w:szCs w:val="28"/>
        </w:rPr>
        <w:t>utilisez une feuille de papier toilette pour ouvri</w:t>
      </w:r>
      <w:r w:rsidR="00D222B1">
        <w:rPr>
          <w:rFonts w:ascii="Arial" w:hAnsi="Arial" w:cs="Arial"/>
          <w:sz w:val="28"/>
          <w:szCs w:val="28"/>
        </w:rPr>
        <w:t>r la porte</w:t>
      </w:r>
      <w:r w:rsidR="00F76C23">
        <w:rPr>
          <w:rFonts w:ascii="Arial" w:hAnsi="Arial" w:cs="Arial"/>
          <w:sz w:val="28"/>
          <w:szCs w:val="28"/>
        </w:rPr>
        <w:t xml:space="preserve"> puis jetez le morceau de papier dans la poubelle</w:t>
      </w:r>
      <w:r w:rsidR="00DE11CB">
        <w:rPr>
          <w:rFonts w:ascii="Arial" w:hAnsi="Arial" w:cs="Arial"/>
          <w:sz w:val="28"/>
          <w:szCs w:val="28"/>
        </w:rPr>
        <w:t>.</w:t>
      </w:r>
    </w:p>
    <w:p w14:paraId="6B309620" w14:textId="30B138A8" w:rsidR="00D222B1" w:rsidRDefault="00D222B1" w:rsidP="00D43EFE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 refermez pas </w:t>
      </w:r>
      <w:r w:rsidR="00BF126F">
        <w:rPr>
          <w:rFonts w:ascii="Arial" w:hAnsi="Arial" w:cs="Arial"/>
          <w:sz w:val="28"/>
          <w:szCs w:val="28"/>
        </w:rPr>
        <w:t>complètement la porte</w:t>
      </w:r>
      <w:r w:rsidR="001B2A06">
        <w:rPr>
          <w:rFonts w:ascii="Arial" w:hAnsi="Arial" w:cs="Arial"/>
          <w:sz w:val="28"/>
          <w:szCs w:val="28"/>
        </w:rPr>
        <w:t xml:space="preserve"> ce qui permettra à la personne suivant</w:t>
      </w:r>
      <w:r w:rsidR="002C2E95">
        <w:rPr>
          <w:rFonts w:ascii="Arial" w:hAnsi="Arial" w:cs="Arial"/>
          <w:sz w:val="28"/>
          <w:szCs w:val="28"/>
        </w:rPr>
        <w:t>e</w:t>
      </w:r>
      <w:r w:rsidR="001B2A06">
        <w:rPr>
          <w:rFonts w:ascii="Arial" w:hAnsi="Arial" w:cs="Arial"/>
          <w:sz w:val="28"/>
          <w:szCs w:val="28"/>
        </w:rPr>
        <w:t xml:space="preserve"> de ne pas </w:t>
      </w:r>
      <w:r w:rsidR="002C2E95">
        <w:rPr>
          <w:rFonts w:ascii="Arial" w:hAnsi="Arial" w:cs="Arial"/>
          <w:sz w:val="28"/>
          <w:szCs w:val="28"/>
        </w:rPr>
        <w:t>manipuler la poignée pour rentrer</w:t>
      </w:r>
    </w:p>
    <w:p w14:paraId="1515CEBC" w14:textId="6ED92CB8" w:rsidR="00EB1D91" w:rsidRDefault="002C2E95" w:rsidP="005B7469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Lavez</w:t>
      </w:r>
      <w:proofErr w:type="spellEnd"/>
      <w:r>
        <w:rPr>
          <w:rFonts w:ascii="Arial" w:hAnsi="Arial" w:cs="Arial"/>
          <w:sz w:val="28"/>
          <w:szCs w:val="28"/>
        </w:rPr>
        <w:t>-vous les mains</w:t>
      </w:r>
      <w:r w:rsidR="00620595">
        <w:rPr>
          <w:rFonts w:ascii="Arial" w:hAnsi="Arial" w:cs="Arial"/>
          <w:sz w:val="28"/>
          <w:szCs w:val="28"/>
        </w:rPr>
        <w:t xml:space="preserve"> avec insistance après votre passage aux toilettes</w:t>
      </w:r>
    </w:p>
    <w:p w14:paraId="1C958742" w14:textId="322D0178" w:rsidR="006A648B" w:rsidRDefault="006A648B" w:rsidP="005B7469">
      <w:pPr>
        <w:pStyle w:val="Paragraphedeliste"/>
        <w:numPr>
          <w:ilvl w:val="2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Ouvrez le robinet</w:t>
      </w:r>
    </w:p>
    <w:p w14:paraId="039E1DC2" w14:textId="3F55E2B0" w:rsidR="00AD7B1F" w:rsidRDefault="00AD7B1F" w:rsidP="005B7469">
      <w:pPr>
        <w:pStyle w:val="Paragraphedeliste"/>
        <w:numPr>
          <w:ilvl w:val="2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</w:t>
      </w:r>
      <w:r w:rsidR="000B5300">
        <w:rPr>
          <w:rFonts w:ascii="Arial" w:hAnsi="Arial" w:cs="Arial"/>
          <w:sz w:val="28"/>
          <w:szCs w:val="28"/>
        </w:rPr>
        <w:t>illez-vous</w:t>
      </w:r>
      <w:r w:rsidR="00561577">
        <w:rPr>
          <w:rFonts w:ascii="Arial" w:hAnsi="Arial" w:cs="Arial"/>
          <w:sz w:val="28"/>
          <w:szCs w:val="28"/>
        </w:rPr>
        <w:t xml:space="preserve"> bien</w:t>
      </w:r>
      <w:r w:rsidR="000B5300">
        <w:rPr>
          <w:rFonts w:ascii="Arial" w:hAnsi="Arial" w:cs="Arial"/>
          <w:sz w:val="28"/>
          <w:szCs w:val="28"/>
        </w:rPr>
        <w:t xml:space="preserve"> les mains</w:t>
      </w:r>
      <w:r w:rsidR="004A41B5">
        <w:rPr>
          <w:rFonts w:ascii="Arial" w:hAnsi="Arial" w:cs="Arial"/>
          <w:sz w:val="28"/>
          <w:szCs w:val="28"/>
        </w:rPr>
        <w:t xml:space="preserve"> </w:t>
      </w:r>
      <w:r w:rsidR="004A41B5" w:rsidRPr="004A41B5">
        <w:rPr>
          <w:rFonts w:ascii="Arial" w:hAnsi="Arial" w:cs="Arial"/>
          <w:b/>
          <w:bCs/>
          <w:sz w:val="28"/>
          <w:szCs w:val="28"/>
        </w:rPr>
        <w:t>avec de l’eau chaude</w:t>
      </w:r>
      <w:r w:rsidR="004A41B5">
        <w:rPr>
          <w:rFonts w:ascii="Arial" w:hAnsi="Arial" w:cs="Arial"/>
          <w:sz w:val="28"/>
          <w:szCs w:val="28"/>
        </w:rPr>
        <w:t> !</w:t>
      </w:r>
    </w:p>
    <w:p w14:paraId="68615317" w14:textId="360A2BD9" w:rsidR="00AF5A49" w:rsidRDefault="00AF5A49" w:rsidP="005B7469">
      <w:pPr>
        <w:pStyle w:val="Paragraphedeliste"/>
        <w:numPr>
          <w:ilvl w:val="2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Prenez du savon</w:t>
      </w:r>
      <w:r w:rsidR="008D0163">
        <w:rPr>
          <w:rFonts w:ascii="Arial" w:hAnsi="Arial" w:cs="Arial"/>
          <w:sz w:val="28"/>
          <w:szCs w:val="28"/>
        </w:rPr>
        <w:t xml:space="preserve"> </w:t>
      </w:r>
      <w:r w:rsidR="000B5300" w:rsidRPr="00CC6BF8">
        <w:rPr>
          <w:rFonts w:ascii="Arial" w:hAnsi="Arial" w:cs="Arial"/>
          <w:b/>
          <w:bCs/>
          <w:sz w:val="28"/>
          <w:szCs w:val="28"/>
        </w:rPr>
        <w:t>LIQUIDE</w:t>
      </w:r>
      <w:r w:rsidR="0056157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61577">
        <w:rPr>
          <w:rFonts w:ascii="Arial" w:hAnsi="Arial" w:cs="Arial"/>
          <w:sz w:val="28"/>
          <w:szCs w:val="28"/>
        </w:rPr>
        <w:t>( de</w:t>
      </w:r>
      <w:proofErr w:type="gramEnd"/>
      <w:r w:rsidR="00561577">
        <w:rPr>
          <w:rFonts w:ascii="Arial" w:hAnsi="Arial" w:cs="Arial"/>
          <w:sz w:val="28"/>
          <w:szCs w:val="28"/>
        </w:rPr>
        <w:t xml:space="preserve"> préférence)</w:t>
      </w:r>
      <w:r w:rsidR="000B5300">
        <w:rPr>
          <w:rFonts w:ascii="Arial" w:hAnsi="Arial" w:cs="Arial"/>
          <w:sz w:val="28"/>
          <w:szCs w:val="28"/>
        </w:rPr>
        <w:t xml:space="preserve"> </w:t>
      </w:r>
      <w:r w:rsidR="008D0163">
        <w:rPr>
          <w:rFonts w:ascii="Arial" w:hAnsi="Arial" w:cs="Arial"/>
          <w:sz w:val="28"/>
          <w:szCs w:val="28"/>
        </w:rPr>
        <w:t xml:space="preserve">et </w:t>
      </w:r>
      <w:r w:rsidR="00EB3464">
        <w:rPr>
          <w:rFonts w:ascii="Arial" w:hAnsi="Arial" w:cs="Arial"/>
          <w:sz w:val="28"/>
          <w:szCs w:val="28"/>
        </w:rPr>
        <w:t>faites mousser</w:t>
      </w:r>
      <w:r w:rsidR="005022D2">
        <w:rPr>
          <w:rFonts w:ascii="Arial" w:hAnsi="Arial" w:cs="Arial"/>
          <w:sz w:val="28"/>
          <w:szCs w:val="28"/>
        </w:rPr>
        <w:t xml:space="preserve"> en </w:t>
      </w:r>
      <w:r w:rsidR="00B830D6">
        <w:rPr>
          <w:rFonts w:ascii="Arial" w:hAnsi="Arial" w:cs="Arial"/>
          <w:sz w:val="28"/>
          <w:szCs w:val="28"/>
        </w:rPr>
        <w:t>frottant</w:t>
      </w:r>
      <w:r w:rsidR="00FD6591">
        <w:rPr>
          <w:rFonts w:ascii="Arial" w:hAnsi="Arial" w:cs="Arial"/>
          <w:sz w:val="28"/>
          <w:szCs w:val="28"/>
        </w:rPr>
        <w:t xml:space="preserve"> </w:t>
      </w:r>
      <w:r w:rsidR="00D3205D">
        <w:rPr>
          <w:rFonts w:ascii="Arial" w:hAnsi="Arial" w:cs="Arial"/>
          <w:sz w:val="28"/>
          <w:szCs w:val="28"/>
        </w:rPr>
        <w:t>soigneusement</w:t>
      </w:r>
      <w:r w:rsidR="00FD6591">
        <w:rPr>
          <w:rFonts w:ascii="Arial" w:hAnsi="Arial" w:cs="Arial"/>
          <w:sz w:val="28"/>
          <w:szCs w:val="28"/>
        </w:rPr>
        <w:t xml:space="preserve"> toutes les parties </w:t>
      </w:r>
      <w:r w:rsidR="00D3205D">
        <w:rPr>
          <w:rFonts w:ascii="Arial" w:hAnsi="Arial" w:cs="Arial"/>
          <w:sz w:val="28"/>
          <w:szCs w:val="28"/>
        </w:rPr>
        <w:t>des mains :</w:t>
      </w:r>
    </w:p>
    <w:p w14:paraId="724FADC9" w14:textId="4C15DE1E" w:rsidR="00D3205D" w:rsidRDefault="006F2B8E" w:rsidP="005B7469">
      <w:pPr>
        <w:pStyle w:val="Paragraphedeliste"/>
        <w:numPr>
          <w:ilvl w:val="3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823EAF">
        <w:rPr>
          <w:rFonts w:ascii="Arial" w:hAnsi="Arial" w:cs="Arial"/>
          <w:sz w:val="28"/>
          <w:szCs w:val="28"/>
        </w:rPr>
        <w:t>aumes</w:t>
      </w:r>
    </w:p>
    <w:p w14:paraId="64AC85A9" w14:textId="74FFB3C1" w:rsidR="006F2B8E" w:rsidRDefault="006F2B8E" w:rsidP="005B7469">
      <w:pPr>
        <w:pStyle w:val="Paragraphedeliste"/>
        <w:numPr>
          <w:ilvl w:val="3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Dos des main</w:t>
      </w:r>
      <w:r w:rsidR="00B7235C">
        <w:rPr>
          <w:rFonts w:ascii="Arial" w:hAnsi="Arial" w:cs="Arial"/>
          <w:sz w:val="28"/>
          <w:szCs w:val="28"/>
        </w:rPr>
        <w:t>s</w:t>
      </w:r>
    </w:p>
    <w:p w14:paraId="109FDFD6" w14:textId="4FC4A31F" w:rsidR="00B7235C" w:rsidRDefault="00B7235C" w:rsidP="005B7469">
      <w:pPr>
        <w:pStyle w:val="Paragraphedeliste"/>
        <w:numPr>
          <w:ilvl w:val="3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Doigts et entre les doigts</w:t>
      </w:r>
    </w:p>
    <w:p w14:paraId="45B2ABC3" w14:textId="721D78D3" w:rsidR="00FE612D" w:rsidRDefault="00FE612D" w:rsidP="00D3205D">
      <w:pPr>
        <w:pStyle w:val="Paragraphedeliste"/>
        <w:numPr>
          <w:ilvl w:val="2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Poignets</w:t>
      </w:r>
    </w:p>
    <w:p w14:paraId="6FB132BB" w14:textId="47A9CD14" w:rsidR="00FE612D" w:rsidRPr="007E4B11" w:rsidRDefault="00FE612D" w:rsidP="00D3205D">
      <w:pPr>
        <w:pStyle w:val="Paragraphedeliste"/>
        <w:numPr>
          <w:ilvl w:val="2"/>
          <w:numId w:val="37"/>
        </w:numPr>
        <w:rPr>
          <w:rFonts w:ascii="Arial" w:hAnsi="Arial" w:cs="Arial"/>
          <w:b/>
          <w:bCs/>
          <w:sz w:val="28"/>
          <w:szCs w:val="28"/>
        </w:rPr>
      </w:pPr>
      <w:r w:rsidRPr="007E4B11">
        <w:rPr>
          <w:rFonts w:ascii="Arial" w:hAnsi="Arial" w:cs="Arial"/>
          <w:b/>
          <w:bCs/>
          <w:sz w:val="28"/>
          <w:szCs w:val="28"/>
        </w:rPr>
        <w:t>Dessous des ongles</w:t>
      </w:r>
    </w:p>
    <w:p w14:paraId="46806673" w14:textId="35DA866C" w:rsidR="008D0163" w:rsidRDefault="003D7B9A" w:rsidP="006A648B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Rincez-vous soigneusement</w:t>
      </w:r>
    </w:p>
    <w:p w14:paraId="1B63A35F" w14:textId="0EC792BC" w:rsidR="00170B8C" w:rsidRDefault="00170B8C" w:rsidP="006A648B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Prenez une serviette en papier pour vous</w:t>
      </w:r>
      <w:r w:rsidR="00405038">
        <w:rPr>
          <w:rFonts w:ascii="Arial" w:hAnsi="Arial" w:cs="Arial"/>
          <w:sz w:val="28"/>
          <w:szCs w:val="28"/>
        </w:rPr>
        <w:t xml:space="preserve"> sécher les mains</w:t>
      </w:r>
    </w:p>
    <w:p w14:paraId="1954ECEC" w14:textId="1E6C24C1" w:rsidR="00EB0F6F" w:rsidRDefault="00EB0F6F" w:rsidP="00EB0F6F">
      <w:pPr>
        <w:pStyle w:val="Paragraphedeliste"/>
        <w:numPr>
          <w:ilvl w:val="2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1C0135">
        <w:rPr>
          <w:rFonts w:ascii="Arial" w:hAnsi="Arial" w:cs="Arial"/>
          <w:sz w:val="28"/>
          <w:szCs w:val="28"/>
        </w:rPr>
        <w:t xml:space="preserve">ttention : bien sécher les mains jusqu’à ce qu’il n’y </w:t>
      </w:r>
      <w:r w:rsidR="00B438D3">
        <w:rPr>
          <w:rFonts w:ascii="Arial" w:hAnsi="Arial" w:cs="Arial"/>
          <w:sz w:val="28"/>
          <w:szCs w:val="28"/>
        </w:rPr>
        <w:t>ait plus d’humidité</w:t>
      </w:r>
      <w:r w:rsidR="00AE6A96">
        <w:rPr>
          <w:rFonts w:ascii="Arial" w:hAnsi="Arial" w:cs="Arial"/>
          <w:sz w:val="28"/>
          <w:szCs w:val="28"/>
        </w:rPr>
        <w:t xml:space="preserve"> car il est fréquent de voir le personnel finir</w:t>
      </w:r>
      <w:r w:rsidR="00FA5790">
        <w:rPr>
          <w:rFonts w:ascii="Arial" w:hAnsi="Arial" w:cs="Arial"/>
          <w:sz w:val="28"/>
          <w:szCs w:val="28"/>
        </w:rPr>
        <w:t xml:space="preserve"> le séchage en passant ses mains sur ses vêtements</w:t>
      </w:r>
      <w:r w:rsidR="00183EC2">
        <w:rPr>
          <w:rFonts w:ascii="Arial" w:hAnsi="Arial" w:cs="Arial"/>
          <w:sz w:val="28"/>
          <w:szCs w:val="28"/>
        </w:rPr>
        <w:t xml:space="preserve"> ce qui risque de </w:t>
      </w:r>
      <w:r w:rsidR="0042383E">
        <w:rPr>
          <w:rFonts w:ascii="Arial" w:hAnsi="Arial" w:cs="Arial"/>
          <w:sz w:val="28"/>
          <w:szCs w:val="28"/>
        </w:rPr>
        <w:t>contaminer les mains !</w:t>
      </w:r>
    </w:p>
    <w:p w14:paraId="21AB5981" w14:textId="490E7F18" w:rsidR="000F3E13" w:rsidRDefault="000F3E13" w:rsidP="006A648B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Une fois les mains </w:t>
      </w:r>
      <w:r w:rsidR="00FF7268">
        <w:rPr>
          <w:rFonts w:ascii="Arial" w:hAnsi="Arial" w:cs="Arial"/>
          <w:sz w:val="28"/>
          <w:szCs w:val="28"/>
        </w:rPr>
        <w:t xml:space="preserve">bien </w:t>
      </w:r>
      <w:r>
        <w:rPr>
          <w:rFonts w:ascii="Arial" w:hAnsi="Arial" w:cs="Arial"/>
          <w:sz w:val="28"/>
          <w:szCs w:val="28"/>
        </w:rPr>
        <w:t>sèches</w:t>
      </w:r>
      <w:r w:rsidR="00FF7268">
        <w:rPr>
          <w:rFonts w:ascii="Arial" w:hAnsi="Arial" w:cs="Arial"/>
          <w:sz w:val="28"/>
          <w:szCs w:val="28"/>
        </w:rPr>
        <w:t xml:space="preserve">, utilisez </w:t>
      </w:r>
      <w:r w:rsidR="00ED4520">
        <w:rPr>
          <w:rFonts w:ascii="Arial" w:hAnsi="Arial" w:cs="Arial"/>
          <w:sz w:val="28"/>
          <w:szCs w:val="28"/>
        </w:rPr>
        <w:t>la serviette en papier pour refermer</w:t>
      </w:r>
      <w:r w:rsidR="00EB0F6F">
        <w:rPr>
          <w:rFonts w:ascii="Arial" w:hAnsi="Arial" w:cs="Arial"/>
          <w:sz w:val="28"/>
          <w:szCs w:val="28"/>
        </w:rPr>
        <w:t xml:space="preserve"> le robinet</w:t>
      </w:r>
    </w:p>
    <w:p w14:paraId="4C2E85AC" w14:textId="34E5E30E" w:rsidR="00EB0F6F" w:rsidRDefault="00EB0F6F" w:rsidP="006A648B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Jetez la serviette en papier</w:t>
      </w:r>
      <w:r w:rsidR="00E75E6C">
        <w:rPr>
          <w:rFonts w:ascii="Arial" w:hAnsi="Arial" w:cs="Arial"/>
          <w:sz w:val="28"/>
          <w:szCs w:val="28"/>
        </w:rPr>
        <w:t xml:space="preserve"> dans une poub</w:t>
      </w:r>
      <w:r w:rsidR="003371CF">
        <w:rPr>
          <w:rFonts w:ascii="Arial" w:hAnsi="Arial" w:cs="Arial"/>
          <w:sz w:val="28"/>
          <w:szCs w:val="28"/>
        </w:rPr>
        <w:t>elle</w:t>
      </w:r>
    </w:p>
    <w:p w14:paraId="724467E6" w14:textId="4CBE412D" w:rsidR="003371CF" w:rsidRDefault="003371CF" w:rsidP="003371CF">
      <w:pPr>
        <w:rPr>
          <w:rFonts w:ascii="Arial" w:hAnsi="Arial" w:cs="Arial"/>
          <w:sz w:val="28"/>
          <w:szCs w:val="28"/>
        </w:rPr>
      </w:pPr>
    </w:p>
    <w:p w14:paraId="0EE6F236" w14:textId="542E12A0" w:rsidR="004C28B6" w:rsidRDefault="004C28B6" w:rsidP="004C28B6">
      <w:pPr>
        <w:rPr>
          <w:rStyle w:val="Lienhypertexte"/>
          <w:rFonts w:ascii="Arial" w:hAnsi="Arial" w:cs="Arial"/>
          <w:sz w:val="28"/>
          <w:szCs w:val="28"/>
        </w:rPr>
      </w:pPr>
      <w:r w:rsidRPr="00182168">
        <w:rPr>
          <w:rFonts w:ascii="Arial" w:hAnsi="Arial" w:cs="Arial"/>
          <w:b/>
          <w:bCs/>
          <w:sz w:val="28"/>
          <w:szCs w:val="28"/>
        </w:rPr>
        <w:t>LAVAGE DES MAINS : voir vidéo de l’OMS :</w:t>
      </w:r>
      <w:r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7E4DF4">
          <w:rPr>
            <w:rStyle w:val="Lienhypertexte"/>
            <w:rFonts w:ascii="Arial" w:hAnsi="Arial" w:cs="Arial"/>
            <w:sz w:val="28"/>
            <w:szCs w:val="28"/>
          </w:rPr>
          <w:t>www.youtube.com/watch?v=2FjRZbbnZaI</w:t>
        </w:r>
      </w:hyperlink>
    </w:p>
    <w:p w14:paraId="068D762B" w14:textId="77777777" w:rsidR="00D4453F" w:rsidRDefault="00D4453F" w:rsidP="004C28B6">
      <w:pPr>
        <w:rPr>
          <w:rFonts w:ascii="Arial" w:hAnsi="Arial" w:cs="Arial"/>
          <w:sz w:val="28"/>
          <w:szCs w:val="28"/>
        </w:rPr>
      </w:pPr>
    </w:p>
    <w:p w14:paraId="1F7C06E8" w14:textId="194A1A6C" w:rsidR="003371CF" w:rsidRPr="00DB74D7" w:rsidRDefault="00DB74D7" w:rsidP="003371CF">
      <w:pPr>
        <w:rPr>
          <w:rFonts w:ascii="Arial" w:hAnsi="Arial" w:cs="Arial"/>
          <w:b/>
          <w:bCs/>
          <w:sz w:val="28"/>
          <w:szCs w:val="28"/>
        </w:rPr>
      </w:pPr>
      <w:r w:rsidRPr="00DB74D7">
        <w:rPr>
          <w:rFonts w:ascii="Arial" w:hAnsi="Arial" w:cs="Arial"/>
          <w:b/>
          <w:bCs/>
          <w:sz w:val="28"/>
          <w:szCs w:val="28"/>
        </w:rPr>
        <w:t>LES DOUCHES :</w:t>
      </w:r>
    </w:p>
    <w:p w14:paraId="34CC1553" w14:textId="4B88D2C5" w:rsidR="00954D59" w:rsidRDefault="00954D59" w:rsidP="003371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possible, co</w:t>
      </w:r>
      <w:r w:rsidR="00AC7BEF">
        <w:rPr>
          <w:rFonts w:ascii="Arial" w:hAnsi="Arial" w:cs="Arial"/>
          <w:sz w:val="28"/>
          <w:szCs w:val="28"/>
        </w:rPr>
        <w:t xml:space="preserve">ndamner temporairement les douches car </w:t>
      </w:r>
      <w:r w:rsidR="009B5AA6">
        <w:rPr>
          <w:rFonts w:ascii="Arial" w:hAnsi="Arial" w:cs="Arial"/>
          <w:sz w:val="28"/>
          <w:szCs w:val="28"/>
        </w:rPr>
        <w:t>ces</w:t>
      </w:r>
      <w:r w:rsidR="00AC7BEF">
        <w:rPr>
          <w:rFonts w:ascii="Arial" w:hAnsi="Arial" w:cs="Arial"/>
          <w:sz w:val="28"/>
          <w:szCs w:val="28"/>
        </w:rPr>
        <w:t xml:space="preserve"> des endroits </w:t>
      </w:r>
      <w:r w:rsidR="009B5AA6">
        <w:rPr>
          <w:rFonts w:ascii="Arial" w:hAnsi="Arial" w:cs="Arial"/>
          <w:sz w:val="28"/>
          <w:szCs w:val="28"/>
        </w:rPr>
        <w:t xml:space="preserve">sont </w:t>
      </w:r>
      <w:r w:rsidR="00AC7BEF">
        <w:rPr>
          <w:rFonts w:ascii="Arial" w:hAnsi="Arial" w:cs="Arial"/>
          <w:sz w:val="28"/>
          <w:szCs w:val="28"/>
        </w:rPr>
        <w:t xml:space="preserve">difficiles à </w:t>
      </w:r>
      <w:r w:rsidR="00677FD7">
        <w:rPr>
          <w:rFonts w:ascii="Arial" w:hAnsi="Arial" w:cs="Arial"/>
          <w:sz w:val="28"/>
          <w:szCs w:val="28"/>
        </w:rPr>
        <w:t>maintenir</w:t>
      </w:r>
      <w:r w:rsidR="00AC7BEF">
        <w:rPr>
          <w:rFonts w:ascii="Arial" w:hAnsi="Arial" w:cs="Arial"/>
          <w:sz w:val="28"/>
          <w:szCs w:val="28"/>
        </w:rPr>
        <w:t xml:space="preserve"> prop</w:t>
      </w:r>
      <w:r w:rsidR="00677FD7">
        <w:rPr>
          <w:rFonts w:ascii="Arial" w:hAnsi="Arial" w:cs="Arial"/>
          <w:sz w:val="28"/>
          <w:szCs w:val="28"/>
        </w:rPr>
        <w:t>res.</w:t>
      </w:r>
    </w:p>
    <w:p w14:paraId="395FD111" w14:textId="1FB73F8F" w:rsidR="00677FD7" w:rsidRDefault="00B54425" w:rsidP="003371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Une étude lors de l’épidémie de SRAS a </w:t>
      </w:r>
      <w:r w:rsidR="007A2D4D">
        <w:rPr>
          <w:rFonts w:ascii="Arial" w:hAnsi="Arial" w:cs="Arial"/>
          <w:sz w:val="28"/>
          <w:szCs w:val="28"/>
        </w:rPr>
        <w:t>démontré</w:t>
      </w:r>
      <w:r>
        <w:rPr>
          <w:rFonts w:ascii="Arial" w:hAnsi="Arial" w:cs="Arial"/>
          <w:sz w:val="28"/>
          <w:szCs w:val="28"/>
        </w:rPr>
        <w:t xml:space="preserve"> que </w:t>
      </w:r>
      <w:r w:rsidR="002E2D16">
        <w:rPr>
          <w:rFonts w:ascii="Arial" w:hAnsi="Arial" w:cs="Arial"/>
          <w:sz w:val="28"/>
          <w:szCs w:val="28"/>
        </w:rPr>
        <w:t xml:space="preserve">des personnes avaient été contaminées par </w:t>
      </w:r>
      <w:r w:rsidR="007A2D4D">
        <w:rPr>
          <w:rFonts w:ascii="Arial" w:hAnsi="Arial" w:cs="Arial"/>
          <w:sz w:val="28"/>
          <w:szCs w:val="28"/>
        </w:rPr>
        <w:t xml:space="preserve">les </w:t>
      </w:r>
      <w:r w:rsidR="00B032D9">
        <w:rPr>
          <w:rFonts w:ascii="Arial" w:hAnsi="Arial" w:cs="Arial"/>
          <w:sz w:val="28"/>
          <w:szCs w:val="28"/>
        </w:rPr>
        <w:t>v</w:t>
      </w:r>
      <w:r w:rsidR="0096598D">
        <w:rPr>
          <w:rFonts w:ascii="Arial" w:hAnsi="Arial" w:cs="Arial"/>
          <w:sz w:val="28"/>
          <w:szCs w:val="28"/>
        </w:rPr>
        <w:t>apeurs des douches</w:t>
      </w:r>
      <w:r w:rsidR="00A16994">
        <w:rPr>
          <w:rFonts w:ascii="Arial" w:hAnsi="Arial" w:cs="Arial"/>
          <w:sz w:val="28"/>
          <w:szCs w:val="28"/>
        </w:rPr>
        <w:t>. Prudence !</w:t>
      </w:r>
    </w:p>
    <w:p w14:paraId="3D89EF99" w14:textId="4D58917D" w:rsidR="00A6398B" w:rsidRDefault="00A639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9D23642" w14:textId="77777777" w:rsidR="00682587" w:rsidRDefault="00682587" w:rsidP="003371CF">
      <w:pPr>
        <w:rPr>
          <w:rFonts w:ascii="Arial" w:hAnsi="Arial" w:cs="Arial"/>
          <w:sz w:val="28"/>
          <w:szCs w:val="28"/>
        </w:rPr>
      </w:pPr>
    </w:p>
    <w:p w14:paraId="3F154B05" w14:textId="4785F934" w:rsidR="00682587" w:rsidRPr="00A6398B" w:rsidRDefault="00682587" w:rsidP="003371CF">
      <w:pPr>
        <w:rPr>
          <w:rFonts w:ascii="Arial" w:hAnsi="Arial" w:cs="Arial"/>
          <w:b/>
          <w:bCs/>
          <w:sz w:val="28"/>
          <w:szCs w:val="28"/>
        </w:rPr>
      </w:pPr>
      <w:r w:rsidRPr="00A6398B">
        <w:rPr>
          <w:rFonts w:ascii="Arial" w:hAnsi="Arial" w:cs="Arial"/>
          <w:b/>
          <w:bCs/>
          <w:sz w:val="28"/>
          <w:szCs w:val="28"/>
        </w:rPr>
        <w:t>Les moyens techniques à privilégier :</w:t>
      </w:r>
    </w:p>
    <w:p w14:paraId="79B6141C" w14:textId="77777777" w:rsidR="005D034D" w:rsidRDefault="005D034D" w:rsidP="003371CF">
      <w:pPr>
        <w:rPr>
          <w:rFonts w:ascii="Arial" w:hAnsi="Arial" w:cs="Arial"/>
          <w:sz w:val="28"/>
          <w:szCs w:val="28"/>
        </w:rPr>
      </w:pPr>
    </w:p>
    <w:p w14:paraId="1CBBC76F" w14:textId="4DC7CAD5" w:rsidR="00682587" w:rsidRDefault="00682587" w:rsidP="00682587">
      <w:pPr>
        <w:pStyle w:val="Paragraphedeliste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Distributeurs de savon liquide à </w:t>
      </w:r>
      <w:r w:rsidR="00D61030">
        <w:rPr>
          <w:rFonts w:ascii="Arial" w:hAnsi="Arial" w:cs="Arial"/>
          <w:sz w:val="28"/>
          <w:szCs w:val="28"/>
        </w:rPr>
        <w:t>commande sans contact</w:t>
      </w:r>
    </w:p>
    <w:p w14:paraId="04BD2CB1" w14:textId="1536791B" w:rsidR="00D61030" w:rsidRDefault="00D61030" w:rsidP="00682587">
      <w:pPr>
        <w:pStyle w:val="Paragraphedeliste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Robinet</w:t>
      </w:r>
      <w:r w:rsidR="00DF7DEB">
        <w:rPr>
          <w:rFonts w:ascii="Arial" w:hAnsi="Arial" w:cs="Arial"/>
          <w:sz w:val="28"/>
          <w:szCs w:val="28"/>
        </w:rPr>
        <w:t>s à commande électrique sans contac</w:t>
      </w:r>
      <w:r w:rsidR="00AB7CAF">
        <w:rPr>
          <w:rFonts w:ascii="Arial" w:hAnsi="Arial" w:cs="Arial"/>
          <w:sz w:val="28"/>
          <w:szCs w:val="28"/>
        </w:rPr>
        <w:t>t</w:t>
      </w:r>
    </w:p>
    <w:p w14:paraId="65D0CDD5" w14:textId="4AF80368" w:rsidR="00A95AEE" w:rsidRDefault="00A95AEE" w:rsidP="00682587">
      <w:pPr>
        <w:pStyle w:val="Paragraphedeliste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Distributeurs </w:t>
      </w:r>
      <w:r w:rsidR="00A509F4">
        <w:rPr>
          <w:rFonts w:ascii="Arial" w:hAnsi="Arial" w:cs="Arial"/>
          <w:sz w:val="28"/>
          <w:szCs w:val="28"/>
        </w:rPr>
        <w:t xml:space="preserve">automatiques </w:t>
      </w:r>
      <w:r>
        <w:rPr>
          <w:rFonts w:ascii="Arial" w:hAnsi="Arial" w:cs="Arial"/>
          <w:sz w:val="28"/>
          <w:szCs w:val="28"/>
        </w:rPr>
        <w:t>de serviettes en papier</w:t>
      </w:r>
    </w:p>
    <w:p w14:paraId="0C7BDCB9" w14:textId="5937EA3E" w:rsidR="00CD3102" w:rsidRDefault="00CD3102" w:rsidP="00CD3102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vous utilisez </w:t>
      </w:r>
      <w:r w:rsidR="002D1111">
        <w:rPr>
          <w:rFonts w:ascii="Arial" w:hAnsi="Arial" w:cs="Arial"/>
          <w:sz w:val="28"/>
          <w:szCs w:val="28"/>
        </w:rPr>
        <w:t xml:space="preserve">des sécheurs à air, il faut </w:t>
      </w:r>
      <w:r w:rsidR="00CC6CE3">
        <w:rPr>
          <w:rFonts w:ascii="Arial" w:hAnsi="Arial" w:cs="Arial"/>
          <w:sz w:val="28"/>
          <w:szCs w:val="28"/>
        </w:rPr>
        <w:t>vous assurez qu’ils seront désinfectés régulièrement</w:t>
      </w:r>
      <w:r w:rsidR="00E821F7">
        <w:rPr>
          <w:rFonts w:ascii="Arial" w:hAnsi="Arial" w:cs="Arial"/>
          <w:sz w:val="28"/>
          <w:szCs w:val="28"/>
        </w:rPr>
        <w:t xml:space="preserve"> car les utilisateur</w:t>
      </w:r>
      <w:r w:rsidR="000C1610">
        <w:rPr>
          <w:rFonts w:ascii="Arial" w:hAnsi="Arial" w:cs="Arial"/>
          <w:sz w:val="28"/>
          <w:szCs w:val="28"/>
        </w:rPr>
        <w:t>s</w:t>
      </w:r>
      <w:r w:rsidR="00E821F7">
        <w:rPr>
          <w:rFonts w:ascii="Arial" w:hAnsi="Arial" w:cs="Arial"/>
          <w:sz w:val="28"/>
          <w:szCs w:val="28"/>
        </w:rPr>
        <w:t xml:space="preserve"> peuvent les toucher avec les mains </w:t>
      </w:r>
      <w:r w:rsidR="007C5B8B">
        <w:rPr>
          <w:rFonts w:ascii="Arial" w:hAnsi="Arial" w:cs="Arial"/>
          <w:sz w:val="28"/>
          <w:szCs w:val="28"/>
        </w:rPr>
        <w:t>et potentiellement</w:t>
      </w:r>
      <w:r w:rsidR="00936F44">
        <w:rPr>
          <w:rFonts w:ascii="Arial" w:hAnsi="Arial" w:cs="Arial"/>
          <w:sz w:val="28"/>
          <w:szCs w:val="28"/>
        </w:rPr>
        <w:t xml:space="preserve"> transmettre des agents infectieux</w:t>
      </w:r>
      <w:r w:rsidR="000C1610">
        <w:rPr>
          <w:rFonts w:ascii="Arial" w:hAnsi="Arial" w:cs="Arial"/>
          <w:sz w:val="28"/>
          <w:szCs w:val="28"/>
        </w:rPr>
        <w:t>.</w:t>
      </w:r>
    </w:p>
    <w:p w14:paraId="512235B9" w14:textId="68BEC37E" w:rsidR="00941D57" w:rsidRDefault="00941D57" w:rsidP="00CD3102">
      <w:pPr>
        <w:pStyle w:val="Paragraphedeliste"/>
        <w:numPr>
          <w:ilvl w:val="1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distributeurs </w:t>
      </w:r>
      <w:r w:rsidR="00BA192D">
        <w:rPr>
          <w:rFonts w:ascii="Arial" w:hAnsi="Arial" w:cs="Arial"/>
          <w:sz w:val="28"/>
          <w:szCs w:val="28"/>
        </w:rPr>
        <w:t xml:space="preserve">de serviettes </w:t>
      </w:r>
      <w:r>
        <w:rPr>
          <w:rFonts w:ascii="Arial" w:hAnsi="Arial" w:cs="Arial"/>
          <w:sz w:val="28"/>
          <w:szCs w:val="28"/>
        </w:rPr>
        <w:t>à commande sans contact sont à privilégier</w:t>
      </w:r>
      <w:r w:rsidR="00BA192D">
        <w:rPr>
          <w:rFonts w:ascii="Arial" w:hAnsi="Arial" w:cs="Arial"/>
          <w:sz w:val="28"/>
          <w:szCs w:val="28"/>
        </w:rPr>
        <w:t>.</w:t>
      </w:r>
    </w:p>
    <w:p w14:paraId="795EAA70" w14:textId="77777777" w:rsidR="00086E37" w:rsidRPr="00086E37" w:rsidRDefault="00086E37" w:rsidP="00086E37">
      <w:pPr>
        <w:rPr>
          <w:rFonts w:ascii="Arial" w:hAnsi="Arial" w:cs="Arial"/>
          <w:sz w:val="28"/>
          <w:szCs w:val="28"/>
        </w:rPr>
      </w:pPr>
    </w:p>
    <w:p w14:paraId="67DD405D" w14:textId="2B11A521" w:rsidR="00086E37" w:rsidRDefault="00086E37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Ces moyens techniques sont disponibles sur le marché</w:t>
      </w:r>
      <w:r w:rsidR="00D535DD">
        <w:rPr>
          <w:rFonts w:ascii="Arial" w:hAnsi="Arial" w:cs="Arial"/>
          <w:sz w:val="28"/>
          <w:szCs w:val="28"/>
        </w:rPr>
        <w:t xml:space="preserve"> (mais</w:t>
      </w:r>
      <w:r w:rsidR="00D87856">
        <w:rPr>
          <w:rFonts w:ascii="Arial" w:hAnsi="Arial" w:cs="Arial"/>
          <w:sz w:val="28"/>
          <w:szCs w:val="28"/>
        </w:rPr>
        <w:t xml:space="preserve"> pas</w:t>
      </w:r>
      <w:r w:rsidR="00D535DD">
        <w:rPr>
          <w:rFonts w:ascii="Arial" w:hAnsi="Arial" w:cs="Arial"/>
          <w:sz w:val="28"/>
          <w:szCs w:val="28"/>
        </w:rPr>
        <w:t xml:space="preserve"> toujours bon marché)</w:t>
      </w:r>
      <w:r w:rsidR="00AD21B0">
        <w:rPr>
          <w:rFonts w:ascii="Arial" w:hAnsi="Arial" w:cs="Arial"/>
          <w:sz w:val="28"/>
          <w:szCs w:val="28"/>
        </w:rPr>
        <w:t>.</w:t>
      </w:r>
    </w:p>
    <w:p w14:paraId="39E5914E" w14:textId="53FF6FE9" w:rsidR="00AD21B0" w:rsidRDefault="00AD21B0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Nous travaillons </w:t>
      </w:r>
      <w:r w:rsidR="005B0F91">
        <w:rPr>
          <w:rFonts w:ascii="Arial" w:hAnsi="Arial" w:cs="Arial"/>
          <w:sz w:val="28"/>
          <w:szCs w:val="28"/>
        </w:rPr>
        <w:t>sur</w:t>
      </w:r>
      <w:r>
        <w:rPr>
          <w:rFonts w:ascii="Arial" w:hAnsi="Arial" w:cs="Arial"/>
          <w:sz w:val="28"/>
          <w:szCs w:val="28"/>
        </w:rPr>
        <w:t xml:space="preserve"> des solutions techniques </w:t>
      </w:r>
      <w:r w:rsidR="00DF499F">
        <w:rPr>
          <w:rFonts w:ascii="Arial" w:hAnsi="Arial" w:cs="Arial"/>
          <w:sz w:val="28"/>
          <w:szCs w:val="28"/>
        </w:rPr>
        <w:t>plus économiques</w:t>
      </w:r>
      <w:r w:rsidR="00814E67">
        <w:rPr>
          <w:rFonts w:ascii="Arial" w:hAnsi="Arial" w:cs="Arial"/>
          <w:sz w:val="28"/>
          <w:szCs w:val="28"/>
        </w:rPr>
        <w:t xml:space="preserve"> (entièrement mécaniques</w:t>
      </w:r>
      <w:r w:rsidR="00D87856">
        <w:rPr>
          <w:rFonts w:ascii="Arial" w:hAnsi="Arial" w:cs="Arial"/>
          <w:sz w:val="28"/>
          <w:szCs w:val="28"/>
        </w:rPr>
        <w:t xml:space="preserve">, donc </w:t>
      </w:r>
      <w:r w:rsidR="00B851AB">
        <w:rPr>
          <w:rFonts w:ascii="Arial" w:hAnsi="Arial" w:cs="Arial"/>
          <w:sz w:val="28"/>
          <w:szCs w:val="28"/>
        </w:rPr>
        <w:t>plus pérennes</w:t>
      </w:r>
      <w:r w:rsidR="00DD56C0">
        <w:rPr>
          <w:rFonts w:ascii="Arial" w:hAnsi="Arial" w:cs="Arial"/>
          <w:sz w:val="28"/>
          <w:szCs w:val="28"/>
        </w:rPr>
        <w:t xml:space="preserve"> et sans entretien</w:t>
      </w:r>
      <w:r w:rsidR="005B0F91">
        <w:rPr>
          <w:rFonts w:ascii="Arial" w:hAnsi="Arial" w:cs="Arial"/>
          <w:sz w:val="28"/>
          <w:szCs w:val="28"/>
        </w:rPr>
        <w:t>)</w:t>
      </w:r>
      <w:r w:rsidR="00DF499F">
        <w:rPr>
          <w:rFonts w:ascii="Arial" w:hAnsi="Arial" w:cs="Arial"/>
          <w:sz w:val="28"/>
          <w:szCs w:val="28"/>
        </w:rPr>
        <w:t xml:space="preserve"> afin que chacun puisse s’équiper </w:t>
      </w:r>
      <w:r w:rsidR="002279EF">
        <w:rPr>
          <w:rFonts w:ascii="Arial" w:hAnsi="Arial" w:cs="Arial"/>
          <w:sz w:val="28"/>
          <w:szCs w:val="28"/>
        </w:rPr>
        <w:t>correctement.</w:t>
      </w:r>
    </w:p>
    <w:p w14:paraId="3B2A7920" w14:textId="069E9EF4" w:rsidR="002279EF" w:rsidRDefault="002279EF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Elles seront présentées sur le site très prochainement.</w:t>
      </w:r>
    </w:p>
    <w:p w14:paraId="0E44A28D" w14:textId="7A1CBFA1" w:rsidR="002279EF" w:rsidRDefault="002279EF" w:rsidP="00086E37">
      <w:pPr>
        <w:rPr>
          <w:rFonts w:ascii="Arial" w:hAnsi="Arial" w:cs="Arial"/>
          <w:sz w:val="28"/>
          <w:szCs w:val="28"/>
        </w:rPr>
      </w:pPr>
    </w:p>
    <w:p w14:paraId="3BF07D79" w14:textId="7C7F8FC5" w:rsidR="002279EF" w:rsidRDefault="002279EF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Afin d’obtenir des prix intéressants</w:t>
      </w:r>
      <w:r w:rsidR="00B15B04">
        <w:rPr>
          <w:rFonts w:ascii="Arial" w:hAnsi="Arial" w:cs="Arial"/>
          <w:sz w:val="28"/>
          <w:szCs w:val="28"/>
        </w:rPr>
        <w:t>, nous passerons des commandes groupées</w:t>
      </w:r>
      <w:r w:rsidR="00996EF4">
        <w:rPr>
          <w:rFonts w:ascii="Arial" w:hAnsi="Arial" w:cs="Arial"/>
          <w:sz w:val="28"/>
          <w:szCs w:val="28"/>
        </w:rPr>
        <w:t>.</w:t>
      </w:r>
    </w:p>
    <w:p w14:paraId="44BB759F" w14:textId="1AB17CE1" w:rsidR="00996EF4" w:rsidRDefault="00996EF4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Dans la mesure du possible, toutes les fabrications se feront en France</w:t>
      </w:r>
      <w:r w:rsidR="00E90330">
        <w:rPr>
          <w:rFonts w:ascii="Arial" w:hAnsi="Arial" w:cs="Arial"/>
          <w:sz w:val="28"/>
          <w:szCs w:val="28"/>
        </w:rPr>
        <w:t>.</w:t>
      </w:r>
    </w:p>
    <w:p w14:paraId="26107C89" w14:textId="3A88327B" w:rsidR="00E90330" w:rsidRDefault="00E90330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C’est un moyen très efficace </w:t>
      </w:r>
      <w:r w:rsidR="00FE34FE">
        <w:rPr>
          <w:rFonts w:ascii="Arial" w:hAnsi="Arial" w:cs="Arial"/>
          <w:sz w:val="28"/>
          <w:szCs w:val="28"/>
        </w:rPr>
        <w:t>de maintenir en vie nos entreprises et de relocaliser les fabrications.</w:t>
      </w:r>
    </w:p>
    <w:p w14:paraId="160558D3" w14:textId="17FB0150" w:rsidR="00FE34FE" w:rsidRDefault="00FE34FE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formulaire de </w:t>
      </w:r>
      <w:r w:rsidR="00AB118C">
        <w:rPr>
          <w:rFonts w:ascii="Arial" w:hAnsi="Arial" w:cs="Arial"/>
          <w:sz w:val="28"/>
          <w:szCs w:val="28"/>
        </w:rPr>
        <w:t xml:space="preserve">pré-commande vous permettra </w:t>
      </w:r>
      <w:r w:rsidR="00F21A00">
        <w:rPr>
          <w:rFonts w:ascii="Arial" w:hAnsi="Arial" w:cs="Arial"/>
          <w:sz w:val="28"/>
          <w:szCs w:val="28"/>
        </w:rPr>
        <w:t>de réserver vos équipements</w:t>
      </w:r>
      <w:r w:rsidR="00D535DD">
        <w:rPr>
          <w:rFonts w:ascii="Arial" w:hAnsi="Arial" w:cs="Arial"/>
          <w:sz w:val="28"/>
          <w:szCs w:val="28"/>
        </w:rPr>
        <w:t>.</w:t>
      </w:r>
    </w:p>
    <w:p w14:paraId="136E2299" w14:textId="3ED6DEF5" w:rsidR="0055525A" w:rsidRDefault="0055525A" w:rsidP="00086E37">
      <w:pPr>
        <w:rPr>
          <w:rFonts w:ascii="Arial" w:hAnsi="Arial" w:cs="Arial"/>
          <w:sz w:val="28"/>
          <w:szCs w:val="28"/>
        </w:rPr>
      </w:pPr>
    </w:p>
    <w:p w14:paraId="1901F204" w14:textId="77777777" w:rsidR="003A5A84" w:rsidRDefault="003A5A84" w:rsidP="00086E37">
      <w:pPr>
        <w:rPr>
          <w:rFonts w:ascii="Arial" w:hAnsi="Arial" w:cs="Arial"/>
          <w:sz w:val="28"/>
          <w:szCs w:val="28"/>
        </w:rPr>
      </w:pPr>
    </w:p>
    <w:p w14:paraId="4ABF131F" w14:textId="77777777" w:rsidR="00B542E9" w:rsidRPr="00A56758" w:rsidRDefault="00B542E9" w:rsidP="00B542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6758">
        <w:rPr>
          <w:rFonts w:ascii="Arial" w:hAnsi="Arial" w:cs="Arial"/>
          <w:b/>
          <w:bCs/>
          <w:sz w:val="28"/>
          <w:szCs w:val="28"/>
        </w:rPr>
        <w:t>Retrouvez toutes les informations et conseils utiles sur le site :</w:t>
      </w:r>
    </w:p>
    <w:p w14:paraId="1F4D60A2" w14:textId="77777777" w:rsidR="00B542E9" w:rsidRPr="00A56758" w:rsidRDefault="00B542E9" w:rsidP="00B542E9">
      <w:pPr>
        <w:rPr>
          <w:rFonts w:ascii="Arial" w:hAnsi="Arial" w:cs="Arial"/>
          <w:sz w:val="28"/>
          <w:szCs w:val="28"/>
        </w:rPr>
      </w:pPr>
    </w:p>
    <w:p w14:paraId="7680EE8E" w14:textId="77777777" w:rsidR="00B542E9" w:rsidRPr="00A56758" w:rsidRDefault="00133940" w:rsidP="00B542E9">
      <w:pPr>
        <w:jc w:val="center"/>
        <w:rPr>
          <w:rStyle w:val="Lienhypertexte"/>
          <w:rFonts w:ascii="Arial" w:hAnsi="Arial" w:cs="Arial"/>
          <w:sz w:val="28"/>
          <w:szCs w:val="28"/>
        </w:rPr>
      </w:pPr>
      <w:hyperlink r:id="rId10" w:history="1">
        <w:r w:rsidR="00B542E9" w:rsidRPr="00A56758">
          <w:rPr>
            <w:rStyle w:val="Lienhypertexte"/>
            <w:rFonts w:ascii="Arial" w:hAnsi="Arial" w:cs="Arial"/>
            <w:sz w:val="28"/>
            <w:szCs w:val="28"/>
          </w:rPr>
          <w:t>www.pandemie-solutions.fr</w:t>
        </w:r>
      </w:hyperlink>
    </w:p>
    <w:p w14:paraId="4B4CB745" w14:textId="77777777" w:rsidR="00B542E9" w:rsidRPr="00A56758" w:rsidRDefault="00B542E9" w:rsidP="00B542E9">
      <w:pPr>
        <w:jc w:val="center"/>
        <w:rPr>
          <w:rStyle w:val="Lienhypertexte"/>
          <w:rFonts w:ascii="Arial" w:hAnsi="Arial" w:cs="Arial"/>
          <w:sz w:val="28"/>
          <w:szCs w:val="28"/>
        </w:rPr>
      </w:pPr>
    </w:p>
    <w:p w14:paraId="591FAB4E" w14:textId="77777777" w:rsidR="00B542E9" w:rsidRDefault="00B542E9" w:rsidP="00B542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EFBB5FD" wp14:editId="09817EE9">
            <wp:extent cx="819150" cy="819150"/>
            <wp:effectExtent l="0" t="0" r="0" b="0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158573630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C4B81" w14:textId="59078D3B" w:rsidR="0055525A" w:rsidRDefault="0055525A">
      <w:pPr>
        <w:rPr>
          <w:rFonts w:ascii="Arial" w:hAnsi="Arial" w:cs="Arial"/>
          <w:sz w:val="28"/>
          <w:szCs w:val="28"/>
        </w:rPr>
      </w:pPr>
    </w:p>
    <w:sectPr w:rsidR="0055525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680" w:right="851" w:bottom="680" w:left="851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4A65" w14:textId="77777777" w:rsidR="00167622" w:rsidRDefault="00167622">
      <w:r>
        <w:separator/>
      </w:r>
    </w:p>
  </w:endnote>
  <w:endnote w:type="continuationSeparator" w:id="0">
    <w:p w14:paraId="0153AB72" w14:textId="77777777" w:rsidR="00167622" w:rsidRDefault="00167622">
      <w:r>
        <w:continuationSeparator/>
      </w:r>
    </w:p>
  </w:endnote>
  <w:endnote w:type="continuationNotice" w:id="1">
    <w:p w14:paraId="47055777" w14:textId="77777777" w:rsidR="00167622" w:rsidRDefault="00167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3D1F" w14:textId="77777777" w:rsidR="003D42A3" w:rsidRPr="00FB1A95" w:rsidRDefault="003D42A3" w:rsidP="003D42A3">
    <w:pPr>
      <w:pStyle w:val="Pieddepage"/>
      <w:jc w:val="center"/>
      <w:rPr>
        <w:rFonts w:ascii="Arial" w:hAnsi="Arial" w:cs="Arial"/>
      </w:rPr>
    </w:pPr>
    <w:r w:rsidRPr="00FB1A95">
      <w:rPr>
        <w:rFonts w:ascii="Arial" w:hAnsi="Arial" w:cs="Arial"/>
      </w:rPr>
      <w:t>T.D.I. Christophe CAVINATO 211 rue de la rive 42340 VEAUCHETTE - Tel : 04 77 94 30 35 Gsm : 06 15 95 43 04</w:t>
    </w:r>
  </w:p>
  <w:p w14:paraId="75698A80" w14:textId="77777777" w:rsidR="003D42A3" w:rsidRPr="00787207" w:rsidRDefault="003D42A3" w:rsidP="003D42A3">
    <w:pPr>
      <w:pStyle w:val="Pieddepage"/>
      <w:jc w:val="center"/>
    </w:pPr>
    <w:r w:rsidRPr="00FB1A95">
      <w:rPr>
        <w:rFonts w:ascii="Arial" w:hAnsi="Arial" w:cs="Arial"/>
        <w:u w:val="single"/>
      </w:rPr>
      <w:t xml:space="preserve">SARL au capital de 7622.45 € N° SIRET : 410 710 487 00019 / Code APE : </w:t>
    </w:r>
    <w:r>
      <w:rPr>
        <w:rFonts w:ascii="Arial" w:hAnsi="Arial" w:cs="Arial"/>
        <w:u w:val="single"/>
      </w:rPr>
      <w:t>3320C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6CFF" w14:textId="77777777" w:rsidR="003D42A3" w:rsidRPr="00FB1A95" w:rsidRDefault="003D42A3" w:rsidP="003D42A3">
    <w:pPr>
      <w:pStyle w:val="Pieddepage"/>
      <w:jc w:val="center"/>
      <w:rPr>
        <w:rFonts w:ascii="Arial" w:hAnsi="Arial" w:cs="Arial"/>
      </w:rPr>
    </w:pPr>
    <w:r w:rsidRPr="00FB1A95">
      <w:rPr>
        <w:rFonts w:ascii="Arial" w:hAnsi="Arial" w:cs="Arial"/>
      </w:rPr>
      <w:t>T.D.I. Christophe CAVINATO 211 rue de la rive 42340 VEAUCHETTE - Tel : 04 77 94 30 35 Gsm : 06 15 95 43 04</w:t>
    </w:r>
  </w:p>
  <w:p w14:paraId="1BDE8627" w14:textId="0FB67260" w:rsidR="004C4DCF" w:rsidRPr="003D42A3" w:rsidRDefault="003D42A3" w:rsidP="003D42A3">
    <w:pPr>
      <w:pStyle w:val="Pieddepage"/>
      <w:jc w:val="center"/>
    </w:pPr>
    <w:r w:rsidRPr="00FB1A95">
      <w:rPr>
        <w:rFonts w:ascii="Arial" w:hAnsi="Arial" w:cs="Arial"/>
        <w:u w:val="single"/>
      </w:rPr>
      <w:t xml:space="preserve">SARL au capital de 7622.45 € N° SIRET : 410 710 487 00019 / Code APE : </w:t>
    </w:r>
    <w:r>
      <w:rPr>
        <w:rFonts w:ascii="Arial" w:hAnsi="Arial" w:cs="Arial"/>
        <w:u w:val="single"/>
      </w:rPr>
      <w:t>3320C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11DF" w14:textId="77777777" w:rsidR="00167622" w:rsidRDefault="00167622">
      <w:r>
        <w:separator/>
      </w:r>
    </w:p>
  </w:footnote>
  <w:footnote w:type="continuationSeparator" w:id="0">
    <w:p w14:paraId="1787A3D9" w14:textId="77777777" w:rsidR="00167622" w:rsidRDefault="00167622">
      <w:r>
        <w:continuationSeparator/>
      </w:r>
    </w:p>
  </w:footnote>
  <w:footnote w:type="continuationNotice" w:id="1">
    <w:p w14:paraId="6D01E078" w14:textId="77777777" w:rsidR="00167622" w:rsidRDefault="001676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AF44" w14:textId="77777777" w:rsidR="004C4DCF" w:rsidRDefault="004C4DCF">
    <w:pPr>
      <w:pStyle w:val="En-tt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1A28E" w14:textId="40F9B790" w:rsidR="00A54CA6" w:rsidRDefault="00A54CA6">
    <w:pPr>
      <w:pStyle w:val="En-tte"/>
    </w:pPr>
    <w:r>
      <w:t xml:space="preserve">FICHE </w:t>
    </w:r>
    <w:proofErr w:type="spellStart"/>
    <w:r>
      <w:t>HYGIENE</w:t>
    </w:r>
    <w:proofErr w:type="spellEnd"/>
    <w:r>
      <w:t xml:space="preserve"> SANITAIRES </w:t>
    </w:r>
    <w:proofErr w:type="spellStart"/>
    <w:r w:rsidR="00794273">
      <w:t>VESTIARES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01"/>
    <w:multiLevelType w:val="hybridMultilevel"/>
    <w:tmpl w:val="3F46C3C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B99"/>
    <w:multiLevelType w:val="hybridMultilevel"/>
    <w:tmpl w:val="D690077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3CA1"/>
    <w:multiLevelType w:val="hybridMultilevel"/>
    <w:tmpl w:val="8DBABB76"/>
    <w:lvl w:ilvl="0" w:tplc="A0D0D2D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07E"/>
    <w:multiLevelType w:val="hybridMultilevel"/>
    <w:tmpl w:val="80A6F164"/>
    <w:lvl w:ilvl="0" w:tplc="4D6EE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8BF"/>
    <w:multiLevelType w:val="hybridMultilevel"/>
    <w:tmpl w:val="D4EAC454"/>
    <w:lvl w:ilvl="0" w:tplc="BEF43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6BD"/>
    <w:multiLevelType w:val="hybridMultilevel"/>
    <w:tmpl w:val="DAD0F72C"/>
    <w:lvl w:ilvl="0" w:tplc="EF042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36CD"/>
    <w:multiLevelType w:val="hybridMultilevel"/>
    <w:tmpl w:val="7C7AE77A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6A2C"/>
    <w:multiLevelType w:val="hybridMultilevel"/>
    <w:tmpl w:val="6AAA8E14"/>
    <w:lvl w:ilvl="0" w:tplc="A0D0D2DC">
      <w:start w:val="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B39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A92A00"/>
    <w:multiLevelType w:val="hybridMultilevel"/>
    <w:tmpl w:val="FF728410"/>
    <w:lvl w:ilvl="0" w:tplc="BB7646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27EB0"/>
    <w:multiLevelType w:val="hybridMultilevel"/>
    <w:tmpl w:val="F01CE20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F512D"/>
    <w:multiLevelType w:val="hybridMultilevel"/>
    <w:tmpl w:val="3434086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3197"/>
    <w:multiLevelType w:val="hybridMultilevel"/>
    <w:tmpl w:val="A60EDF12"/>
    <w:lvl w:ilvl="0" w:tplc="1AA20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B79E0"/>
    <w:multiLevelType w:val="hybridMultilevel"/>
    <w:tmpl w:val="1138F878"/>
    <w:lvl w:ilvl="0" w:tplc="79EE2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64486"/>
    <w:multiLevelType w:val="hybridMultilevel"/>
    <w:tmpl w:val="A170D50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42B2D"/>
    <w:multiLevelType w:val="hybridMultilevel"/>
    <w:tmpl w:val="6FE4F050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90A64"/>
    <w:multiLevelType w:val="hybridMultilevel"/>
    <w:tmpl w:val="F6420C00"/>
    <w:lvl w:ilvl="0" w:tplc="FCA27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77E9"/>
    <w:multiLevelType w:val="hybridMultilevel"/>
    <w:tmpl w:val="E06666D4"/>
    <w:lvl w:ilvl="0" w:tplc="73227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C42D1"/>
    <w:multiLevelType w:val="hybridMultilevel"/>
    <w:tmpl w:val="B94ACF02"/>
    <w:lvl w:ilvl="0" w:tplc="DF124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1036"/>
    <w:multiLevelType w:val="hybridMultilevel"/>
    <w:tmpl w:val="4CACE73E"/>
    <w:lvl w:ilvl="0" w:tplc="75D6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A5E39"/>
    <w:multiLevelType w:val="hybridMultilevel"/>
    <w:tmpl w:val="B78AE286"/>
    <w:lvl w:ilvl="0" w:tplc="CFF44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A2164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C812D8"/>
    <w:multiLevelType w:val="hybridMultilevel"/>
    <w:tmpl w:val="459014EC"/>
    <w:lvl w:ilvl="0" w:tplc="C2609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A14B8"/>
    <w:multiLevelType w:val="hybridMultilevel"/>
    <w:tmpl w:val="2570B164"/>
    <w:lvl w:ilvl="0" w:tplc="0CBAA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65EB"/>
    <w:multiLevelType w:val="hybridMultilevel"/>
    <w:tmpl w:val="0F2EC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A5C61"/>
    <w:multiLevelType w:val="hybridMultilevel"/>
    <w:tmpl w:val="1BA4C8F8"/>
    <w:lvl w:ilvl="0" w:tplc="C53C0E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43EBF"/>
    <w:multiLevelType w:val="hybridMultilevel"/>
    <w:tmpl w:val="2D6032C0"/>
    <w:lvl w:ilvl="0" w:tplc="17F2D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B5034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1769F1"/>
    <w:multiLevelType w:val="hybridMultilevel"/>
    <w:tmpl w:val="F4B0C12A"/>
    <w:lvl w:ilvl="0" w:tplc="D702F2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37158"/>
    <w:multiLevelType w:val="hybridMultilevel"/>
    <w:tmpl w:val="C4D6F51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D35E1"/>
    <w:multiLevelType w:val="hybridMultilevel"/>
    <w:tmpl w:val="B90A3CBE"/>
    <w:lvl w:ilvl="0" w:tplc="0BDC6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D1131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1F5A86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150AD1"/>
    <w:multiLevelType w:val="hybridMultilevel"/>
    <w:tmpl w:val="069ABB8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13E"/>
    <w:multiLevelType w:val="hybridMultilevel"/>
    <w:tmpl w:val="399C6C16"/>
    <w:lvl w:ilvl="0" w:tplc="3DEC0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ABC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7E97D72"/>
    <w:multiLevelType w:val="hybridMultilevel"/>
    <w:tmpl w:val="311A0C5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D2A85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7E6A27"/>
    <w:multiLevelType w:val="hybridMultilevel"/>
    <w:tmpl w:val="31E45514"/>
    <w:lvl w:ilvl="0" w:tplc="F2FAF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D74"/>
    <w:multiLevelType w:val="hybridMultilevel"/>
    <w:tmpl w:val="ED42B632"/>
    <w:lvl w:ilvl="0" w:tplc="3D926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C4EFA"/>
    <w:multiLevelType w:val="hybridMultilevel"/>
    <w:tmpl w:val="02DE5D0A"/>
    <w:lvl w:ilvl="0" w:tplc="A99E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27"/>
  </w:num>
  <w:num w:numId="4">
    <w:abstractNumId w:val="8"/>
  </w:num>
  <w:num w:numId="5">
    <w:abstractNumId w:val="31"/>
  </w:num>
  <w:num w:numId="6">
    <w:abstractNumId w:val="21"/>
  </w:num>
  <w:num w:numId="7">
    <w:abstractNumId w:val="35"/>
  </w:num>
  <w:num w:numId="8">
    <w:abstractNumId w:val="2"/>
  </w:num>
  <w:num w:numId="9">
    <w:abstractNumId w:val="22"/>
  </w:num>
  <w:num w:numId="10">
    <w:abstractNumId w:val="0"/>
  </w:num>
  <w:num w:numId="11">
    <w:abstractNumId w:val="10"/>
  </w:num>
  <w:num w:numId="12">
    <w:abstractNumId w:val="33"/>
  </w:num>
  <w:num w:numId="13">
    <w:abstractNumId w:val="11"/>
  </w:num>
  <w:num w:numId="14">
    <w:abstractNumId w:val="15"/>
  </w:num>
  <w:num w:numId="15">
    <w:abstractNumId w:val="29"/>
  </w:num>
  <w:num w:numId="16">
    <w:abstractNumId w:val="14"/>
  </w:num>
  <w:num w:numId="17">
    <w:abstractNumId w:val="36"/>
  </w:num>
  <w:num w:numId="18">
    <w:abstractNumId w:val="7"/>
  </w:num>
  <w:num w:numId="19">
    <w:abstractNumId w:val="6"/>
  </w:num>
  <w:num w:numId="20">
    <w:abstractNumId w:val="1"/>
  </w:num>
  <w:num w:numId="21">
    <w:abstractNumId w:val="4"/>
  </w:num>
  <w:num w:numId="22">
    <w:abstractNumId w:val="17"/>
  </w:num>
  <w:num w:numId="23">
    <w:abstractNumId w:val="28"/>
  </w:num>
  <w:num w:numId="24">
    <w:abstractNumId w:val="20"/>
  </w:num>
  <w:num w:numId="25">
    <w:abstractNumId w:val="30"/>
  </w:num>
  <w:num w:numId="26">
    <w:abstractNumId w:val="13"/>
  </w:num>
  <w:num w:numId="27">
    <w:abstractNumId w:val="16"/>
  </w:num>
  <w:num w:numId="28">
    <w:abstractNumId w:val="23"/>
  </w:num>
  <w:num w:numId="29">
    <w:abstractNumId w:val="19"/>
  </w:num>
  <w:num w:numId="30">
    <w:abstractNumId w:val="24"/>
  </w:num>
  <w:num w:numId="31">
    <w:abstractNumId w:val="34"/>
  </w:num>
  <w:num w:numId="32">
    <w:abstractNumId w:val="5"/>
  </w:num>
  <w:num w:numId="33">
    <w:abstractNumId w:val="18"/>
  </w:num>
  <w:num w:numId="34">
    <w:abstractNumId w:val="39"/>
  </w:num>
  <w:num w:numId="35">
    <w:abstractNumId w:val="26"/>
  </w:num>
  <w:num w:numId="36">
    <w:abstractNumId w:val="3"/>
  </w:num>
  <w:num w:numId="37">
    <w:abstractNumId w:val="38"/>
  </w:num>
  <w:num w:numId="38">
    <w:abstractNumId w:val="40"/>
  </w:num>
  <w:num w:numId="39">
    <w:abstractNumId w:val="12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fr-FR" w:vendorID="9" w:dllVersion="512" w:checkStyle="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E4"/>
    <w:rsid w:val="00000DC9"/>
    <w:rsid w:val="00004B3A"/>
    <w:rsid w:val="000056AD"/>
    <w:rsid w:val="00006347"/>
    <w:rsid w:val="00006D23"/>
    <w:rsid w:val="000104DF"/>
    <w:rsid w:val="00011923"/>
    <w:rsid w:val="000129AD"/>
    <w:rsid w:val="00015A65"/>
    <w:rsid w:val="00017051"/>
    <w:rsid w:val="000172D6"/>
    <w:rsid w:val="000211B9"/>
    <w:rsid w:val="000231B9"/>
    <w:rsid w:val="0002408A"/>
    <w:rsid w:val="00024171"/>
    <w:rsid w:val="00024FE4"/>
    <w:rsid w:val="00032C2E"/>
    <w:rsid w:val="00033AEB"/>
    <w:rsid w:val="000354FE"/>
    <w:rsid w:val="000366B3"/>
    <w:rsid w:val="000371DC"/>
    <w:rsid w:val="00041670"/>
    <w:rsid w:val="00043629"/>
    <w:rsid w:val="000457AD"/>
    <w:rsid w:val="00050195"/>
    <w:rsid w:val="000504EA"/>
    <w:rsid w:val="00050C7E"/>
    <w:rsid w:val="0005190C"/>
    <w:rsid w:val="000524EE"/>
    <w:rsid w:val="00053BAB"/>
    <w:rsid w:val="00057239"/>
    <w:rsid w:val="000602BA"/>
    <w:rsid w:val="000603B2"/>
    <w:rsid w:val="00061CFF"/>
    <w:rsid w:val="0006446D"/>
    <w:rsid w:val="00064EA7"/>
    <w:rsid w:val="00065283"/>
    <w:rsid w:val="00071E1B"/>
    <w:rsid w:val="00072050"/>
    <w:rsid w:val="000771E6"/>
    <w:rsid w:val="00084249"/>
    <w:rsid w:val="00085C08"/>
    <w:rsid w:val="00085DA1"/>
    <w:rsid w:val="0008679A"/>
    <w:rsid w:val="00086E37"/>
    <w:rsid w:val="00086F7B"/>
    <w:rsid w:val="00090C99"/>
    <w:rsid w:val="0009282A"/>
    <w:rsid w:val="00092B0A"/>
    <w:rsid w:val="00094E38"/>
    <w:rsid w:val="000A35B5"/>
    <w:rsid w:val="000A42D9"/>
    <w:rsid w:val="000A52A9"/>
    <w:rsid w:val="000A63B8"/>
    <w:rsid w:val="000A704B"/>
    <w:rsid w:val="000B3F0C"/>
    <w:rsid w:val="000B5300"/>
    <w:rsid w:val="000B5C84"/>
    <w:rsid w:val="000B6691"/>
    <w:rsid w:val="000C1610"/>
    <w:rsid w:val="000C1F2A"/>
    <w:rsid w:val="000C3B8C"/>
    <w:rsid w:val="000C3D46"/>
    <w:rsid w:val="000C4938"/>
    <w:rsid w:val="000D1FB6"/>
    <w:rsid w:val="000D40AF"/>
    <w:rsid w:val="000D5611"/>
    <w:rsid w:val="000D7582"/>
    <w:rsid w:val="000E50F4"/>
    <w:rsid w:val="000E560E"/>
    <w:rsid w:val="000E57FF"/>
    <w:rsid w:val="000E75BD"/>
    <w:rsid w:val="000F0D7D"/>
    <w:rsid w:val="000F1E0B"/>
    <w:rsid w:val="000F3E13"/>
    <w:rsid w:val="000F48AD"/>
    <w:rsid w:val="000F623E"/>
    <w:rsid w:val="00101422"/>
    <w:rsid w:val="00101496"/>
    <w:rsid w:val="0011023E"/>
    <w:rsid w:val="00110829"/>
    <w:rsid w:val="001111E4"/>
    <w:rsid w:val="001112D4"/>
    <w:rsid w:val="0011203C"/>
    <w:rsid w:val="001132D9"/>
    <w:rsid w:val="00116FE7"/>
    <w:rsid w:val="0012041E"/>
    <w:rsid w:val="00122C67"/>
    <w:rsid w:val="00124389"/>
    <w:rsid w:val="00124C31"/>
    <w:rsid w:val="00124C4A"/>
    <w:rsid w:val="0013120B"/>
    <w:rsid w:val="00132A84"/>
    <w:rsid w:val="00133940"/>
    <w:rsid w:val="00133D88"/>
    <w:rsid w:val="00134D95"/>
    <w:rsid w:val="001353FA"/>
    <w:rsid w:val="0013563E"/>
    <w:rsid w:val="00135841"/>
    <w:rsid w:val="00135F08"/>
    <w:rsid w:val="00137503"/>
    <w:rsid w:val="00137C96"/>
    <w:rsid w:val="0014058D"/>
    <w:rsid w:val="001420AB"/>
    <w:rsid w:val="001426E9"/>
    <w:rsid w:val="00143AA6"/>
    <w:rsid w:val="00144E7E"/>
    <w:rsid w:val="0014677F"/>
    <w:rsid w:val="001467F6"/>
    <w:rsid w:val="001471B3"/>
    <w:rsid w:val="00150797"/>
    <w:rsid w:val="00152142"/>
    <w:rsid w:val="001552C3"/>
    <w:rsid w:val="001553F6"/>
    <w:rsid w:val="00155F59"/>
    <w:rsid w:val="00162BA5"/>
    <w:rsid w:val="00163450"/>
    <w:rsid w:val="00163527"/>
    <w:rsid w:val="001649FB"/>
    <w:rsid w:val="00165B67"/>
    <w:rsid w:val="00167622"/>
    <w:rsid w:val="00170B8C"/>
    <w:rsid w:val="0017143A"/>
    <w:rsid w:val="0017286D"/>
    <w:rsid w:val="0017348F"/>
    <w:rsid w:val="00177D3C"/>
    <w:rsid w:val="0018092A"/>
    <w:rsid w:val="00182168"/>
    <w:rsid w:val="00183EC2"/>
    <w:rsid w:val="00184667"/>
    <w:rsid w:val="00191425"/>
    <w:rsid w:val="0019311E"/>
    <w:rsid w:val="00196276"/>
    <w:rsid w:val="00197BD9"/>
    <w:rsid w:val="001A0266"/>
    <w:rsid w:val="001A13EE"/>
    <w:rsid w:val="001A1F1A"/>
    <w:rsid w:val="001A271E"/>
    <w:rsid w:val="001A278B"/>
    <w:rsid w:val="001A4365"/>
    <w:rsid w:val="001A77C4"/>
    <w:rsid w:val="001A7E15"/>
    <w:rsid w:val="001B0C3D"/>
    <w:rsid w:val="001B2A06"/>
    <w:rsid w:val="001B533F"/>
    <w:rsid w:val="001B5C02"/>
    <w:rsid w:val="001B5C3A"/>
    <w:rsid w:val="001B5FCA"/>
    <w:rsid w:val="001C0135"/>
    <w:rsid w:val="001C1007"/>
    <w:rsid w:val="001C1922"/>
    <w:rsid w:val="001C4408"/>
    <w:rsid w:val="001C5E8D"/>
    <w:rsid w:val="001C7D92"/>
    <w:rsid w:val="001D1844"/>
    <w:rsid w:val="001D48E8"/>
    <w:rsid w:val="001D6C8A"/>
    <w:rsid w:val="001E16F3"/>
    <w:rsid w:val="001E38CD"/>
    <w:rsid w:val="001E5CBE"/>
    <w:rsid w:val="001E6B53"/>
    <w:rsid w:val="001F0A8E"/>
    <w:rsid w:val="001F0D50"/>
    <w:rsid w:val="001F29EC"/>
    <w:rsid w:val="001F34DE"/>
    <w:rsid w:val="001F5725"/>
    <w:rsid w:val="002013E8"/>
    <w:rsid w:val="00203BB6"/>
    <w:rsid w:val="00204E0D"/>
    <w:rsid w:val="00204FDA"/>
    <w:rsid w:val="00205B70"/>
    <w:rsid w:val="00211B3E"/>
    <w:rsid w:val="00212198"/>
    <w:rsid w:val="00213D39"/>
    <w:rsid w:val="002145C2"/>
    <w:rsid w:val="002160C4"/>
    <w:rsid w:val="00216295"/>
    <w:rsid w:val="00220D79"/>
    <w:rsid w:val="00224DEB"/>
    <w:rsid w:val="002279EF"/>
    <w:rsid w:val="00227A5C"/>
    <w:rsid w:val="00230201"/>
    <w:rsid w:val="00233519"/>
    <w:rsid w:val="00233646"/>
    <w:rsid w:val="002337BD"/>
    <w:rsid w:val="0024035D"/>
    <w:rsid w:val="0024036D"/>
    <w:rsid w:val="002417D5"/>
    <w:rsid w:val="00241E27"/>
    <w:rsid w:val="00244A66"/>
    <w:rsid w:val="00244E18"/>
    <w:rsid w:val="002450CD"/>
    <w:rsid w:val="00245579"/>
    <w:rsid w:val="0024630D"/>
    <w:rsid w:val="0024684A"/>
    <w:rsid w:val="002478D5"/>
    <w:rsid w:val="00251C24"/>
    <w:rsid w:val="00252888"/>
    <w:rsid w:val="00253361"/>
    <w:rsid w:val="00254FC2"/>
    <w:rsid w:val="00255584"/>
    <w:rsid w:val="00256787"/>
    <w:rsid w:val="00260A69"/>
    <w:rsid w:val="002662FD"/>
    <w:rsid w:val="002724D0"/>
    <w:rsid w:val="0027254E"/>
    <w:rsid w:val="00274145"/>
    <w:rsid w:val="0027427E"/>
    <w:rsid w:val="002777D6"/>
    <w:rsid w:val="00282196"/>
    <w:rsid w:val="002836A9"/>
    <w:rsid w:val="0028687D"/>
    <w:rsid w:val="00287AB9"/>
    <w:rsid w:val="00290485"/>
    <w:rsid w:val="002912AC"/>
    <w:rsid w:val="00292840"/>
    <w:rsid w:val="00294E22"/>
    <w:rsid w:val="00295AA3"/>
    <w:rsid w:val="00296F9C"/>
    <w:rsid w:val="0029734A"/>
    <w:rsid w:val="002A564B"/>
    <w:rsid w:val="002A6E3E"/>
    <w:rsid w:val="002A77D2"/>
    <w:rsid w:val="002A7D57"/>
    <w:rsid w:val="002B202D"/>
    <w:rsid w:val="002B3114"/>
    <w:rsid w:val="002B3391"/>
    <w:rsid w:val="002B3EFC"/>
    <w:rsid w:val="002B4F52"/>
    <w:rsid w:val="002C1294"/>
    <w:rsid w:val="002C2E95"/>
    <w:rsid w:val="002C4680"/>
    <w:rsid w:val="002C5ED5"/>
    <w:rsid w:val="002C67FE"/>
    <w:rsid w:val="002C7695"/>
    <w:rsid w:val="002D1111"/>
    <w:rsid w:val="002D3C12"/>
    <w:rsid w:val="002D64BF"/>
    <w:rsid w:val="002D6D81"/>
    <w:rsid w:val="002E0EB4"/>
    <w:rsid w:val="002E2D16"/>
    <w:rsid w:val="002E3C84"/>
    <w:rsid w:val="002E466D"/>
    <w:rsid w:val="002E4F75"/>
    <w:rsid w:val="002E50EA"/>
    <w:rsid w:val="002E56ED"/>
    <w:rsid w:val="002E7D57"/>
    <w:rsid w:val="002F09B7"/>
    <w:rsid w:val="002F13CC"/>
    <w:rsid w:val="002F4180"/>
    <w:rsid w:val="002F5744"/>
    <w:rsid w:val="002F7411"/>
    <w:rsid w:val="0030175E"/>
    <w:rsid w:val="003025AA"/>
    <w:rsid w:val="003043A4"/>
    <w:rsid w:val="00304D6E"/>
    <w:rsid w:val="003051E9"/>
    <w:rsid w:val="00314994"/>
    <w:rsid w:val="003154B4"/>
    <w:rsid w:val="00316650"/>
    <w:rsid w:val="00321277"/>
    <w:rsid w:val="003215A8"/>
    <w:rsid w:val="00321905"/>
    <w:rsid w:val="003234FA"/>
    <w:rsid w:val="003251CE"/>
    <w:rsid w:val="00326991"/>
    <w:rsid w:val="0032713E"/>
    <w:rsid w:val="00327AB7"/>
    <w:rsid w:val="003305EE"/>
    <w:rsid w:val="003312D3"/>
    <w:rsid w:val="003334F1"/>
    <w:rsid w:val="00334DFA"/>
    <w:rsid w:val="00335249"/>
    <w:rsid w:val="003371CF"/>
    <w:rsid w:val="00342026"/>
    <w:rsid w:val="003453A9"/>
    <w:rsid w:val="00345416"/>
    <w:rsid w:val="003458CE"/>
    <w:rsid w:val="00346668"/>
    <w:rsid w:val="00351BB2"/>
    <w:rsid w:val="003527B5"/>
    <w:rsid w:val="00355581"/>
    <w:rsid w:val="0036105D"/>
    <w:rsid w:val="00361E72"/>
    <w:rsid w:val="00366E0A"/>
    <w:rsid w:val="0037044B"/>
    <w:rsid w:val="003736C8"/>
    <w:rsid w:val="00377AEA"/>
    <w:rsid w:val="003812B3"/>
    <w:rsid w:val="00384DD5"/>
    <w:rsid w:val="00384DF6"/>
    <w:rsid w:val="00384F2B"/>
    <w:rsid w:val="00390DD6"/>
    <w:rsid w:val="003919C7"/>
    <w:rsid w:val="003979F4"/>
    <w:rsid w:val="003A328A"/>
    <w:rsid w:val="003A42AB"/>
    <w:rsid w:val="003A5A84"/>
    <w:rsid w:val="003B0FFB"/>
    <w:rsid w:val="003B3E3D"/>
    <w:rsid w:val="003B4059"/>
    <w:rsid w:val="003B5B28"/>
    <w:rsid w:val="003B7EDA"/>
    <w:rsid w:val="003C0A02"/>
    <w:rsid w:val="003C359D"/>
    <w:rsid w:val="003C494E"/>
    <w:rsid w:val="003C59AC"/>
    <w:rsid w:val="003C6419"/>
    <w:rsid w:val="003C7307"/>
    <w:rsid w:val="003D0A6A"/>
    <w:rsid w:val="003D11FC"/>
    <w:rsid w:val="003D19CB"/>
    <w:rsid w:val="003D1B81"/>
    <w:rsid w:val="003D2A10"/>
    <w:rsid w:val="003D42A3"/>
    <w:rsid w:val="003D45AC"/>
    <w:rsid w:val="003D6D8A"/>
    <w:rsid w:val="003D72A2"/>
    <w:rsid w:val="003D7B9A"/>
    <w:rsid w:val="003E03B4"/>
    <w:rsid w:val="003E03BF"/>
    <w:rsid w:val="003E0F3A"/>
    <w:rsid w:val="003E294D"/>
    <w:rsid w:val="003E489D"/>
    <w:rsid w:val="003E4CE7"/>
    <w:rsid w:val="003E4F73"/>
    <w:rsid w:val="003E656B"/>
    <w:rsid w:val="003E6D93"/>
    <w:rsid w:val="003E78B4"/>
    <w:rsid w:val="003F0732"/>
    <w:rsid w:val="003F0B56"/>
    <w:rsid w:val="003F126C"/>
    <w:rsid w:val="003F23F4"/>
    <w:rsid w:val="003F4196"/>
    <w:rsid w:val="00402E3A"/>
    <w:rsid w:val="00403352"/>
    <w:rsid w:val="00403B22"/>
    <w:rsid w:val="00403D6B"/>
    <w:rsid w:val="00404591"/>
    <w:rsid w:val="00405038"/>
    <w:rsid w:val="004068B2"/>
    <w:rsid w:val="00411B5A"/>
    <w:rsid w:val="0041295E"/>
    <w:rsid w:val="0041527C"/>
    <w:rsid w:val="00416C79"/>
    <w:rsid w:val="004174A4"/>
    <w:rsid w:val="00420EC6"/>
    <w:rsid w:val="0042383E"/>
    <w:rsid w:val="004246E2"/>
    <w:rsid w:val="0042529B"/>
    <w:rsid w:val="004277FD"/>
    <w:rsid w:val="00430977"/>
    <w:rsid w:val="00431110"/>
    <w:rsid w:val="0043275A"/>
    <w:rsid w:val="0043642D"/>
    <w:rsid w:val="00440379"/>
    <w:rsid w:val="00441B61"/>
    <w:rsid w:val="00442D36"/>
    <w:rsid w:val="004440BB"/>
    <w:rsid w:val="004478A3"/>
    <w:rsid w:val="0045330D"/>
    <w:rsid w:val="00453E2D"/>
    <w:rsid w:val="00453E33"/>
    <w:rsid w:val="004544AA"/>
    <w:rsid w:val="00455910"/>
    <w:rsid w:val="0046037C"/>
    <w:rsid w:val="00465774"/>
    <w:rsid w:val="00466DCD"/>
    <w:rsid w:val="00466EDA"/>
    <w:rsid w:val="004740A1"/>
    <w:rsid w:val="00475CFF"/>
    <w:rsid w:val="0048004E"/>
    <w:rsid w:val="00481E51"/>
    <w:rsid w:val="00485CCC"/>
    <w:rsid w:val="00486156"/>
    <w:rsid w:val="004913F9"/>
    <w:rsid w:val="00494FC9"/>
    <w:rsid w:val="00495D4E"/>
    <w:rsid w:val="00495EBE"/>
    <w:rsid w:val="004A1B17"/>
    <w:rsid w:val="004A30AC"/>
    <w:rsid w:val="004A41B5"/>
    <w:rsid w:val="004A4A5A"/>
    <w:rsid w:val="004A533D"/>
    <w:rsid w:val="004A6648"/>
    <w:rsid w:val="004B1E5D"/>
    <w:rsid w:val="004B3B90"/>
    <w:rsid w:val="004B4184"/>
    <w:rsid w:val="004B54BE"/>
    <w:rsid w:val="004C08E1"/>
    <w:rsid w:val="004C23D5"/>
    <w:rsid w:val="004C28B6"/>
    <w:rsid w:val="004C4DCF"/>
    <w:rsid w:val="004C60C9"/>
    <w:rsid w:val="004C781C"/>
    <w:rsid w:val="004D1CB7"/>
    <w:rsid w:val="004D2077"/>
    <w:rsid w:val="004D53FB"/>
    <w:rsid w:val="004D67A0"/>
    <w:rsid w:val="004D6847"/>
    <w:rsid w:val="004E008B"/>
    <w:rsid w:val="004E06F8"/>
    <w:rsid w:val="004E1879"/>
    <w:rsid w:val="004E4889"/>
    <w:rsid w:val="004E54F4"/>
    <w:rsid w:val="004E564E"/>
    <w:rsid w:val="004E68CC"/>
    <w:rsid w:val="004E69BB"/>
    <w:rsid w:val="004F733A"/>
    <w:rsid w:val="00501867"/>
    <w:rsid w:val="005022D2"/>
    <w:rsid w:val="00503418"/>
    <w:rsid w:val="00503492"/>
    <w:rsid w:val="00504C4A"/>
    <w:rsid w:val="00504F90"/>
    <w:rsid w:val="0050623B"/>
    <w:rsid w:val="0051218F"/>
    <w:rsid w:val="00513BC8"/>
    <w:rsid w:val="00515C60"/>
    <w:rsid w:val="00516C62"/>
    <w:rsid w:val="00517B74"/>
    <w:rsid w:val="005212E0"/>
    <w:rsid w:val="00521B17"/>
    <w:rsid w:val="00522298"/>
    <w:rsid w:val="00524AEB"/>
    <w:rsid w:val="00526A75"/>
    <w:rsid w:val="005279F3"/>
    <w:rsid w:val="00527D47"/>
    <w:rsid w:val="0053068E"/>
    <w:rsid w:val="005325AA"/>
    <w:rsid w:val="0053301D"/>
    <w:rsid w:val="00533E91"/>
    <w:rsid w:val="00537EE9"/>
    <w:rsid w:val="005423CC"/>
    <w:rsid w:val="00546A61"/>
    <w:rsid w:val="005509F4"/>
    <w:rsid w:val="005510B4"/>
    <w:rsid w:val="00553B64"/>
    <w:rsid w:val="0055419E"/>
    <w:rsid w:val="00554A89"/>
    <w:rsid w:val="0055525A"/>
    <w:rsid w:val="005563CC"/>
    <w:rsid w:val="00557A72"/>
    <w:rsid w:val="00561577"/>
    <w:rsid w:val="0056315F"/>
    <w:rsid w:val="00563B5B"/>
    <w:rsid w:val="00565F55"/>
    <w:rsid w:val="0057062A"/>
    <w:rsid w:val="00571100"/>
    <w:rsid w:val="005717E7"/>
    <w:rsid w:val="00571A0A"/>
    <w:rsid w:val="005720F8"/>
    <w:rsid w:val="00574ECA"/>
    <w:rsid w:val="00575780"/>
    <w:rsid w:val="005757DA"/>
    <w:rsid w:val="0057644F"/>
    <w:rsid w:val="00581069"/>
    <w:rsid w:val="0058362C"/>
    <w:rsid w:val="0058380B"/>
    <w:rsid w:val="005846C1"/>
    <w:rsid w:val="00585BF7"/>
    <w:rsid w:val="005878B4"/>
    <w:rsid w:val="00590C4A"/>
    <w:rsid w:val="00592095"/>
    <w:rsid w:val="00592270"/>
    <w:rsid w:val="005935E6"/>
    <w:rsid w:val="0059394F"/>
    <w:rsid w:val="00597A60"/>
    <w:rsid w:val="005A17ED"/>
    <w:rsid w:val="005A2BEB"/>
    <w:rsid w:val="005A51E4"/>
    <w:rsid w:val="005A5B64"/>
    <w:rsid w:val="005A6029"/>
    <w:rsid w:val="005A7651"/>
    <w:rsid w:val="005B0391"/>
    <w:rsid w:val="005B0F91"/>
    <w:rsid w:val="005B173E"/>
    <w:rsid w:val="005B1DD8"/>
    <w:rsid w:val="005B2466"/>
    <w:rsid w:val="005B29DF"/>
    <w:rsid w:val="005B417C"/>
    <w:rsid w:val="005B5FA0"/>
    <w:rsid w:val="005B7469"/>
    <w:rsid w:val="005B79D7"/>
    <w:rsid w:val="005C0DBE"/>
    <w:rsid w:val="005C340E"/>
    <w:rsid w:val="005C680A"/>
    <w:rsid w:val="005C6EE4"/>
    <w:rsid w:val="005D034D"/>
    <w:rsid w:val="005D0866"/>
    <w:rsid w:val="005D4EFC"/>
    <w:rsid w:val="005D5CFF"/>
    <w:rsid w:val="005D6DBC"/>
    <w:rsid w:val="005E08DB"/>
    <w:rsid w:val="005E14F4"/>
    <w:rsid w:val="005E1D80"/>
    <w:rsid w:val="005E2956"/>
    <w:rsid w:val="005F0266"/>
    <w:rsid w:val="005F362B"/>
    <w:rsid w:val="005F4662"/>
    <w:rsid w:val="005F7935"/>
    <w:rsid w:val="00600E55"/>
    <w:rsid w:val="00602891"/>
    <w:rsid w:val="00604159"/>
    <w:rsid w:val="00610263"/>
    <w:rsid w:val="006106DA"/>
    <w:rsid w:val="0061089D"/>
    <w:rsid w:val="00610FC4"/>
    <w:rsid w:val="00613508"/>
    <w:rsid w:val="006139FF"/>
    <w:rsid w:val="00620595"/>
    <w:rsid w:val="006223B5"/>
    <w:rsid w:val="00623701"/>
    <w:rsid w:val="00623B31"/>
    <w:rsid w:val="00624B0B"/>
    <w:rsid w:val="00625331"/>
    <w:rsid w:val="006275CD"/>
    <w:rsid w:val="00632718"/>
    <w:rsid w:val="0063372B"/>
    <w:rsid w:val="0063381F"/>
    <w:rsid w:val="0063382E"/>
    <w:rsid w:val="0063441A"/>
    <w:rsid w:val="00634468"/>
    <w:rsid w:val="00634B08"/>
    <w:rsid w:val="00635F1D"/>
    <w:rsid w:val="00635F8E"/>
    <w:rsid w:val="00641072"/>
    <w:rsid w:val="00641BE0"/>
    <w:rsid w:val="00641F1F"/>
    <w:rsid w:val="006429BD"/>
    <w:rsid w:val="00642E21"/>
    <w:rsid w:val="00645FBE"/>
    <w:rsid w:val="00646AFF"/>
    <w:rsid w:val="00650EF7"/>
    <w:rsid w:val="00653742"/>
    <w:rsid w:val="00656256"/>
    <w:rsid w:val="0065684D"/>
    <w:rsid w:val="00656A4E"/>
    <w:rsid w:val="00657154"/>
    <w:rsid w:val="0066000E"/>
    <w:rsid w:val="00663563"/>
    <w:rsid w:val="00664E19"/>
    <w:rsid w:val="0067233D"/>
    <w:rsid w:val="00673787"/>
    <w:rsid w:val="00677357"/>
    <w:rsid w:val="0067785D"/>
    <w:rsid w:val="00677DB3"/>
    <w:rsid w:val="00677FD7"/>
    <w:rsid w:val="0068210A"/>
    <w:rsid w:val="0068233A"/>
    <w:rsid w:val="00682587"/>
    <w:rsid w:val="00682B7B"/>
    <w:rsid w:val="00682D7F"/>
    <w:rsid w:val="006873A2"/>
    <w:rsid w:val="006874F6"/>
    <w:rsid w:val="00695007"/>
    <w:rsid w:val="006A161E"/>
    <w:rsid w:val="006A560E"/>
    <w:rsid w:val="006A648B"/>
    <w:rsid w:val="006B4857"/>
    <w:rsid w:val="006B5242"/>
    <w:rsid w:val="006B52C6"/>
    <w:rsid w:val="006B7C3F"/>
    <w:rsid w:val="006C023D"/>
    <w:rsid w:val="006C2853"/>
    <w:rsid w:val="006C3F79"/>
    <w:rsid w:val="006C7967"/>
    <w:rsid w:val="006C79DB"/>
    <w:rsid w:val="006D36A0"/>
    <w:rsid w:val="006E66EF"/>
    <w:rsid w:val="006F2B8E"/>
    <w:rsid w:val="006F4AA6"/>
    <w:rsid w:val="006F7D73"/>
    <w:rsid w:val="007003B9"/>
    <w:rsid w:val="00701D5E"/>
    <w:rsid w:val="007036FC"/>
    <w:rsid w:val="00703AC3"/>
    <w:rsid w:val="00704183"/>
    <w:rsid w:val="00704DDC"/>
    <w:rsid w:val="00705643"/>
    <w:rsid w:val="00705A82"/>
    <w:rsid w:val="00707C26"/>
    <w:rsid w:val="00711E50"/>
    <w:rsid w:val="007154C8"/>
    <w:rsid w:val="00720A03"/>
    <w:rsid w:val="00727685"/>
    <w:rsid w:val="00727BAA"/>
    <w:rsid w:val="0073179F"/>
    <w:rsid w:val="00733E44"/>
    <w:rsid w:val="007357BA"/>
    <w:rsid w:val="00736C06"/>
    <w:rsid w:val="00736EF0"/>
    <w:rsid w:val="00743064"/>
    <w:rsid w:val="00743E3A"/>
    <w:rsid w:val="007465FE"/>
    <w:rsid w:val="00746869"/>
    <w:rsid w:val="00750942"/>
    <w:rsid w:val="00753615"/>
    <w:rsid w:val="00756800"/>
    <w:rsid w:val="007614ED"/>
    <w:rsid w:val="00761850"/>
    <w:rsid w:val="00761C8C"/>
    <w:rsid w:val="007640E1"/>
    <w:rsid w:val="007706BD"/>
    <w:rsid w:val="00771099"/>
    <w:rsid w:val="007712FA"/>
    <w:rsid w:val="007719A7"/>
    <w:rsid w:val="00773D41"/>
    <w:rsid w:val="00774BF6"/>
    <w:rsid w:val="00776271"/>
    <w:rsid w:val="00776D87"/>
    <w:rsid w:val="007814DC"/>
    <w:rsid w:val="00781CD8"/>
    <w:rsid w:val="007824D6"/>
    <w:rsid w:val="00782F5A"/>
    <w:rsid w:val="00783021"/>
    <w:rsid w:val="007841F3"/>
    <w:rsid w:val="0079088D"/>
    <w:rsid w:val="007914E2"/>
    <w:rsid w:val="00794273"/>
    <w:rsid w:val="00795BC3"/>
    <w:rsid w:val="00795C02"/>
    <w:rsid w:val="007A066D"/>
    <w:rsid w:val="007A0961"/>
    <w:rsid w:val="007A2D4D"/>
    <w:rsid w:val="007A3FA8"/>
    <w:rsid w:val="007A4212"/>
    <w:rsid w:val="007A615F"/>
    <w:rsid w:val="007A64CB"/>
    <w:rsid w:val="007A7B3A"/>
    <w:rsid w:val="007B0C6A"/>
    <w:rsid w:val="007B20A7"/>
    <w:rsid w:val="007B40FA"/>
    <w:rsid w:val="007B5A6F"/>
    <w:rsid w:val="007B5C12"/>
    <w:rsid w:val="007B64D1"/>
    <w:rsid w:val="007C0F0F"/>
    <w:rsid w:val="007C2E03"/>
    <w:rsid w:val="007C43F4"/>
    <w:rsid w:val="007C51F3"/>
    <w:rsid w:val="007C5B8B"/>
    <w:rsid w:val="007C6AC5"/>
    <w:rsid w:val="007C73D7"/>
    <w:rsid w:val="007C7A6A"/>
    <w:rsid w:val="007C7E33"/>
    <w:rsid w:val="007D4016"/>
    <w:rsid w:val="007D4A18"/>
    <w:rsid w:val="007E07A5"/>
    <w:rsid w:val="007E0A0C"/>
    <w:rsid w:val="007E0D41"/>
    <w:rsid w:val="007E2472"/>
    <w:rsid w:val="007E3925"/>
    <w:rsid w:val="007E4A0E"/>
    <w:rsid w:val="007E4B11"/>
    <w:rsid w:val="007E62DC"/>
    <w:rsid w:val="007E75AF"/>
    <w:rsid w:val="007F05F9"/>
    <w:rsid w:val="007F3681"/>
    <w:rsid w:val="007F6C25"/>
    <w:rsid w:val="007F7890"/>
    <w:rsid w:val="00800DB3"/>
    <w:rsid w:val="00804275"/>
    <w:rsid w:val="0080493B"/>
    <w:rsid w:val="00804BE5"/>
    <w:rsid w:val="008052F5"/>
    <w:rsid w:val="00805E63"/>
    <w:rsid w:val="00806EBD"/>
    <w:rsid w:val="008074BF"/>
    <w:rsid w:val="00814E67"/>
    <w:rsid w:val="00814EEA"/>
    <w:rsid w:val="00816731"/>
    <w:rsid w:val="00820433"/>
    <w:rsid w:val="00820494"/>
    <w:rsid w:val="00821520"/>
    <w:rsid w:val="00823EAF"/>
    <w:rsid w:val="00827438"/>
    <w:rsid w:val="00834B2A"/>
    <w:rsid w:val="0083779A"/>
    <w:rsid w:val="00837D55"/>
    <w:rsid w:val="00843BC9"/>
    <w:rsid w:val="00844117"/>
    <w:rsid w:val="00844247"/>
    <w:rsid w:val="00844BFF"/>
    <w:rsid w:val="008450AF"/>
    <w:rsid w:val="00845B77"/>
    <w:rsid w:val="00845D39"/>
    <w:rsid w:val="00846D01"/>
    <w:rsid w:val="00847418"/>
    <w:rsid w:val="00847554"/>
    <w:rsid w:val="00847938"/>
    <w:rsid w:val="0085029C"/>
    <w:rsid w:val="008554A0"/>
    <w:rsid w:val="008579A3"/>
    <w:rsid w:val="008631C9"/>
    <w:rsid w:val="0086443B"/>
    <w:rsid w:val="0086490D"/>
    <w:rsid w:val="00871587"/>
    <w:rsid w:val="0087360E"/>
    <w:rsid w:val="00875873"/>
    <w:rsid w:val="008827C8"/>
    <w:rsid w:val="00885A51"/>
    <w:rsid w:val="00890DE3"/>
    <w:rsid w:val="0089267F"/>
    <w:rsid w:val="008974D5"/>
    <w:rsid w:val="008A0FCA"/>
    <w:rsid w:val="008A315A"/>
    <w:rsid w:val="008A3AE2"/>
    <w:rsid w:val="008A409D"/>
    <w:rsid w:val="008A5BF7"/>
    <w:rsid w:val="008A5EA5"/>
    <w:rsid w:val="008B13D7"/>
    <w:rsid w:val="008B3868"/>
    <w:rsid w:val="008B5D21"/>
    <w:rsid w:val="008C15F0"/>
    <w:rsid w:val="008C5500"/>
    <w:rsid w:val="008C6E40"/>
    <w:rsid w:val="008C7CDD"/>
    <w:rsid w:val="008D0163"/>
    <w:rsid w:val="008D02A6"/>
    <w:rsid w:val="008D212E"/>
    <w:rsid w:val="008D21C5"/>
    <w:rsid w:val="008D2B47"/>
    <w:rsid w:val="008D658B"/>
    <w:rsid w:val="008D6AF8"/>
    <w:rsid w:val="008D767A"/>
    <w:rsid w:val="008E2D92"/>
    <w:rsid w:val="008E32EF"/>
    <w:rsid w:val="008E3BED"/>
    <w:rsid w:val="008F23CE"/>
    <w:rsid w:val="008F4BCC"/>
    <w:rsid w:val="008F5712"/>
    <w:rsid w:val="008F6FEC"/>
    <w:rsid w:val="009024AB"/>
    <w:rsid w:val="0090272B"/>
    <w:rsid w:val="00904410"/>
    <w:rsid w:val="0090466C"/>
    <w:rsid w:val="00905638"/>
    <w:rsid w:val="009063A4"/>
    <w:rsid w:val="00907662"/>
    <w:rsid w:val="009104EB"/>
    <w:rsid w:val="00911606"/>
    <w:rsid w:val="009129C5"/>
    <w:rsid w:val="00914620"/>
    <w:rsid w:val="009152F5"/>
    <w:rsid w:val="00921042"/>
    <w:rsid w:val="009210AC"/>
    <w:rsid w:val="00921713"/>
    <w:rsid w:val="00924105"/>
    <w:rsid w:val="00924235"/>
    <w:rsid w:val="00926667"/>
    <w:rsid w:val="00927864"/>
    <w:rsid w:val="00927D99"/>
    <w:rsid w:val="009326FB"/>
    <w:rsid w:val="009336D9"/>
    <w:rsid w:val="009339FF"/>
    <w:rsid w:val="00934153"/>
    <w:rsid w:val="00935B37"/>
    <w:rsid w:val="00936F44"/>
    <w:rsid w:val="00941D57"/>
    <w:rsid w:val="00941E38"/>
    <w:rsid w:val="009425D4"/>
    <w:rsid w:val="00944227"/>
    <w:rsid w:val="009458BD"/>
    <w:rsid w:val="009515F1"/>
    <w:rsid w:val="00952B7D"/>
    <w:rsid w:val="00952FF3"/>
    <w:rsid w:val="00954D59"/>
    <w:rsid w:val="009614FD"/>
    <w:rsid w:val="0096598D"/>
    <w:rsid w:val="0096613F"/>
    <w:rsid w:val="00971146"/>
    <w:rsid w:val="00973FDC"/>
    <w:rsid w:val="00974187"/>
    <w:rsid w:val="00975923"/>
    <w:rsid w:val="00980424"/>
    <w:rsid w:val="00980B66"/>
    <w:rsid w:val="009811C0"/>
    <w:rsid w:val="009825BA"/>
    <w:rsid w:val="00985B33"/>
    <w:rsid w:val="0098698C"/>
    <w:rsid w:val="00987E40"/>
    <w:rsid w:val="009908B4"/>
    <w:rsid w:val="009912B2"/>
    <w:rsid w:val="00992714"/>
    <w:rsid w:val="009928FA"/>
    <w:rsid w:val="009938FD"/>
    <w:rsid w:val="0099396C"/>
    <w:rsid w:val="009945D1"/>
    <w:rsid w:val="009963A1"/>
    <w:rsid w:val="00996EF4"/>
    <w:rsid w:val="009A0702"/>
    <w:rsid w:val="009A2A90"/>
    <w:rsid w:val="009A4082"/>
    <w:rsid w:val="009A5EB5"/>
    <w:rsid w:val="009B14D3"/>
    <w:rsid w:val="009B1756"/>
    <w:rsid w:val="009B2FB4"/>
    <w:rsid w:val="009B449E"/>
    <w:rsid w:val="009B5AA6"/>
    <w:rsid w:val="009B5E49"/>
    <w:rsid w:val="009C00B6"/>
    <w:rsid w:val="009C0E87"/>
    <w:rsid w:val="009C1EEC"/>
    <w:rsid w:val="009C303E"/>
    <w:rsid w:val="009C401B"/>
    <w:rsid w:val="009D0A87"/>
    <w:rsid w:val="009D0EB8"/>
    <w:rsid w:val="009D1309"/>
    <w:rsid w:val="009D1DA1"/>
    <w:rsid w:val="009D26FC"/>
    <w:rsid w:val="009D4195"/>
    <w:rsid w:val="009D6DCC"/>
    <w:rsid w:val="009E01F6"/>
    <w:rsid w:val="009E3C8A"/>
    <w:rsid w:val="009E55BD"/>
    <w:rsid w:val="009E6699"/>
    <w:rsid w:val="009E68A2"/>
    <w:rsid w:val="009E6CE5"/>
    <w:rsid w:val="009F242A"/>
    <w:rsid w:val="009F7673"/>
    <w:rsid w:val="009F7F3F"/>
    <w:rsid w:val="00A00FF4"/>
    <w:rsid w:val="00A02473"/>
    <w:rsid w:val="00A02555"/>
    <w:rsid w:val="00A07CEE"/>
    <w:rsid w:val="00A1375F"/>
    <w:rsid w:val="00A1483D"/>
    <w:rsid w:val="00A16994"/>
    <w:rsid w:val="00A16B35"/>
    <w:rsid w:val="00A16B4F"/>
    <w:rsid w:val="00A22478"/>
    <w:rsid w:val="00A236B4"/>
    <w:rsid w:val="00A24547"/>
    <w:rsid w:val="00A27EF5"/>
    <w:rsid w:val="00A30394"/>
    <w:rsid w:val="00A30C56"/>
    <w:rsid w:val="00A352A8"/>
    <w:rsid w:val="00A35654"/>
    <w:rsid w:val="00A3632E"/>
    <w:rsid w:val="00A366E2"/>
    <w:rsid w:val="00A4036D"/>
    <w:rsid w:val="00A44F48"/>
    <w:rsid w:val="00A509F4"/>
    <w:rsid w:val="00A50DD9"/>
    <w:rsid w:val="00A526C3"/>
    <w:rsid w:val="00A531F8"/>
    <w:rsid w:val="00A5391A"/>
    <w:rsid w:val="00A54CA6"/>
    <w:rsid w:val="00A60910"/>
    <w:rsid w:val="00A63046"/>
    <w:rsid w:val="00A6398B"/>
    <w:rsid w:val="00A65AB7"/>
    <w:rsid w:val="00A66285"/>
    <w:rsid w:val="00A722B4"/>
    <w:rsid w:val="00A73937"/>
    <w:rsid w:val="00A770DF"/>
    <w:rsid w:val="00A77115"/>
    <w:rsid w:val="00A8198B"/>
    <w:rsid w:val="00A81C4F"/>
    <w:rsid w:val="00A83D67"/>
    <w:rsid w:val="00A845B3"/>
    <w:rsid w:val="00A90D29"/>
    <w:rsid w:val="00A92A3F"/>
    <w:rsid w:val="00A95AEE"/>
    <w:rsid w:val="00AA14BF"/>
    <w:rsid w:val="00AA1DD0"/>
    <w:rsid w:val="00AA2073"/>
    <w:rsid w:val="00AA2553"/>
    <w:rsid w:val="00AA349F"/>
    <w:rsid w:val="00AA559E"/>
    <w:rsid w:val="00AB0CC4"/>
    <w:rsid w:val="00AB0DCF"/>
    <w:rsid w:val="00AB118C"/>
    <w:rsid w:val="00AB266A"/>
    <w:rsid w:val="00AB3473"/>
    <w:rsid w:val="00AB34A8"/>
    <w:rsid w:val="00AB3AA3"/>
    <w:rsid w:val="00AB4190"/>
    <w:rsid w:val="00AB47CD"/>
    <w:rsid w:val="00AB69B3"/>
    <w:rsid w:val="00AB6ECB"/>
    <w:rsid w:val="00AB7B09"/>
    <w:rsid w:val="00AB7CAF"/>
    <w:rsid w:val="00AC4213"/>
    <w:rsid w:val="00AC4AF2"/>
    <w:rsid w:val="00AC5757"/>
    <w:rsid w:val="00AC5EA4"/>
    <w:rsid w:val="00AC696E"/>
    <w:rsid w:val="00AC6B62"/>
    <w:rsid w:val="00AC7BEF"/>
    <w:rsid w:val="00AD1649"/>
    <w:rsid w:val="00AD1D85"/>
    <w:rsid w:val="00AD21B0"/>
    <w:rsid w:val="00AD466A"/>
    <w:rsid w:val="00AD471E"/>
    <w:rsid w:val="00AD6E8E"/>
    <w:rsid w:val="00AD781C"/>
    <w:rsid w:val="00AD79A5"/>
    <w:rsid w:val="00AD7B1F"/>
    <w:rsid w:val="00AE133D"/>
    <w:rsid w:val="00AE4D02"/>
    <w:rsid w:val="00AE5B86"/>
    <w:rsid w:val="00AE5D5F"/>
    <w:rsid w:val="00AE6A96"/>
    <w:rsid w:val="00AE78DA"/>
    <w:rsid w:val="00AF296D"/>
    <w:rsid w:val="00AF431A"/>
    <w:rsid w:val="00AF5479"/>
    <w:rsid w:val="00AF5A49"/>
    <w:rsid w:val="00AF6BFE"/>
    <w:rsid w:val="00B02267"/>
    <w:rsid w:val="00B032D9"/>
    <w:rsid w:val="00B068A4"/>
    <w:rsid w:val="00B1055A"/>
    <w:rsid w:val="00B10BC0"/>
    <w:rsid w:val="00B12391"/>
    <w:rsid w:val="00B13B27"/>
    <w:rsid w:val="00B15B04"/>
    <w:rsid w:val="00B1664C"/>
    <w:rsid w:val="00B2067C"/>
    <w:rsid w:val="00B23F60"/>
    <w:rsid w:val="00B24104"/>
    <w:rsid w:val="00B32DAD"/>
    <w:rsid w:val="00B33E58"/>
    <w:rsid w:val="00B3622A"/>
    <w:rsid w:val="00B40D71"/>
    <w:rsid w:val="00B415FA"/>
    <w:rsid w:val="00B438D3"/>
    <w:rsid w:val="00B46147"/>
    <w:rsid w:val="00B4640F"/>
    <w:rsid w:val="00B534E5"/>
    <w:rsid w:val="00B5378D"/>
    <w:rsid w:val="00B542E9"/>
    <w:rsid w:val="00B54425"/>
    <w:rsid w:val="00B55887"/>
    <w:rsid w:val="00B56696"/>
    <w:rsid w:val="00B567C2"/>
    <w:rsid w:val="00B56EE1"/>
    <w:rsid w:val="00B60890"/>
    <w:rsid w:val="00B613BC"/>
    <w:rsid w:val="00B618AB"/>
    <w:rsid w:val="00B641EF"/>
    <w:rsid w:val="00B6426B"/>
    <w:rsid w:val="00B656A9"/>
    <w:rsid w:val="00B66064"/>
    <w:rsid w:val="00B66963"/>
    <w:rsid w:val="00B705AF"/>
    <w:rsid w:val="00B72220"/>
    <w:rsid w:val="00B7235C"/>
    <w:rsid w:val="00B73795"/>
    <w:rsid w:val="00B74EBA"/>
    <w:rsid w:val="00B755A9"/>
    <w:rsid w:val="00B830D6"/>
    <w:rsid w:val="00B837ED"/>
    <w:rsid w:val="00B84AE1"/>
    <w:rsid w:val="00B851AB"/>
    <w:rsid w:val="00B924B2"/>
    <w:rsid w:val="00B92DE1"/>
    <w:rsid w:val="00B94EA3"/>
    <w:rsid w:val="00B95D68"/>
    <w:rsid w:val="00B960EE"/>
    <w:rsid w:val="00B96187"/>
    <w:rsid w:val="00B97528"/>
    <w:rsid w:val="00B97D14"/>
    <w:rsid w:val="00BA06E0"/>
    <w:rsid w:val="00BA192D"/>
    <w:rsid w:val="00BA1D1B"/>
    <w:rsid w:val="00BA3D31"/>
    <w:rsid w:val="00BB02B5"/>
    <w:rsid w:val="00BB08F3"/>
    <w:rsid w:val="00BB0B93"/>
    <w:rsid w:val="00BB152C"/>
    <w:rsid w:val="00BB7118"/>
    <w:rsid w:val="00BC34E3"/>
    <w:rsid w:val="00BC451C"/>
    <w:rsid w:val="00BC5B59"/>
    <w:rsid w:val="00BC650B"/>
    <w:rsid w:val="00BC688F"/>
    <w:rsid w:val="00BC7883"/>
    <w:rsid w:val="00BD16FB"/>
    <w:rsid w:val="00BD1E0D"/>
    <w:rsid w:val="00BD29A3"/>
    <w:rsid w:val="00BD5202"/>
    <w:rsid w:val="00BD56DC"/>
    <w:rsid w:val="00BD606D"/>
    <w:rsid w:val="00BE0E97"/>
    <w:rsid w:val="00BE124D"/>
    <w:rsid w:val="00BE1E7D"/>
    <w:rsid w:val="00BE2EC8"/>
    <w:rsid w:val="00BF126F"/>
    <w:rsid w:val="00BF512A"/>
    <w:rsid w:val="00BF65C8"/>
    <w:rsid w:val="00BF73C1"/>
    <w:rsid w:val="00C011C8"/>
    <w:rsid w:val="00C04E54"/>
    <w:rsid w:val="00C05766"/>
    <w:rsid w:val="00C063C2"/>
    <w:rsid w:val="00C06E44"/>
    <w:rsid w:val="00C07260"/>
    <w:rsid w:val="00C12659"/>
    <w:rsid w:val="00C157A3"/>
    <w:rsid w:val="00C15BCB"/>
    <w:rsid w:val="00C16FD8"/>
    <w:rsid w:val="00C22321"/>
    <w:rsid w:val="00C2270F"/>
    <w:rsid w:val="00C23AE9"/>
    <w:rsid w:val="00C25090"/>
    <w:rsid w:val="00C257A7"/>
    <w:rsid w:val="00C27FE4"/>
    <w:rsid w:val="00C321B8"/>
    <w:rsid w:val="00C33DE6"/>
    <w:rsid w:val="00C35992"/>
    <w:rsid w:val="00C37444"/>
    <w:rsid w:val="00C37802"/>
    <w:rsid w:val="00C4099B"/>
    <w:rsid w:val="00C44526"/>
    <w:rsid w:val="00C46D1A"/>
    <w:rsid w:val="00C475A3"/>
    <w:rsid w:val="00C50082"/>
    <w:rsid w:val="00C52ACD"/>
    <w:rsid w:val="00C530C6"/>
    <w:rsid w:val="00C572E4"/>
    <w:rsid w:val="00C579EF"/>
    <w:rsid w:val="00C616A0"/>
    <w:rsid w:val="00C62D0B"/>
    <w:rsid w:val="00C64514"/>
    <w:rsid w:val="00C648A4"/>
    <w:rsid w:val="00C70704"/>
    <w:rsid w:val="00C740C3"/>
    <w:rsid w:val="00C8014A"/>
    <w:rsid w:val="00C80726"/>
    <w:rsid w:val="00C81FBA"/>
    <w:rsid w:val="00C86CF4"/>
    <w:rsid w:val="00C91957"/>
    <w:rsid w:val="00C93B0A"/>
    <w:rsid w:val="00C94791"/>
    <w:rsid w:val="00C96147"/>
    <w:rsid w:val="00CA0D99"/>
    <w:rsid w:val="00CA1BD1"/>
    <w:rsid w:val="00CA46DC"/>
    <w:rsid w:val="00CA7D27"/>
    <w:rsid w:val="00CB0BDC"/>
    <w:rsid w:val="00CB13B4"/>
    <w:rsid w:val="00CB13FD"/>
    <w:rsid w:val="00CB1D2D"/>
    <w:rsid w:val="00CC149C"/>
    <w:rsid w:val="00CC1A8C"/>
    <w:rsid w:val="00CC2590"/>
    <w:rsid w:val="00CC2A57"/>
    <w:rsid w:val="00CC6BF8"/>
    <w:rsid w:val="00CC6CE3"/>
    <w:rsid w:val="00CC7584"/>
    <w:rsid w:val="00CD23B7"/>
    <w:rsid w:val="00CD3102"/>
    <w:rsid w:val="00CD58F9"/>
    <w:rsid w:val="00CD613F"/>
    <w:rsid w:val="00CE476E"/>
    <w:rsid w:val="00CE5566"/>
    <w:rsid w:val="00CF38A0"/>
    <w:rsid w:val="00CF5531"/>
    <w:rsid w:val="00CF5EF0"/>
    <w:rsid w:val="00D001E1"/>
    <w:rsid w:val="00D00B80"/>
    <w:rsid w:val="00D07C01"/>
    <w:rsid w:val="00D1079B"/>
    <w:rsid w:val="00D10925"/>
    <w:rsid w:val="00D110EA"/>
    <w:rsid w:val="00D115CE"/>
    <w:rsid w:val="00D12BC8"/>
    <w:rsid w:val="00D17943"/>
    <w:rsid w:val="00D17F3D"/>
    <w:rsid w:val="00D222B1"/>
    <w:rsid w:val="00D22981"/>
    <w:rsid w:val="00D25A32"/>
    <w:rsid w:val="00D3205D"/>
    <w:rsid w:val="00D3348B"/>
    <w:rsid w:val="00D34DAB"/>
    <w:rsid w:val="00D40110"/>
    <w:rsid w:val="00D40A02"/>
    <w:rsid w:val="00D42596"/>
    <w:rsid w:val="00D427F3"/>
    <w:rsid w:val="00D42D18"/>
    <w:rsid w:val="00D43671"/>
    <w:rsid w:val="00D43EFE"/>
    <w:rsid w:val="00D4453F"/>
    <w:rsid w:val="00D45118"/>
    <w:rsid w:val="00D510E7"/>
    <w:rsid w:val="00D518E3"/>
    <w:rsid w:val="00D52790"/>
    <w:rsid w:val="00D53162"/>
    <w:rsid w:val="00D535DD"/>
    <w:rsid w:val="00D61030"/>
    <w:rsid w:val="00D67C0B"/>
    <w:rsid w:val="00D702B0"/>
    <w:rsid w:val="00D7110A"/>
    <w:rsid w:val="00D7445A"/>
    <w:rsid w:val="00D77302"/>
    <w:rsid w:val="00D84E93"/>
    <w:rsid w:val="00D85A32"/>
    <w:rsid w:val="00D87856"/>
    <w:rsid w:val="00D90F04"/>
    <w:rsid w:val="00D9428D"/>
    <w:rsid w:val="00D95DA7"/>
    <w:rsid w:val="00D9738F"/>
    <w:rsid w:val="00D97CF5"/>
    <w:rsid w:val="00DA18AE"/>
    <w:rsid w:val="00DA2120"/>
    <w:rsid w:val="00DA467E"/>
    <w:rsid w:val="00DA6E89"/>
    <w:rsid w:val="00DB063F"/>
    <w:rsid w:val="00DB06EE"/>
    <w:rsid w:val="00DB1396"/>
    <w:rsid w:val="00DB3116"/>
    <w:rsid w:val="00DB54BC"/>
    <w:rsid w:val="00DB6CCE"/>
    <w:rsid w:val="00DB700D"/>
    <w:rsid w:val="00DB74D7"/>
    <w:rsid w:val="00DB7A3D"/>
    <w:rsid w:val="00DC1EAC"/>
    <w:rsid w:val="00DC556E"/>
    <w:rsid w:val="00DC5F45"/>
    <w:rsid w:val="00DC628F"/>
    <w:rsid w:val="00DD56C0"/>
    <w:rsid w:val="00DD5A72"/>
    <w:rsid w:val="00DD66EC"/>
    <w:rsid w:val="00DD708B"/>
    <w:rsid w:val="00DD73E1"/>
    <w:rsid w:val="00DD763A"/>
    <w:rsid w:val="00DD7E45"/>
    <w:rsid w:val="00DE0B3A"/>
    <w:rsid w:val="00DE11CB"/>
    <w:rsid w:val="00DE6B8E"/>
    <w:rsid w:val="00DE7B90"/>
    <w:rsid w:val="00DF207A"/>
    <w:rsid w:val="00DF2E10"/>
    <w:rsid w:val="00DF499F"/>
    <w:rsid w:val="00DF7DEB"/>
    <w:rsid w:val="00E01384"/>
    <w:rsid w:val="00E04134"/>
    <w:rsid w:val="00E10F79"/>
    <w:rsid w:val="00E1315B"/>
    <w:rsid w:val="00E135B5"/>
    <w:rsid w:val="00E13909"/>
    <w:rsid w:val="00E161FC"/>
    <w:rsid w:val="00E21C0A"/>
    <w:rsid w:val="00E22495"/>
    <w:rsid w:val="00E259F8"/>
    <w:rsid w:val="00E2708C"/>
    <w:rsid w:val="00E304A3"/>
    <w:rsid w:val="00E36E3D"/>
    <w:rsid w:val="00E3709C"/>
    <w:rsid w:val="00E370D9"/>
    <w:rsid w:val="00E373E2"/>
    <w:rsid w:val="00E3746F"/>
    <w:rsid w:val="00E449F8"/>
    <w:rsid w:val="00E462C0"/>
    <w:rsid w:val="00E55776"/>
    <w:rsid w:val="00E56BF3"/>
    <w:rsid w:val="00E57DCF"/>
    <w:rsid w:val="00E605CC"/>
    <w:rsid w:val="00E613AE"/>
    <w:rsid w:val="00E62B03"/>
    <w:rsid w:val="00E65BD5"/>
    <w:rsid w:val="00E65ED2"/>
    <w:rsid w:val="00E716FA"/>
    <w:rsid w:val="00E728FC"/>
    <w:rsid w:val="00E759C0"/>
    <w:rsid w:val="00E75E6C"/>
    <w:rsid w:val="00E811D8"/>
    <w:rsid w:val="00E821F7"/>
    <w:rsid w:val="00E83CB0"/>
    <w:rsid w:val="00E8648E"/>
    <w:rsid w:val="00E87B78"/>
    <w:rsid w:val="00E90330"/>
    <w:rsid w:val="00E915A1"/>
    <w:rsid w:val="00E9217B"/>
    <w:rsid w:val="00E92490"/>
    <w:rsid w:val="00E932C0"/>
    <w:rsid w:val="00E94234"/>
    <w:rsid w:val="00E95980"/>
    <w:rsid w:val="00E9627B"/>
    <w:rsid w:val="00E97882"/>
    <w:rsid w:val="00E97E57"/>
    <w:rsid w:val="00EA74E4"/>
    <w:rsid w:val="00EB0CA3"/>
    <w:rsid w:val="00EB0F6F"/>
    <w:rsid w:val="00EB1B8D"/>
    <w:rsid w:val="00EB1D91"/>
    <w:rsid w:val="00EB3464"/>
    <w:rsid w:val="00EB57A5"/>
    <w:rsid w:val="00EB7E76"/>
    <w:rsid w:val="00EC06AA"/>
    <w:rsid w:val="00EC1C79"/>
    <w:rsid w:val="00EC213C"/>
    <w:rsid w:val="00EC2FF8"/>
    <w:rsid w:val="00ED4520"/>
    <w:rsid w:val="00ED5300"/>
    <w:rsid w:val="00ED7EFE"/>
    <w:rsid w:val="00EE313B"/>
    <w:rsid w:val="00EE40A4"/>
    <w:rsid w:val="00EE4C2A"/>
    <w:rsid w:val="00EE569B"/>
    <w:rsid w:val="00EE5E88"/>
    <w:rsid w:val="00EF04AE"/>
    <w:rsid w:val="00EF17B2"/>
    <w:rsid w:val="00EF2D0F"/>
    <w:rsid w:val="00EF3B8C"/>
    <w:rsid w:val="00EF4164"/>
    <w:rsid w:val="00EF5087"/>
    <w:rsid w:val="00EF6632"/>
    <w:rsid w:val="00F00A5A"/>
    <w:rsid w:val="00F03EA0"/>
    <w:rsid w:val="00F04E86"/>
    <w:rsid w:val="00F068C3"/>
    <w:rsid w:val="00F07E1B"/>
    <w:rsid w:val="00F1268E"/>
    <w:rsid w:val="00F16994"/>
    <w:rsid w:val="00F205D7"/>
    <w:rsid w:val="00F20F4A"/>
    <w:rsid w:val="00F2181A"/>
    <w:rsid w:val="00F21A00"/>
    <w:rsid w:val="00F22220"/>
    <w:rsid w:val="00F22594"/>
    <w:rsid w:val="00F2722D"/>
    <w:rsid w:val="00F32965"/>
    <w:rsid w:val="00F339A6"/>
    <w:rsid w:val="00F34A6F"/>
    <w:rsid w:val="00F37CAB"/>
    <w:rsid w:val="00F400B8"/>
    <w:rsid w:val="00F44A23"/>
    <w:rsid w:val="00F45B5D"/>
    <w:rsid w:val="00F46708"/>
    <w:rsid w:val="00F46749"/>
    <w:rsid w:val="00F476DE"/>
    <w:rsid w:val="00F54BCD"/>
    <w:rsid w:val="00F54CF2"/>
    <w:rsid w:val="00F558BE"/>
    <w:rsid w:val="00F63247"/>
    <w:rsid w:val="00F634D4"/>
    <w:rsid w:val="00F65A6A"/>
    <w:rsid w:val="00F66E54"/>
    <w:rsid w:val="00F70331"/>
    <w:rsid w:val="00F71273"/>
    <w:rsid w:val="00F71687"/>
    <w:rsid w:val="00F72328"/>
    <w:rsid w:val="00F72515"/>
    <w:rsid w:val="00F76C23"/>
    <w:rsid w:val="00F86EFA"/>
    <w:rsid w:val="00F87692"/>
    <w:rsid w:val="00F87D5E"/>
    <w:rsid w:val="00F90ED2"/>
    <w:rsid w:val="00F9272C"/>
    <w:rsid w:val="00F953C2"/>
    <w:rsid w:val="00F95677"/>
    <w:rsid w:val="00FA0E25"/>
    <w:rsid w:val="00FA1259"/>
    <w:rsid w:val="00FA1597"/>
    <w:rsid w:val="00FA24C9"/>
    <w:rsid w:val="00FA2973"/>
    <w:rsid w:val="00FA3FE8"/>
    <w:rsid w:val="00FA5790"/>
    <w:rsid w:val="00FA5BDC"/>
    <w:rsid w:val="00FB0FFE"/>
    <w:rsid w:val="00FB19D0"/>
    <w:rsid w:val="00FB4FFA"/>
    <w:rsid w:val="00FB6173"/>
    <w:rsid w:val="00FB6642"/>
    <w:rsid w:val="00FB6AE0"/>
    <w:rsid w:val="00FC1216"/>
    <w:rsid w:val="00FC13B1"/>
    <w:rsid w:val="00FC20EC"/>
    <w:rsid w:val="00FC2904"/>
    <w:rsid w:val="00FC2CC2"/>
    <w:rsid w:val="00FC4334"/>
    <w:rsid w:val="00FC54FD"/>
    <w:rsid w:val="00FC6FAD"/>
    <w:rsid w:val="00FC7C35"/>
    <w:rsid w:val="00FD0098"/>
    <w:rsid w:val="00FD07B7"/>
    <w:rsid w:val="00FD18C7"/>
    <w:rsid w:val="00FD1BA6"/>
    <w:rsid w:val="00FD27C7"/>
    <w:rsid w:val="00FD6591"/>
    <w:rsid w:val="00FD7952"/>
    <w:rsid w:val="00FE0CF6"/>
    <w:rsid w:val="00FE189F"/>
    <w:rsid w:val="00FE2C9E"/>
    <w:rsid w:val="00FE34FE"/>
    <w:rsid w:val="00FE4DB3"/>
    <w:rsid w:val="00FE5FB1"/>
    <w:rsid w:val="00FE612D"/>
    <w:rsid w:val="00FE752E"/>
    <w:rsid w:val="00FE7C85"/>
    <w:rsid w:val="00FF2B7A"/>
    <w:rsid w:val="00FF3DF7"/>
    <w:rsid w:val="00FF4064"/>
    <w:rsid w:val="00FF4DC3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A6A9"/>
  <w15:chartTrackingRefBased/>
  <w15:docId w15:val="{88BF2CDA-1A14-4CC3-995E-8F64096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8B"/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customStyle="1" w:styleId="retourenveloppe">
    <w:name w:val="retour enveloppe"/>
    <w:basedOn w:val="Normal"/>
  </w:style>
  <w:style w:type="paragraph" w:customStyle="1" w:styleId="adresseenveloppe">
    <w:name w:val="adresse enveloppe"/>
    <w:basedOn w:val="Normal"/>
    <w:pPr>
      <w:framePr w:w="7920" w:h="1980" w:hRule="exact" w:hSpace="141" w:wrap="auto" w:hAnchor="text" w:xAlign="center" w:yAlign="bottom"/>
      <w:ind w:left="2880"/>
    </w:pPr>
    <w:rPr>
      <w:sz w:val="24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Adresseexpditeur">
    <w:name w:val="envelope return"/>
    <w:basedOn w:val="Normal"/>
    <w:semiHidden/>
  </w:style>
  <w:style w:type="paragraph" w:styleId="Corpsdetexte">
    <w:name w:val="Body Text"/>
    <w:basedOn w:val="Normal"/>
    <w:semiHidden/>
    <w:pPr>
      <w:tabs>
        <w:tab w:val="left" w:pos="993"/>
        <w:tab w:val="left" w:pos="5387"/>
      </w:tabs>
    </w:pPr>
    <w:rPr>
      <w:b/>
      <w:sz w:val="28"/>
    </w:rPr>
  </w:style>
  <w:style w:type="paragraph" w:styleId="Corpsdetexte2">
    <w:name w:val="Body Text 2"/>
    <w:basedOn w:val="Normal"/>
    <w:semiHidden/>
    <w:pPr>
      <w:tabs>
        <w:tab w:val="left" w:pos="1134"/>
        <w:tab w:val="left" w:pos="5387"/>
      </w:tabs>
    </w:pPr>
    <w:rPr>
      <w:sz w:val="28"/>
    </w:rPr>
  </w:style>
  <w:style w:type="paragraph" w:styleId="Corpsdetexte3">
    <w:name w:val="Body Text 3"/>
    <w:basedOn w:val="Normal"/>
    <w:semiHidden/>
    <w:pPr>
      <w:tabs>
        <w:tab w:val="right" w:pos="9639"/>
      </w:tabs>
    </w:pPr>
    <w:rPr>
      <w:rFonts w:ascii="Arial" w:hAnsi="Arial" w:cs="Arial"/>
      <w:color w:val="FF0000"/>
      <w:sz w:val="24"/>
    </w:rPr>
  </w:style>
  <w:style w:type="paragraph" w:styleId="Paragraphedeliste">
    <w:name w:val="List Paragraph"/>
    <w:basedOn w:val="Normal"/>
    <w:uiPriority w:val="34"/>
    <w:qFormat/>
    <w:rsid w:val="00CA7D2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48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5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1B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4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afety-danger-information-warning-4442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andemie-solution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2FjRZbbnZaI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FAX-TD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MFAX-TDI.DOT</Template>
  <TotalTime>1261</TotalTime>
  <Pages>5</Pages>
  <Words>1385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 et Développement Industriel.	Veauchette, le 24-02-98</vt:lpstr>
    </vt:vector>
  </TitlesOfParts>
  <Company>T.D.I.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et Développement Industriel.	Veauchette, le 24-02-98</dc:title>
  <dc:subject/>
  <dc:creator>CAVINATO</dc:creator>
  <cp:keywords/>
  <dc:description/>
  <cp:lastModifiedBy>christophe cavinato</cp:lastModifiedBy>
  <cp:revision>258</cp:revision>
  <cp:lastPrinted>2020-02-05T07:52:00Z</cp:lastPrinted>
  <dcterms:created xsi:type="dcterms:W3CDTF">2020-03-29T07:11:00Z</dcterms:created>
  <dcterms:modified xsi:type="dcterms:W3CDTF">2020-04-07T06:24:00Z</dcterms:modified>
</cp:coreProperties>
</file>