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E773" w14:textId="4D9B2287" w:rsidR="00AC0038" w:rsidRDefault="00345EA5" w:rsidP="009103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B44DC" wp14:editId="0359F301">
            <wp:extent cx="1146883" cy="1005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539" cy="102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710E" w14:textId="77777777" w:rsidR="009103A6" w:rsidRDefault="009103A6" w:rsidP="009103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ED74E4" w14:textId="620FF1B0" w:rsidR="004F733A" w:rsidRPr="009103A6" w:rsidRDefault="008E3707" w:rsidP="004F733A">
      <w:pPr>
        <w:rPr>
          <w:rFonts w:ascii="Arial" w:hAnsi="Arial" w:cs="Arial"/>
          <w:b/>
          <w:bCs/>
          <w:sz w:val="28"/>
          <w:szCs w:val="28"/>
        </w:rPr>
      </w:pPr>
      <w:r w:rsidRPr="009103A6">
        <w:rPr>
          <w:rFonts w:ascii="Arial" w:hAnsi="Arial" w:cs="Arial"/>
          <w:b/>
          <w:bCs/>
          <w:sz w:val="28"/>
          <w:szCs w:val="28"/>
        </w:rPr>
        <w:t xml:space="preserve">VAPOTEUSE </w:t>
      </w:r>
      <w:r w:rsidR="003A42AB" w:rsidRPr="009103A6">
        <w:rPr>
          <w:rFonts w:ascii="Arial" w:hAnsi="Arial" w:cs="Arial"/>
          <w:b/>
          <w:bCs/>
          <w:sz w:val="28"/>
          <w:szCs w:val="28"/>
        </w:rPr>
        <w:t>: ATTENTION</w:t>
      </w:r>
      <w:r w:rsidR="00871587" w:rsidRPr="009103A6">
        <w:rPr>
          <w:rFonts w:ascii="Arial" w:hAnsi="Arial" w:cs="Arial"/>
          <w:b/>
          <w:bCs/>
          <w:sz w:val="28"/>
          <w:szCs w:val="28"/>
        </w:rPr>
        <w:t xml:space="preserve"> DANGER !</w:t>
      </w:r>
    </w:p>
    <w:p w14:paraId="6D2F46AF" w14:textId="77777777" w:rsidR="00A736BE" w:rsidRPr="009103A6" w:rsidRDefault="00A736BE" w:rsidP="004F733A">
      <w:pPr>
        <w:rPr>
          <w:rFonts w:ascii="Arial" w:hAnsi="Arial" w:cs="Arial"/>
        </w:rPr>
      </w:pPr>
    </w:p>
    <w:p w14:paraId="670B3468" w14:textId="587C52AB" w:rsidR="003A42AB" w:rsidRPr="009103A6" w:rsidRDefault="0018092A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>Ayez toujours présent à l’esprit que la vapoteuse</w:t>
      </w:r>
      <w:r w:rsidR="004E06F8" w:rsidRPr="009103A6">
        <w:rPr>
          <w:rFonts w:ascii="Arial" w:hAnsi="Arial" w:cs="Arial"/>
        </w:rPr>
        <w:t xml:space="preserve"> est portée à la bouche</w:t>
      </w:r>
      <w:r w:rsidR="00592270" w:rsidRPr="009103A6">
        <w:rPr>
          <w:rFonts w:ascii="Arial" w:hAnsi="Arial" w:cs="Arial"/>
        </w:rPr>
        <w:t xml:space="preserve"> (par vos mains)</w:t>
      </w:r>
      <w:r w:rsidR="004E06F8" w:rsidRPr="009103A6">
        <w:rPr>
          <w:rFonts w:ascii="Arial" w:hAnsi="Arial" w:cs="Arial"/>
        </w:rPr>
        <w:t xml:space="preserve"> </w:t>
      </w:r>
      <w:r w:rsidR="00F71687" w:rsidRPr="009103A6">
        <w:rPr>
          <w:rFonts w:ascii="Arial" w:hAnsi="Arial" w:cs="Arial"/>
        </w:rPr>
        <w:t xml:space="preserve">des dizaines voire des centaines de fois </w:t>
      </w:r>
      <w:r w:rsidR="00FA3FE8" w:rsidRPr="009103A6">
        <w:rPr>
          <w:rFonts w:ascii="Arial" w:hAnsi="Arial" w:cs="Arial"/>
        </w:rPr>
        <w:t>par jour.</w:t>
      </w:r>
    </w:p>
    <w:p w14:paraId="5C4170AA" w14:textId="55AD9D4A" w:rsidR="00FA3FE8" w:rsidRPr="009103A6" w:rsidRDefault="005846C1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>C’est</w:t>
      </w:r>
      <w:r w:rsidR="000A037C" w:rsidRPr="009103A6">
        <w:rPr>
          <w:rFonts w:ascii="Arial" w:hAnsi="Arial" w:cs="Arial"/>
        </w:rPr>
        <w:t xml:space="preserve"> un </w:t>
      </w:r>
      <w:r w:rsidRPr="009103A6">
        <w:rPr>
          <w:rFonts w:ascii="Arial" w:hAnsi="Arial" w:cs="Arial"/>
        </w:rPr>
        <w:t xml:space="preserve">risque de contagion </w:t>
      </w:r>
      <w:r w:rsidR="000A037C" w:rsidRPr="009103A6">
        <w:rPr>
          <w:rFonts w:ascii="Arial" w:hAnsi="Arial" w:cs="Arial"/>
        </w:rPr>
        <w:t>majeur</w:t>
      </w:r>
      <w:r w:rsidR="00122C67" w:rsidRPr="009103A6">
        <w:rPr>
          <w:rFonts w:ascii="Arial" w:hAnsi="Arial" w:cs="Arial"/>
        </w:rPr>
        <w:t> !</w:t>
      </w:r>
      <w:r w:rsidR="00DD73E1" w:rsidRPr="009103A6">
        <w:rPr>
          <w:rFonts w:ascii="Arial" w:hAnsi="Arial" w:cs="Arial"/>
        </w:rPr>
        <w:t xml:space="preserve"> </w:t>
      </w:r>
    </w:p>
    <w:p w14:paraId="48C27CA2" w14:textId="77777777" w:rsidR="007847BE" w:rsidRPr="009103A6" w:rsidRDefault="007847BE" w:rsidP="004F733A">
      <w:pPr>
        <w:rPr>
          <w:rFonts w:ascii="Arial" w:hAnsi="Arial" w:cs="Arial"/>
        </w:rPr>
      </w:pPr>
    </w:p>
    <w:p w14:paraId="1E68E74F" w14:textId="6834281E" w:rsidR="009D1DA1" w:rsidRPr="009103A6" w:rsidRDefault="009D1DA1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>Si la première recommandation est de se laver les mains régulièrement</w:t>
      </w:r>
      <w:r w:rsidR="0045330D" w:rsidRPr="009103A6">
        <w:rPr>
          <w:rFonts w:ascii="Arial" w:hAnsi="Arial" w:cs="Arial"/>
        </w:rPr>
        <w:t xml:space="preserve"> c’est </w:t>
      </w:r>
      <w:r w:rsidR="000A35B5" w:rsidRPr="009103A6">
        <w:rPr>
          <w:rFonts w:ascii="Arial" w:hAnsi="Arial" w:cs="Arial"/>
        </w:rPr>
        <w:t xml:space="preserve">parce que les mains </w:t>
      </w:r>
      <w:r w:rsidR="00B960EE" w:rsidRPr="009103A6">
        <w:rPr>
          <w:rFonts w:ascii="Arial" w:hAnsi="Arial" w:cs="Arial"/>
        </w:rPr>
        <w:t>peuvent entrer en contact avec toutes les surfaces potentiellement contaminées</w:t>
      </w:r>
      <w:r w:rsidR="00290485" w:rsidRPr="009103A6">
        <w:rPr>
          <w:rFonts w:ascii="Arial" w:hAnsi="Arial" w:cs="Arial"/>
        </w:rPr>
        <w:t>.</w:t>
      </w:r>
    </w:p>
    <w:p w14:paraId="33F3FBDD" w14:textId="77777777" w:rsidR="007847BE" w:rsidRPr="009103A6" w:rsidRDefault="007847BE" w:rsidP="004F733A">
      <w:pPr>
        <w:rPr>
          <w:rFonts w:ascii="Arial" w:hAnsi="Arial" w:cs="Arial"/>
        </w:rPr>
      </w:pPr>
    </w:p>
    <w:p w14:paraId="554106EC" w14:textId="5C2EEB70" w:rsidR="004277FD" w:rsidRPr="009103A6" w:rsidRDefault="004277FD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>La vapoteuse est tenue en main</w:t>
      </w:r>
      <w:r w:rsidR="00A366E2" w:rsidRPr="009103A6">
        <w:rPr>
          <w:rFonts w:ascii="Arial" w:hAnsi="Arial" w:cs="Arial"/>
        </w:rPr>
        <w:t>,</w:t>
      </w:r>
      <w:r w:rsidRPr="009103A6">
        <w:rPr>
          <w:rFonts w:ascii="Arial" w:hAnsi="Arial" w:cs="Arial"/>
        </w:rPr>
        <w:t xml:space="preserve"> donc potentiellement contaminée !</w:t>
      </w:r>
    </w:p>
    <w:p w14:paraId="7B000DCA" w14:textId="0FA2EED6" w:rsidR="00A366E2" w:rsidRPr="009103A6" w:rsidRDefault="00A366E2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 xml:space="preserve">En la mettant </w:t>
      </w:r>
      <w:r w:rsidR="00287AB9" w:rsidRPr="009103A6">
        <w:rPr>
          <w:rFonts w:ascii="Arial" w:hAnsi="Arial" w:cs="Arial"/>
        </w:rPr>
        <w:t xml:space="preserve">en contact avec vos lèvres </w:t>
      </w:r>
      <w:r w:rsidR="00BA3D31" w:rsidRPr="009103A6">
        <w:rPr>
          <w:rFonts w:ascii="Arial" w:hAnsi="Arial" w:cs="Arial"/>
        </w:rPr>
        <w:t xml:space="preserve">vous </w:t>
      </w:r>
      <w:r w:rsidR="00FE524B" w:rsidRPr="009103A6">
        <w:rPr>
          <w:rFonts w:ascii="Arial" w:hAnsi="Arial" w:cs="Arial"/>
        </w:rPr>
        <w:t>pourriez faire</w:t>
      </w:r>
      <w:r w:rsidR="00BA3D31" w:rsidRPr="009103A6">
        <w:rPr>
          <w:rFonts w:ascii="Arial" w:hAnsi="Arial" w:cs="Arial"/>
        </w:rPr>
        <w:t xml:space="preserve"> entrer le virus directement dans votre organisme</w:t>
      </w:r>
      <w:r w:rsidR="00BB0B93" w:rsidRPr="009103A6">
        <w:rPr>
          <w:rFonts w:ascii="Arial" w:hAnsi="Arial" w:cs="Arial"/>
        </w:rPr>
        <w:t>. La peau</w:t>
      </w:r>
      <w:r w:rsidR="00657154" w:rsidRPr="009103A6">
        <w:rPr>
          <w:rFonts w:ascii="Arial" w:hAnsi="Arial" w:cs="Arial"/>
        </w:rPr>
        <w:t xml:space="preserve"> (des mains) est une barrière naturelle au</w:t>
      </w:r>
      <w:r w:rsidR="00574ECA" w:rsidRPr="009103A6">
        <w:rPr>
          <w:rFonts w:ascii="Arial" w:hAnsi="Arial" w:cs="Arial"/>
        </w:rPr>
        <w:t>x virus</w:t>
      </w:r>
      <w:r w:rsidR="004174A4" w:rsidRPr="009103A6">
        <w:rPr>
          <w:rFonts w:ascii="Arial" w:hAnsi="Arial" w:cs="Arial"/>
        </w:rPr>
        <w:t xml:space="preserve"> mais pas la bouche</w:t>
      </w:r>
      <w:r w:rsidR="00024171" w:rsidRPr="009103A6">
        <w:rPr>
          <w:rFonts w:ascii="Arial" w:hAnsi="Arial" w:cs="Arial"/>
        </w:rPr>
        <w:t xml:space="preserve"> ni</w:t>
      </w:r>
      <w:r w:rsidR="004174A4" w:rsidRPr="009103A6">
        <w:rPr>
          <w:rFonts w:ascii="Arial" w:hAnsi="Arial" w:cs="Arial"/>
        </w:rPr>
        <w:t xml:space="preserve"> les yeu</w:t>
      </w:r>
      <w:r w:rsidR="001132D9" w:rsidRPr="009103A6">
        <w:rPr>
          <w:rFonts w:ascii="Arial" w:hAnsi="Arial" w:cs="Arial"/>
        </w:rPr>
        <w:t xml:space="preserve">x </w:t>
      </w:r>
      <w:r w:rsidR="00024171" w:rsidRPr="009103A6">
        <w:rPr>
          <w:rFonts w:ascii="Arial" w:hAnsi="Arial" w:cs="Arial"/>
        </w:rPr>
        <w:t>ni</w:t>
      </w:r>
      <w:r w:rsidR="001132D9" w:rsidRPr="009103A6">
        <w:rPr>
          <w:rFonts w:ascii="Arial" w:hAnsi="Arial" w:cs="Arial"/>
        </w:rPr>
        <w:t xml:space="preserve"> le nez !</w:t>
      </w:r>
    </w:p>
    <w:p w14:paraId="7EF5C85D" w14:textId="77777777" w:rsidR="007811D8" w:rsidRPr="009103A6" w:rsidRDefault="007811D8" w:rsidP="004F733A">
      <w:pPr>
        <w:rPr>
          <w:rFonts w:ascii="Arial" w:hAnsi="Arial" w:cs="Arial"/>
        </w:rPr>
      </w:pPr>
    </w:p>
    <w:p w14:paraId="35446554" w14:textId="67F225CE" w:rsidR="00D702B0" w:rsidRPr="009103A6" w:rsidRDefault="00D702B0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>Si vous ne pouvez pas vous abstenir de vapoter</w:t>
      </w:r>
      <w:r w:rsidR="0012041E" w:rsidRPr="009103A6">
        <w:rPr>
          <w:rFonts w:ascii="Arial" w:hAnsi="Arial" w:cs="Arial"/>
        </w:rPr>
        <w:t>, faites-le dans les meilleures conditions possibles :</w:t>
      </w:r>
    </w:p>
    <w:p w14:paraId="7FDD3471" w14:textId="0072D7D0" w:rsidR="0012041E" w:rsidRPr="009103A6" w:rsidRDefault="0012041E" w:rsidP="0012041E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Lavez-vous les mains</w:t>
      </w:r>
    </w:p>
    <w:p w14:paraId="50CDF7F1" w14:textId="456445AF" w:rsidR="0012041E" w:rsidRPr="009103A6" w:rsidRDefault="0012041E" w:rsidP="0012041E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Désinfectez votre vapoteuse</w:t>
      </w:r>
      <w:r w:rsidR="009D26FC" w:rsidRPr="009103A6">
        <w:rPr>
          <w:rFonts w:ascii="Arial" w:hAnsi="Arial" w:cs="Arial"/>
        </w:rPr>
        <w:t>,</w:t>
      </w:r>
      <w:r w:rsidR="00927D99" w:rsidRPr="009103A6">
        <w:rPr>
          <w:rFonts w:ascii="Arial" w:hAnsi="Arial" w:cs="Arial"/>
        </w:rPr>
        <w:t xml:space="preserve"> avec attention</w:t>
      </w:r>
      <w:r w:rsidR="009D26FC" w:rsidRPr="009103A6">
        <w:rPr>
          <w:rFonts w:ascii="Arial" w:hAnsi="Arial" w:cs="Arial"/>
        </w:rPr>
        <w:t>,</w:t>
      </w:r>
      <w:r w:rsidR="00927D99" w:rsidRPr="009103A6">
        <w:rPr>
          <w:rFonts w:ascii="Arial" w:hAnsi="Arial" w:cs="Arial"/>
        </w:rPr>
        <w:t xml:space="preserve"> sans oublier </w:t>
      </w:r>
      <w:r w:rsidR="0024630D" w:rsidRPr="009103A6">
        <w:rPr>
          <w:rFonts w:ascii="Arial" w:hAnsi="Arial" w:cs="Arial"/>
        </w:rPr>
        <w:t>le moindre recoin</w:t>
      </w:r>
      <w:r w:rsidR="009D26FC" w:rsidRPr="009103A6">
        <w:rPr>
          <w:rFonts w:ascii="Arial" w:hAnsi="Arial" w:cs="Arial"/>
        </w:rPr>
        <w:t> !</w:t>
      </w:r>
    </w:p>
    <w:p w14:paraId="32D218F3" w14:textId="1C628606" w:rsidR="001A4365" w:rsidRPr="009103A6" w:rsidRDefault="001A4365" w:rsidP="0012041E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Relave</w:t>
      </w:r>
      <w:r w:rsidR="006D506D" w:rsidRPr="009103A6">
        <w:rPr>
          <w:rFonts w:ascii="Arial" w:hAnsi="Arial" w:cs="Arial"/>
        </w:rPr>
        <w:t>z</w:t>
      </w:r>
      <w:r w:rsidRPr="009103A6">
        <w:rPr>
          <w:rFonts w:ascii="Arial" w:hAnsi="Arial" w:cs="Arial"/>
        </w:rPr>
        <w:t>-vous les mains</w:t>
      </w:r>
    </w:p>
    <w:p w14:paraId="68EDB717" w14:textId="0C4447C0" w:rsidR="003E0F3A" w:rsidRPr="000C4DD9" w:rsidRDefault="003E0F3A" w:rsidP="0012041E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9103A6">
        <w:rPr>
          <w:rFonts w:ascii="Arial" w:hAnsi="Arial" w:cs="Arial"/>
        </w:rPr>
        <w:t xml:space="preserve">Maintenant votre </w:t>
      </w:r>
      <w:r w:rsidR="000C4DD9">
        <w:rPr>
          <w:rFonts w:ascii="Arial" w:hAnsi="Arial" w:cs="Arial"/>
        </w:rPr>
        <w:t>vapoteuse</w:t>
      </w:r>
      <w:r w:rsidRPr="009103A6">
        <w:rPr>
          <w:rFonts w:ascii="Arial" w:hAnsi="Arial" w:cs="Arial"/>
        </w:rPr>
        <w:t xml:space="preserve"> est « propre</w:t>
      </w:r>
      <w:r w:rsidR="00F72515" w:rsidRPr="009103A6">
        <w:rPr>
          <w:rFonts w:ascii="Arial" w:hAnsi="Arial" w:cs="Arial"/>
        </w:rPr>
        <w:t> »</w:t>
      </w:r>
    </w:p>
    <w:p w14:paraId="2E540A27" w14:textId="32813EFB" w:rsidR="00F72515" w:rsidRPr="009103A6" w:rsidRDefault="00F72515" w:rsidP="0012041E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Dès qu’</w:t>
      </w:r>
      <w:r w:rsidR="00D2056B" w:rsidRPr="009103A6">
        <w:rPr>
          <w:rFonts w:ascii="Arial" w:hAnsi="Arial" w:cs="Arial"/>
        </w:rPr>
        <w:t>elle</w:t>
      </w:r>
      <w:r w:rsidRPr="009103A6">
        <w:rPr>
          <w:rFonts w:ascii="Arial" w:hAnsi="Arial" w:cs="Arial"/>
        </w:rPr>
        <w:t xml:space="preserve"> sera </w:t>
      </w:r>
      <w:r w:rsidR="004246E2" w:rsidRPr="009103A6">
        <w:rPr>
          <w:rFonts w:ascii="Arial" w:hAnsi="Arial" w:cs="Arial"/>
        </w:rPr>
        <w:t>porté</w:t>
      </w:r>
      <w:r w:rsidR="00D2056B" w:rsidRPr="009103A6">
        <w:rPr>
          <w:rFonts w:ascii="Arial" w:hAnsi="Arial" w:cs="Arial"/>
        </w:rPr>
        <w:t>e</w:t>
      </w:r>
      <w:r w:rsidR="004246E2" w:rsidRPr="009103A6">
        <w:rPr>
          <w:rFonts w:ascii="Arial" w:hAnsi="Arial" w:cs="Arial"/>
        </w:rPr>
        <w:t xml:space="preserve"> à la bouche vous dev</w:t>
      </w:r>
      <w:r w:rsidR="000C4DD9">
        <w:rPr>
          <w:rFonts w:ascii="Arial" w:hAnsi="Arial" w:cs="Arial"/>
        </w:rPr>
        <w:t>r</w:t>
      </w:r>
      <w:r w:rsidR="004246E2" w:rsidRPr="009103A6">
        <w:rPr>
          <w:rFonts w:ascii="Arial" w:hAnsi="Arial" w:cs="Arial"/>
        </w:rPr>
        <w:t>ez l</w:t>
      </w:r>
      <w:r w:rsidR="00C359BC" w:rsidRPr="009103A6">
        <w:rPr>
          <w:rFonts w:ascii="Arial" w:hAnsi="Arial" w:cs="Arial"/>
        </w:rPr>
        <w:t>a</w:t>
      </w:r>
      <w:r w:rsidR="004246E2" w:rsidRPr="009103A6">
        <w:rPr>
          <w:rFonts w:ascii="Arial" w:hAnsi="Arial" w:cs="Arial"/>
        </w:rPr>
        <w:t xml:space="preserve"> considérer comme </w:t>
      </w:r>
      <w:r w:rsidR="00CB13FD" w:rsidRPr="009103A6">
        <w:rPr>
          <w:rFonts w:ascii="Arial" w:hAnsi="Arial" w:cs="Arial"/>
        </w:rPr>
        <w:t xml:space="preserve">potentiellement </w:t>
      </w:r>
      <w:r w:rsidR="00C359BC" w:rsidRPr="000C4DD9">
        <w:rPr>
          <w:rFonts w:ascii="Arial" w:hAnsi="Arial" w:cs="Arial"/>
          <w:b/>
          <w:bCs/>
        </w:rPr>
        <w:t>CONTAMINÉE</w:t>
      </w:r>
      <w:r w:rsidR="00C359BC" w:rsidRPr="009103A6">
        <w:rPr>
          <w:rFonts w:ascii="Arial" w:hAnsi="Arial" w:cs="Arial"/>
        </w:rPr>
        <w:t> !</w:t>
      </w:r>
    </w:p>
    <w:p w14:paraId="33EC558E" w14:textId="4ABC755B" w:rsidR="00C94B31" w:rsidRPr="009103A6" w:rsidRDefault="00C94B31" w:rsidP="00C94B31">
      <w:pPr>
        <w:rPr>
          <w:rFonts w:ascii="Arial" w:hAnsi="Arial" w:cs="Arial"/>
        </w:rPr>
      </w:pPr>
    </w:p>
    <w:p w14:paraId="3AEEFA60" w14:textId="3F0D8AD9" w:rsidR="00C94B31" w:rsidRPr="009103A6" w:rsidRDefault="00C94B31" w:rsidP="00C94B31">
      <w:pPr>
        <w:rPr>
          <w:rFonts w:ascii="Arial" w:hAnsi="Arial" w:cs="Arial"/>
        </w:rPr>
      </w:pPr>
      <w:r w:rsidRPr="009103A6">
        <w:rPr>
          <w:rFonts w:ascii="Arial" w:hAnsi="Arial" w:cs="Arial"/>
        </w:rPr>
        <w:t>Ne laissez pas trainer votre vapoteuse</w:t>
      </w:r>
      <w:r w:rsidR="00C95D1F" w:rsidRPr="009103A6">
        <w:rPr>
          <w:rFonts w:ascii="Arial" w:hAnsi="Arial" w:cs="Arial"/>
        </w:rPr>
        <w:t>, rangez la dans un étui</w:t>
      </w:r>
      <w:r w:rsidR="007A2EBF" w:rsidRPr="009103A6">
        <w:rPr>
          <w:rFonts w:ascii="Arial" w:hAnsi="Arial" w:cs="Arial"/>
        </w:rPr>
        <w:t xml:space="preserve"> rigide facile à </w:t>
      </w:r>
      <w:r w:rsidR="006363C9" w:rsidRPr="009103A6">
        <w:rPr>
          <w:rFonts w:ascii="Arial" w:hAnsi="Arial" w:cs="Arial"/>
        </w:rPr>
        <w:t>nettoyer</w:t>
      </w:r>
      <w:r w:rsidR="0035115F" w:rsidRPr="009103A6">
        <w:rPr>
          <w:rFonts w:ascii="Arial" w:hAnsi="Arial" w:cs="Arial"/>
        </w:rPr>
        <w:t>, ne laissez personne la toucher même avec des gants !</w:t>
      </w:r>
    </w:p>
    <w:p w14:paraId="69E21E7A" w14:textId="6236D994" w:rsidR="00A366E2" w:rsidRPr="009103A6" w:rsidRDefault="00A366E2" w:rsidP="004F733A">
      <w:pPr>
        <w:rPr>
          <w:rFonts w:ascii="Arial" w:hAnsi="Arial" w:cs="Arial"/>
        </w:rPr>
      </w:pPr>
    </w:p>
    <w:p w14:paraId="6DA6750B" w14:textId="77777777" w:rsidR="00AC0038" w:rsidRPr="009103A6" w:rsidRDefault="00AC0038" w:rsidP="004F733A">
      <w:pPr>
        <w:rPr>
          <w:rFonts w:ascii="Arial" w:hAnsi="Arial" w:cs="Arial"/>
        </w:rPr>
      </w:pPr>
    </w:p>
    <w:p w14:paraId="68E815BB" w14:textId="799B42CD" w:rsidR="0035115F" w:rsidRPr="009103A6" w:rsidRDefault="0035115F" w:rsidP="004F733A">
      <w:pPr>
        <w:rPr>
          <w:rFonts w:ascii="Arial" w:hAnsi="Arial" w:cs="Arial"/>
          <w:b/>
          <w:bCs/>
          <w:sz w:val="28"/>
          <w:szCs w:val="28"/>
        </w:rPr>
      </w:pPr>
      <w:r w:rsidRPr="009103A6">
        <w:rPr>
          <w:rFonts w:ascii="Arial" w:hAnsi="Arial" w:cs="Arial"/>
          <w:b/>
          <w:bCs/>
          <w:sz w:val="28"/>
          <w:szCs w:val="28"/>
        </w:rPr>
        <w:t>CIGARETTE</w:t>
      </w:r>
      <w:r w:rsidR="00A56694" w:rsidRPr="009103A6">
        <w:rPr>
          <w:rFonts w:ascii="Arial" w:hAnsi="Arial" w:cs="Arial"/>
          <w:b/>
          <w:bCs/>
          <w:sz w:val="28"/>
          <w:szCs w:val="28"/>
        </w:rPr>
        <w:t xml:space="preserve"> </w:t>
      </w:r>
      <w:r w:rsidR="00473121" w:rsidRPr="009103A6">
        <w:rPr>
          <w:rFonts w:ascii="Arial" w:hAnsi="Arial" w:cs="Arial"/>
          <w:b/>
          <w:bCs/>
          <w:sz w:val="28"/>
          <w:szCs w:val="28"/>
        </w:rPr>
        <w:t xml:space="preserve">(ET CHEWING-GUM ) </w:t>
      </w:r>
      <w:r w:rsidRPr="009103A6">
        <w:rPr>
          <w:rFonts w:ascii="Arial" w:hAnsi="Arial" w:cs="Arial"/>
          <w:b/>
          <w:bCs/>
          <w:sz w:val="28"/>
          <w:szCs w:val="28"/>
        </w:rPr>
        <w:t>:</w:t>
      </w:r>
    </w:p>
    <w:p w14:paraId="6891858F" w14:textId="77777777" w:rsidR="00020285" w:rsidRPr="009103A6" w:rsidRDefault="00020285" w:rsidP="004F733A">
      <w:pPr>
        <w:rPr>
          <w:rFonts w:ascii="Arial" w:hAnsi="Arial" w:cs="Arial"/>
          <w:b/>
          <w:bCs/>
        </w:rPr>
      </w:pPr>
    </w:p>
    <w:p w14:paraId="14DD2D20" w14:textId="7B4B7880" w:rsidR="008E3707" w:rsidRPr="009103A6" w:rsidRDefault="004D4E94" w:rsidP="004F733A">
      <w:pPr>
        <w:rPr>
          <w:rFonts w:ascii="Arial" w:hAnsi="Arial" w:cs="Arial"/>
        </w:rPr>
      </w:pPr>
      <w:r w:rsidRPr="009103A6">
        <w:rPr>
          <w:rFonts w:ascii="Arial" w:hAnsi="Arial" w:cs="Arial"/>
        </w:rPr>
        <w:t xml:space="preserve">Quand vous fumez, vous portez </w:t>
      </w:r>
      <w:r w:rsidR="005154BC" w:rsidRPr="009103A6">
        <w:rPr>
          <w:rFonts w:ascii="Arial" w:hAnsi="Arial" w:cs="Arial"/>
        </w:rPr>
        <w:t>la cigarette à la bouche</w:t>
      </w:r>
      <w:r w:rsidR="004B7F02" w:rsidRPr="009103A6">
        <w:rPr>
          <w:rFonts w:ascii="Arial" w:hAnsi="Arial" w:cs="Arial"/>
        </w:rPr>
        <w:t xml:space="preserve"> donc comme la vapoteuse vous devez prendre des précautions</w:t>
      </w:r>
      <w:r w:rsidR="001659D9" w:rsidRPr="009103A6">
        <w:rPr>
          <w:rFonts w:ascii="Arial" w:hAnsi="Arial" w:cs="Arial"/>
        </w:rPr>
        <w:t> :</w:t>
      </w:r>
    </w:p>
    <w:p w14:paraId="195AAECE" w14:textId="16CEA477" w:rsidR="001659D9" w:rsidRPr="009103A6" w:rsidRDefault="001659D9" w:rsidP="001659D9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 xml:space="preserve">Ne partagez </w:t>
      </w:r>
      <w:r w:rsidR="00EF29B6" w:rsidRPr="00742D72">
        <w:rPr>
          <w:rFonts w:ascii="Arial" w:hAnsi="Arial" w:cs="Arial"/>
          <w:b/>
          <w:bCs/>
        </w:rPr>
        <w:t>JAMAIS</w:t>
      </w:r>
      <w:r w:rsidRPr="009103A6">
        <w:rPr>
          <w:rFonts w:ascii="Arial" w:hAnsi="Arial" w:cs="Arial"/>
        </w:rPr>
        <w:t xml:space="preserve"> vos cigarettes</w:t>
      </w:r>
    </w:p>
    <w:p w14:paraId="3D965DCA" w14:textId="47B148AA" w:rsidR="00516F05" w:rsidRPr="009103A6" w:rsidRDefault="008529EB" w:rsidP="008529EB">
      <w:pPr>
        <w:pStyle w:val="Paragraphedeliste"/>
        <w:numPr>
          <w:ilvl w:val="1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En offrant une cigarette</w:t>
      </w:r>
      <w:r w:rsidR="004A1D6E">
        <w:rPr>
          <w:rFonts w:ascii="Arial" w:hAnsi="Arial" w:cs="Arial"/>
        </w:rPr>
        <w:t xml:space="preserve"> (ou </w:t>
      </w:r>
      <w:r w:rsidR="0075522D">
        <w:rPr>
          <w:rFonts w:ascii="Arial" w:hAnsi="Arial" w:cs="Arial"/>
        </w:rPr>
        <w:t>chewing-gum)</w:t>
      </w:r>
      <w:r w:rsidR="00E51DFF" w:rsidRPr="009103A6">
        <w:rPr>
          <w:rFonts w:ascii="Arial" w:hAnsi="Arial" w:cs="Arial"/>
        </w:rPr>
        <w:t>,</w:t>
      </w:r>
      <w:r w:rsidRPr="009103A6">
        <w:rPr>
          <w:rFonts w:ascii="Arial" w:hAnsi="Arial" w:cs="Arial"/>
        </w:rPr>
        <w:t xml:space="preserve"> </w:t>
      </w:r>
      <w:r w:rsidR="004B27C0" w:rsidRPr="009103A6">
        <w:rPr>
          <w:rFonts w:ascii="Arial" w:hAnsi="Arial" w:cs="Arial"/>
        </w:rPr>
        <w:t xml:space="preserve">soit vous </w:t>
      </w:r>
      <w:r w:rsidR="002105D9" w:rsidRPr="009103A6">
        <w:rPr>
          <w:rFonts w:ascii="Arial" w:hAnsi="Arial" w:cs="Arial"/>
        </w:rPr>
        <w:t xml:space="preserve">la </w:t>
      </w:r>
      <w:r w:rsidR="004B27C0" w:rsidRPr="009103A6">
        <w:rPr>
          <w:rFonts w:ascii="Arial" w:hAnsi="Arial" w:cs="Arial"/>
        </w:rPr>
        <w:t xml:space="preserve">prenez vous-même dans votre paquet pour l’offrir et dans ce cas vous risquez de contaminer </w:t>
      </w:r>
      <w:r w:rsidR="00204B3A" w:rsidRPr="009103A6">
        <w:rPr>
          <w:rFonts w:ascii="Arial" w:hAnsi="Arial" w:cs="Arial"/>
        </w:rPr>
        <w:t>celui qui va la fumer</w:t>
      </w:r>
      <w:r w:rsidR="003737CC" w:rsidRPr="009103A6">
        <w:rPr>
          <w:rFonts w:ascii="Arial" w:hAnsi="Arial" w:cs="Arial"/>
        </w:rPr>
        <w:t xml:space="preserve"> (vous pouvez </w:t>
      </w:r>
      <w:r w:rsidR="00F43CA7" w:rsidRPr="009103A6">
        <w:rPr>
          <w:rFonts w:ascii="Arial" w:hAnsi="Arial" w:cs="Arial"/>
        </w:rPr>
        <w:t xml:space="preserve">même </w:t>
      </w:r>
      <w:r w:rsidR="003737CC" w:rsidRPr="009103A6">
        <w:rPr>
          <w:rFonts w:ascii="Arial" w:hAnsi="Arial" w:cs="Arial"/>
        </w:rPr>
        <w:t>être un porteur asym</w:t>
      </w:r>
      <w:r w:rsidR="0017252D" w:rsidRPr="009103A6">
        <w:rPr>
          <w:rFonts w:ascii="Arial" w:hAnsi="Arial" w:cs="Arial"/>
        </w:rPr>
        <w:t xml:space="preserve">ptomatique) soit c’est la personne qui </w:t>
      </w:r>
      <w:r w:rsidR="00B30C01" w:rsidRPr="009103A6">
        <w:rPr>
          <w:rFonts w:ascii="Arial" w:hAnsi="Arial" w:cs="Arial"/>
        </w:rPr>
        <w:t>se sert dans votre paquet et là elle risque de contaminer tout votre paquet</w:t>
      </w:r>
      <w:r w:rsidR="002273DA" w:rsidRPr="009103A6">
        <w:rPr>
          <w:rFonts w:ascii="Arial" w:hAnsi="Arial" w:cs="Arial"/>
        </w:rPr>
        <w:t>,</w:t>
      </w:r>
      <w:r w:rsidR="00B94C7A" w:rsidRPr="009103A6">
        <w:rPr>
          <w:rFonts w:ascii="Arial" w:hAnsi="Arial" w:cs="Arial"/>
        </w:rPr>
        <w:t xml:space="preserve"> puis vous</w:t>
      </w:r>
      <w:r w:rsidR="002273DA" w:rsidRPr="009103A6">
        <w:rPr>
          <w:rFonts w:ascii="Arial" w:hAnsi="Arial" w:cs="Arial"/>
        </w:rPr>
        <w:t>,</w:t>
      </w:r>
      <w:r w:rsidR="00B94C7A" w:rsidRPr="009103A6">
        <w:rPr>
          <w:rFonts w:ascii="Arial" w:hAnsi="Arial" w:cs="Arial"/>
        </w:rPr>
        <w:t xml:space="preserve"> </w:t>
      </w:r>
      <w:r w:rsidR="000A407A" w:rsidRPr="009103A6">
        <w:rPr>
          <w:rFonts w:ascii="Arial" w:hAnsi="Arial" w:cs="Arial"/>
        </w:rPr>
        <w:t>puis tous vos proches et ainsi de suite</w:t>
      </w:r>
      <w:r w:rsidR="002273DA" w:rsidRPr="009103A6">
        <w:rPr>
          <w:rFonts w:ascii="Arial" w:hAnsi="Arial" w:cs="Arial"/>
        </w:rPr>
        <w:t>.</w:t>
      </w:r>
    </w:p>
    <w:p w14:paraId="1FB5D408" w14:textId="51BCC738" w:rsidR="00516F05" w:rsidRPr="009103A6" w:rsidRDefault="00516F05" w:rsidP="00516F05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>Le</w:t>
      </w:r>
      <w:r w:rsidR="00425E36" w:rsidRPr="009103A6">
        <w:rPr>
          <w:rFonts w:ascii="Arial" w:hAnsi="Arial" w:cs="Arial"/>
        </w:rPr>
        <w:t>s mégots doivent être jetés dans des poubelles</w:t>
      </w:r>
      <w:r w:rsidR="00166FBD">
        <w:rPr>
          <w:rFonts w:ascii="Arial" w:hAnsi="Arial" w:cs="Arial"/>
        </w:rPr>
        <w:t xml:space="preserve"> / cendriers</w:t>
      </w:r>
      <w:r w:rsidR="00425E36" w:rsidRPr="009103A6">
        <w:rPr>
          <w:rFonts w:ascii="Arial" w:hAnsi="Arial" w:cs="Arial"/>
        </w:rPr>
        <w:t xml:space="preserve"> prévu</w:t>
      </w:r>
      <w:r w:rsidR="00042A7F">
        <w:rPr>
          <w:rFonts w:ascii="Arial" w:hAnsi="Arial" w:cs="Arial"/>
        </w:rPr>
        <w:t>s</w:t>
      </w:r>
      <w:r w:rsidR="00425E36" w:rsidRPr="009103A6">
        <w:rPr>
          <w:rFonts w:ascii="Arial" w:hAnsi="Arial" w:cs="Arial"/>
        </w:rPr>
        <w:t xml:space="preserve"> à cet effet</w:t>
      </w:r>
      <w:r w:rsidR="0082030E" w:rsidRPr="009103A6">
        <w:rPr>
          <w:rFonts w:ascii="Arial" w:hAnsi="Arial" w:cs="Arial"/>
        </w:rPr>
        <w:t xml:space="preserve">. </w:t>
      </w:r>
    </w:p>
    <w:p w14:paraId="2DAE3BB8" w14:textId="4159A8C7" w:rsidR="00D94958" w:rsidRPr="009103A6" w:rsidRDefault="00D94958" w:rsidP="00D94958">
      <w:pPr>
        <w:pStyle w:val="Paragraphedeliste"/>
        <w:numPr>
          <w:ilvl w:val="1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 xml:space="preserve">Les cendriers </w:t>
      </w:r>
      <w:r w:rsidR="00180FA4">
        <w:rPr>
          <w:rFonts w:ascii="Arial" w:hAnsi="Arial" w:cs="Arial"/>
        </w:rPr>
        <w:t>décoratifs restant</w:t>
      </w:r>
      <w:bookmarkStart w:id="0" w:name="_GoBack"/>
      <w:bookmarkEnd w:id="0"/>
      <w:r w:rsidRPr="009103A6">
        <w:rPr>
          <w:rFonts w:ascii="Arial" w:hAnsi="Arial" w:cs="Arial"/>
        </w:rPr>
        <w:t xml:space="preserve"> sur les tables </w:t>
      </w:r>
      <w:r w:rsidR="007E0098" w:rsidRPr="009103A6">
        <w:rPr>
          <w:rFonts w:ascii="Arial" w:hAnsi="Arial" w:cs="Arial"/>
        </w:rPr>
        <w:t>sont à éviter</w:t>
      </w:r>
      <w:r w:rsidR="0081290C" w:rsidRPr="009103A6">
        <w:rPr>
          <w:rFonts w:ascii="Arial" w:hAnsi="Arial" w:cs="Arial"/>
        </w:rPr>
        <w:t>. Il</w:t>
      </w:r>
      <w:r w:rsidR="008F34A5" w:rsidRPr="009103A6">
        <w:rPr>
          <w:rFonts w:ascii="Arial" w:hAnsi="Arial" w:cs="Arial"/>
        </w:rPr>
        <w:t>s</w:t>
      </w:r>
      <w:r w:rsidR="0081290C" w:rsidRPr="009103A6">
        <w:rPr>
          <w:rFonts w:ascii="Arial" w:hAnsi="Arial" w:cs="Arial"/>
        </w:rPr>
        <w:t xml:space="preserve"> deviendront </w:t>
      </w:r>
      <w:r w:rsidR="001F2049" w:rsidRPr="009103A6">
        <w:rPr>
          <w:rFonts w:ascii="Arial" w:hAnsi="Arial" w:cs="Arial"/>
        </w:rPr>
        <w:t xml:space="preserve">vite des foyers de </w:t>
      </w:r>
      <w:r w:rsidR="00BC0718" w:rsidRPr="009103A6">
        <w:rPr>
          <w:rFonts w:ascii="Arial" w:hAnsi="Arial" w:cs="Arial"/>
        </w:rPr>
        <w:t>contagion.</w:t>
      </w:r>
      <w:r w:rsidR="00086748" w:rsidRPr="009103A6">
        <w:rPr>
          <w:rFonts w:ascii="Arial" w:hAnsi="Arial" w:cs="Arial"/>
        </w:rPr>
        <w:t xml:space="preserve"> Privilégier les cendriers jetables </w:t>
      </w:r>
      <w:r w:rsidR="00E852D4" w:rsidRPr="009103A6">
        <w:rPr>
          <w:rFonts w:ascii="Arial" w:hAnsi="Arial" w:cs="Arial"/>
        </w:rPr>
        <w:t>(coupelle en aluminium)</w:t>
      </w:r>
    </w:p>
    <w:p w14:paraId="72A27481" w14:textId="7BA4B001" w:rsidR="0082030E" w:rsidRDefault="0082030E" w:rsidP="00516F05">
      <w:pPr>
        <w:pStyle w:val="Paragraphedeliste"/>
        <w:numPr>
          <w:ilvl w:val="0"/>
          <w:numId w:val="37"/>
        </w:numPr>
        <w:rPr>
          <w:rFonts w:ascii="Arial" w:hAnsi="Arial" w:cs="Arial"/>
        </w:rPr>
      </w:pPr>
      <w:r w:rsidRPr="009103A6">
        <w:rPr>
          <w:rFonts w:ascii="Arial" w:hAnsi="Arial" w:cs="Arial"/>
        </w:rPr>
        <w:t xml:space="preserve">Ne jetez pas </w:t>
      </w:r>
      <w:r w:rsidR="00E431C9" w:rsidRPr="009103A6">
        <w:rPr>
          <w:rFonts w:ascii="Arial" w:hAnsi="Arial" w:cs="Arial"/>
        </w:rPr>
        <w:t>vos</w:t>
      </w:r>
      <w:r w:rsidRPr="009103A6">
        <w:rPr>
          <w:rFonts w:ascii="Arial" w:hAnsi="Arial" w:cs="Arial"/>
        </w:rPr>
        <w:t xml:space="preserve"> mégot</w:t>
      </w:r>
      <w:r w:rsidR="00E431C9" w:rsidRPr="009103A6">
        <w:rPr>
          <w:rFonts w:ascii="Arial" w:hAnsi="Arial" w:cs="Arial"/>
        </w:rPr>
        <w:t>s</w:t>
      </w:r>
      <w:r w:rsidRPr="009103A6">
        <w:rPr>
          <w:rFonts w:ascii="Arial" w:hAnsi="Arial" w:cs="Arial"/>
        </w:rPr>
        <w:t xml:space="preserve"> dans la rue</w:t>
      </w:r>
      <w:r w:rsidR="00054213" w:rsidRPr="009103A6">
        <w:rPr>
          <w:rFonts w:ascii="Arial" w:hAnsi="Arial" w:cs="Arial"/>
        </w:rPr>
        <w:t xml:space="preserve">, vous risquez de contaminer </w:t>
      </w:r>
      <w:r w:rsidR="004104FE" w:rsidRPr="009103A6">
        <w:rPr>
          <w:rFonts w:ascii="Arial" w:hAnsi="Arial" w:cs="Arial"/>
        </w:rPr>
        <w:t>ceux qui sont chargé</w:t>
      </w:r>
      <w:r w:rsidR="00A854E1">
        <w:rPr>
          <w:rFonts w:ascii="Arial" w:hAnsi="Arial" w:cs="Arial"/>
        </w:rPr>
        <w:t>s</w:t>
      </w:r>
      <w:r w:rsidR="004104FE" w:rsidRPr="009103A6">
        <w:rPr>
          <w:rFonts w:ascii="Arial" w:hAnsi="Arial" w:cs="Arial"/>
        </w:rPr>
        <w:t xml:space="preserve"> de les ramasser</w:t>
      </w:r>
      <w:r w:rsidR="00E431C9" w:rsidRPr="009103A6">
        <w:rPr>
          <w:rFonts w:ascii="Arial" w:hAnsi="Arial" w:cs="Arial"/>
        </w:rPr>
        <w:t>. Même chose pour l’emballage et le paquet</w:t>
      </w:r>
      <w:r w:rsidR="00F52057" w:rsidRPr="009103A6">
        <w:rPr>
          <w:rFonts w:ascii="Arial" w:hAnsi="Arial" w:cs="Arial"/>
        </w:rPr>
        <w:t>.</w:t>
      </w:r>
    </w:p>
    <w:p w14:paraId="74CC28E7" w14:textId="77777777" w:rsidR="009103A6" w:rsidRPr="009103A6" w:rsidRDefault="009103A6" w:rsidP="009103A6">
      <w:pPr>
        <w:rPr>
          <w:rFonts w:ascii="Arial" w:hAnsi="Arial" w:cs="Arial"/>
        </w:rPr>
      </w:pPr>
    </w:p>
    <w:p w14:paraId="538C8249" w14:textId="12213F46" w:rsidR="00E852D4" w:rsidRPr="009103A6" w:rsidRDefault="00E852D4" w:rsidP="00E852D4">
      <w:pPr>
        <w:rPr>
          <w:rFonts w:ascii="Arial" w:hAnsi="Arial" w:cs="Arial"/>
        </w:rPr>
      </w:pPr>
    </w:p>
    <w:p w14:paraId="3C8C6FEE" w14:textId="77777777" w:rsidR="00A56758" w:rsidRPr="00A56758" w:rsidRDefault="00A56758" w:rsidP="00A567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6758">
        <w:rPr>
          <w:rFonts w:ascii="Arial" w:hAnsi="Arial" w:cs="Arial"/>
          <w:b/>
          <w:bCs/>
          <w:sz w:val="28"/>
          <w:szCs w:val="28"/>
        </w:rPr>
        <w:t>Retrouvez toutes les informations et conseils utiles sur le site :</w:t>
      </w:r>
    </w:p>
    <w:p w14:paraId="72AED400" w14:textId="77777777" w:rsidR="00A56758" w:rsidRPr="00A56758" w:rsidRDefault="00A56758" w:rsidP="00A56758">
      <w:pPr>
        <w:rPr>
          <w:rFonts w:ascii="Arial" w:hAnsi="Arial" w:cs="Arial"/>
          <w:sz w:val="28"/>
          <w:szCs w:val="28"/>
        </w:rPr>
      </w:pPr>
    </w:p>
    <w:p w14:paraId="380807CD" w14:textId="77777777" w:rsidR="00A56758" w:rsidRPr="00A56758" w:rsidRDefault="009A00BF" w:rsidP="00A56758">
      <w:pPr>
        <w:jc w:val="center"/>
        <w:rPr>
          <w:rStyle w:val="Lienhypertexte"/>
          <w:rFonts w:ascii="Arial" w:hAnsi="Arial" w:cs="Arial"/>
          <w:sz w:val="28"/>
          <w:szCs w:val="28"/>
        </w:rPr>
      </w:pPr>
      <w:hyperlink r:id="rId9" w:history="1">
        <w:r w:rsidR="00A56758" w:rsidRPr="00A56758">
          <w:rPr>
            <w:rStyle w:val="Lienhypertexte"/>
            <w:rFonts w:ascii="Arial" w:hAnsi="Arial" w:cs="Arial"/>
            <w:sz w:val="28"/>
            <w:szCs w:val="28"/>
          </w:rPr>
          <w:t>www.pandemie-solutions.fr</w:t>
        </w:r>
      </w:hyperlink>
    </w:p>
    <w:p w14:paraId="27200A6E" w14:textId="77777777" w:rsidR="00A56758" w:rsidRPr="00A56758" w:rsidRDefault="00A56758" w:rsidP="00A56758">
      <w:pPr>
        <w:jc w:val="center"/>
        <w:rPr>
          <w:rStyle w:val="Lienhypertexte"/>
          <w:rFonts w:ascii="Arial" w:hAnsi="Arial" w:cs="Arial"/>
          <w:sz w:val="28"/>
          <w:szCs w:val="28"/>
        </w:rPr>
      </w:pPr>
    </w:p>
    <w:p w14:paraId="4460B6FE" w14:textId="07567EB0" w:rsidR="0004250A" w:rsidRDefault="00A56758" w:rsidP="00A567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0F643E" wp14:editId="74B13E46">
            <wp:extent cx="819150" cy="81915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50A" w:rsidSect="00C8464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095A" w14:textId="77777777" w:rsidR="009A00BF" w:rsidRDefault="009A00BF">
      <w:r>
        <w:separator/>
      </w:r>
    </w:p>
  </w:endnote>
  <w:endnote w:type="continuationSeparator" w:id="0">
    <w:p w14:paraId="11186938" w14:textId="77777777" w:rsidR="009A00BF" w:rsidRDefault="009A00BF">
      <w:r>
        <w:continuationSeparator/>
      </w:r>
    </w:p>
  </w:endnote>
  <w:endnote w:type="continuationNotice" w:id="1">
    <w:p w14:paraId="5F926C0F" w14:textId="77777777" w:rsidR="009A00BF" w:rsidRDefault="009A0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CA11" w14:textId="77777777" w:rsidR="004C4DCF" w:rsidRDefault="004C4DCF">
    <w:pPr>
      <w:pStyle w:val="Pieddepage"/>
      <w:jc w:val="center"/>
      <w:rPr>
        <w:sz w:val="16"/>
      </w:rPr>
    </w:pPr>
    <w:r>
      <w:rPr>
        <w:sz w:val="16"/>
      </w:rPr>
      <w:t>T.D.I. Christophe CAVINATO 211 rue de la rive 42340 VEAUCHETTE - Tel : 04 77 94 30 35 Fax : 04 77 94 31 85</w:t>
    </w:r>
  </w:p>
  <w:p w14:paraId="277DD4C1" w14:textId="77777777" w:rsidR="004C4DCF" w:rsidRDefault="004C4DCF">
    <w:pPr>
      <w:pStyle w:val="Pieddepage"/>
      <w:jc w:val="center"/>
      <w:rPr>
        <w:sz w:val="22"/>
        <w:u w:val="single"/>
      </w:rPr>
    </w:pPr>
    <w:r>
      <w:rPr>
        <w:sz w:val="22"/>
        <w:u w:val="single"/>
      </w:rPr>
      <w:t>SARL au capital de 7622.45 €</w:t>
    </w:r>
    <w:r>
      <w:rPr>
        <w:sz w:val="16"/>
        <w:u w:val="single"/>
      </w:rPr>
      <w:t xml:space="preserve"> </w:t>
    </w:r>
    <w:r>
      <w:rPr>
        <w:sz w:val="22"/>
        <w:u w:val="single"/>
      </w:rPr>
      <w:t>N° SIRET : 410 710 487 00019 / Code APE : 333Z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3B60" w14:textId="77777777" w:rsidR="00E66CFC" w:rsidRPr="007E0948" w:rsidRDefault="00E66CFC" w:rsidP="00E66CFC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1BDE8627" w14:textId="17542678" w:rsidR="004C4DCF" w:rsidRPr="00E66CFC" w:rsidRDefault="00E66CFC" w:rsidP="00E66CFC">
    <w:pPr>
      <w:pStyle w:val="Pieddepage"/>
      <w:jc w:val="center"/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5984" w14:textId="77777777" w:rsidR="009A00BF" w:rsidRDefault="009A00BF">
      <w:r>
        <w:separator/>
      </w:r>
    </w:p>
  </w:footnote>
  <w:footnote w:type="continuationSeparator" w:id="0">
    <w:p w14:paraId="546D974E" w14:textId="77777777" w:rsidR="009A00BF" w:rsidRDefault="009A00BF">
      <w:r>
        <w:continuationSeparator/>
      </w:r>
    </w:p>
  </w:footnote>
  <w:footnote w:type="continuationNotice" w:id="1">
    <w:p w14:paraId="756D2515" w14:textId="77777777" w:rsidR="009A00BF" w:rsidRDefault="009A0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A3AA" w14:textId="125DC735" w:rsidR="00357EA7" w:rsidRDefault="00814626">
    <w:pPr>
      <w:pStyle w:val="En-tte"/>
    </w:pPr>
    <w:r>
      <w:t>FICHE FUMEUR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25"/>
  </w:num>
  <w:num w:numId="4">
    <w:abstractNumId w:val="8"/>
  </w:num>
  <w:num w:numId="5">
    <w:abstractNumId w:val="29"/>
  </w:num>
  <w:num w:numId="6">
    <w:abstractNumId w:val="20"/>
  </w:num>
  <w:num w:numId="7">
    <w:abstractNumId w:val="33"/>
  </w:num>
  <w:num w:numId="8">
    <w:abstractNumId w:val="2"/>
  </w:num>
  <w:num w:numId="9">
    <w:abstractNumId w:val="21"/>
  </w:num>
  <w:num w:numId="10">
    <w:abstractNumId w:val="0"/>
  </w:num>
  <w:num w:numId="11">
    <w:abstractNumId w:val="9"/>
  </w:num>
  <w:num w:numId="12">
    <w:abstractNumId w:val="31"/>
  </w:num>
  <w:num w:numId="13">
    <w:abstractNumId w:val="10"/>
  </w:num>
  <w:num w:numId="14">
    <w:abstractNumId w:val="14"/>
  </w:num>
  <w:num w:numId="15">
    <w:abstractNumId w:val="27"/>
  </w:num>
  <w:num w:numId="16">
    <w:abstractNumId w:val="13"/>
  </w:num>
  <w:num w:numId="17">
    <w:abstractNumId w:val="34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6"/>
  </w:num>
  <w:num w:numId="23">
    <w:abstractNumId w:val="26"/>
  </w:num>
  <w:num w:numId="24">
    <w:abstractNumId w:val="19"/>
  </w:num>
  <w:num w:numId="25">
    <w:abstractNumId w:val="28"/>
  </w:num>
  <w:num w:numId="26">
    <w:abstractNumId w:val="12"/>
  </w:num>
  <w:num w:numId="27">
    <w:abstractNumId w:val="15"/>
  </w:num>
  <w:num w:numId="28">
    <w:abstractNumId w:val="22"/>
  </w:num>
  <w:num w:numId="29">
    <w:abstractNumId w:val="18"/>
  </w:num>
  <w:num w:numId="30">
    <w:abstractNumId w:val="23"/>
  </w:num>
  <w:num w:numId="31">
    <w:abstractNumId w:val="32"/>
  </w:num>
  <w:num w:numId="32">
    <w:abstractNumId w:val="5"/>
  </w:num>
  <w:num w:numId="33">
    <w:abstractNumId w:val="17"/>
  </w:num>
  <w:num w:numId="34">
    <w:abstractNumId w:val="37"/>
  </w:num>
  <w:num w:numId="35">
    <w:abstractNumId w:val="24"/>
  </w:num>
  <w:num w:numId="36">
    <w:abstractNumId w:val="3"/>
  </w:num>
  <w:num w:numId="37">
    <w:abstractNumId w:val="36"/>
  </w:num>
  <w:num w:numId="38">
    <w:abstractNumId w:val="3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D23"/>
    <w:rsid w:val="000104DF"/>
    <w:rsid w:val="00011923"/>
    <w:rsid w:val="00017051"/>
    <w:rsid w:val="000172D6"/>
    <w:rsid w:val="00020285"/>
    <w:rsid w:val="000211B9"/>
    <w:rsid w:val="000231B9"/>
    <w:rsid w:val="00024171"/>
    <w:rsid w:val="00024FE4"/>
    <w:rsid w:val="00032C2E"/>
    <w:rsid w:val="00033AEB"/>
    <w:rsid w:val="000366B3"/>
    <w:rsid w:val="000371DC"/>
    <w:rsid w:val="00041670"/>
    <w:rsid w:val="0004250A"/>
    <w:rsid w:val="00042A7F"/>
    <w:rsid w:val="00043629"/>
    <w:rsid w:val="000457AD"/>
    <w:rsid w:val="00050195"/>
    <w:rsid w:val="000504EA"/>
    <w:rsid w:val="00050C7E"/>
    <w:rsid w:val="0005190C"/>
    <w:rsid w:val="00053BAB"/>
    <w:rsid w:val="00054213"/>
    <w:rsid w:val="000602BA"/>
    <w:rsid w:val="000603B2"/>
    <w:rsid w:val="00061CFF"/>
    <w:rsid w:val="0006446D"/>
    <w:rsid w:val="00064EA7"/>
    <w:rsid w:val="00065283"/>
    <w:rsid w:val="00071E1B"/>
    <w:rsid w:val="000771E6"/>
    <w:rsid w:val="00084249"/>
    <w:rsid w:val="00086748"/>
    <w:rsid w:val="0008679A"/>
    <w:rsid w:val="00086F7B"/>
    <w:rsid w:val="00090C99"/>
    <w:rsid w:val="00091618"/>
    <w:rsid w:val="0009282A"/>
    <w:rsid w:val="00092B0A"/>
    <w:rsid w:val="00094E38"/>
    <w:rsid w:val="000A037C"/>
    <w:rsid w:val="000A35B5"/>
    <w:rsid w:val="000A407A"/>
    <w:rsid w:val="000A52A9"/>
    <w:rsid w:val="000A63B8"/>
    <w:rsid w:val="000A704B"/>
    <w:rsid w:val="000B3F0C"/>
    <w:rsid w:val="000B5C84"/>
    <w:rsid w:val="000C1F2A"/>
    <w:rsid w:val="000C4DD9"/>
    <w:rsid w:val="000D40AF"/>
    <w:rsid w:val="000D5611"/>
    <w:rsid w:val="000E560E"/>
    <w:rsid w:val="000E57FF"/>
    <w:rsid w:val="000E75BD"/>
    <w:rsid w:val="000F0D7D"/>
    <w:rsid w:val="000F45FA"/>
    <w:rsid w:val="000F48AD"/>
    <w:rsid w:val="00101422"/>
    <w:rsid w:val="00110829"/>
    <w:rsid w:val="0011203C"/>
    <w:rsid w:val="001132D9"/>
    <w:rsid w:val="0012041E"/>
    <w:rsid w:val="00122C67"/>
    <w:rsid w:val="00124389"/>
    <w:rsid w:val="00124C31"/>
    <w:rsid w:val="00124C4A"/>
    <w:rsid w:val="0013120B"/>
    <w:rsid w:val="00132A84"/>
    <w:rsid w:val="00133D88"/>
    <w:rsid w:val="00134D95"/>
    <w:rsid w:val="0013563E"/>
    <w:rsid w:val="00135841"/>
    <w:rsid w:val="0014058D"/>
    <w:rsid w:val="001420AB"/>
    <w:rsid w:val="001426E9"/>
    <w:rsid w:val="00144E7E"/>
    <w:rsid w:val="0014677F"/>
    <w:rsid w:val="001471B3"/>
    <w:rsid w:val="00150797"/>
    <w:rsid w:val="001553F6"/>
    <w:rsid w:val="00155F59"/>
    <w:rsid w:val="00162BA5"/>
    <w:rsid w:val="00163450"/>
    <w:rsid w:val="001659D9"/>
    <w:rsid w:val="00165B67"/>
    <w:rsid w:val="00166FBD"/>
    <w:rsid w:val="0017143A"/>
    <w:rsid w:val="0017252D"/>
    <w:rsid w:val="00177D3C"/>
    <w:rsid w:val="0018092A"/>
    <w:rsid w:val="00180FA4"/>
    <w:rsid w:val="00184667"/>
    <w:rsid w:val="001852C9"/>
    <w:rsid w:val="00196276"/>
    <w:rsid w:val="001A0266"/>
    <w:rsid w:val="001A13EE"/>
    <w:rsid w:val="001A271E"/>
    <w:rsid w:val="001A278B"/>
    <w:rsid w:val="001A4365"/>
    <w:rsid w:val="001A7E15"/>
    <w:rsid w:val="001B0C3D"/>
    <w:rsid w:val="001B5C3A"/>
    <w:rsid w:val="001C1007"/>
    <w:rsid w:val="001D1844"/>
    <w:rsid w:val="001D48E8"/>
    <w:rsid w:val="001E6B53"/>
    <w:rsid w:val="001F0A8E"/>
    <w:rsid w:val="001F0D50"/>
    <w:rsid w:val="001F2049"/>
    <w:rsid w:val="001F29EC"/>
    <w:rsid w:val="002013E8"/>
    <w:rsid w:val="00204B3A"/>
    <w:rsid w:val="00204FDA"/>
    <w:rsid w:val="00205B70"/>
    <w:rsid w:val="002105D9"/>
    <w:rsid w:val="00211B3E"/>
    <w:rsid w:val="00212198"/>
    <w:rsid w:val="00216295"/>
    <w:rsid w:val="00220D79"/>
    <w:rsid w:val="00224DEB"/>
    <w:rsid w:val="002273DA"/>
    <w:rsid w:val="00227A5C"/>
    <w:rsid w:val="00230201"/>
    <w:rsid w:val="00233646"/>
    <w:rsid w:val="0024035D"/>
    <w:rsid w:val="00241E27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60A69"/>
    <w:rsid w:val="002662FD"/>
    <w:rsid w:val="002724D0"/>
    <w:rsid w:val="0027254E"/>
    <w:rsid w:val="0027427E"/>
    <w:rsid w:val="002777D6"/>
    <w:rsid w:val="00287AB9"/>
    <w:rsid w:val="00290485"/>
    <w:rsid w:val="00292840"/>
    <w:rsid w:val="00294E22"/>
    <w:rsid w:val="00295AA3"/>
    <w:rsid w:val="00296F9C"/>
    <w:rsid w:val="002A564B"/>
    <w:rsid w:val="002A6E3E"/>
    <w:rsid w:val="002A77D2"/>
    <w:rsid w:val="002A7D57"/>
    <w:rsid w:val="002B3EFC"/>
    <w:rsid w:val="002C4680"/>
    <w:rsid w:val="002C5ED5"/>
    <w:rsid w:val="002C67FE"/>
    <w:rsid w:val="002D64BF"/>
    <w:rsid w:val="002D6D81"/>
    <w:rsid w:val="002E0EB4"/>
    <w:rsid w:val="002E3C84"/>
    <w:rsid w:val="002E50EA"/>
    <w:rsid w:val="002F09B7"/>
    <w:rsid w:val="002F13CC"/>
    <w:rsid w:val="003043A4"/>
    <w:rsid w:val="00304D6E"/>
    <w:rsid w:val="003051E9"/>
    <w:rsid w:val="00314994"/>
    <w:rsid w:val="00316650"/>
    <w:rsid w:val="00321905"/>
    <w:rsid w:val="003234FA"/>
    <w:rsid w:val="003251CE"/>
    <w:rsid w:val="0032713E"/>
    <w:rsid w:val="00327AB7"/>
    <w:rsid w:val="003312D3"/>
    <w:rsid w:val="00334DFA"/>
    <w:rsid w:val="003453A9"/>
    <w:rsid w:val="00345416"/>
    <w:rsid w:val="003454F5"/>
    <w:rsid w:val="00345EA5"/>
    <w:rsid w:val="00346668"/>
    <w:rsid w:val="0035115F"/>
    <w:rsid w:val="003527B5"/>
    <w:rsid w:val="00357EA7"/>
    <w:rsid w:val="0036105D"/>
    <w:rsid w:val="00361E72"/>
    <w:rsid w:val="00366E0A"/>
    <w:rsid w:val="003736C8"/>
    <w:rsid w:val="003737CC"/>
    <w:rsid w:val="003812B3"/>
    <w:rsid w:val="00384F2B"/>
    <w:rsid w:val="00390DD6"/>
    <w:rsid w:val="003979F4"/>
    <w:rsid w:val="003A42AB"/>
    <w:rsid w:val="003A5775"/>
    <w:rsid w:val="003B0FFB"/>
    <w:rsid w:val="003B26AF"/>
    <w:rsid w:val="003B3E3D"/>
    <w:rsid w:val="003B4059"/>
    <w:rsid w:val="003B5B28"/>
    <w:rsid w:val="003B7EDA"/>
    <w:rsid w:val="003C0A02"/>
    <w:rsid w:val="003C359D"/>
    <w:rsid w:val="003C494E"/>
    <w:rsid w:val="003C6419"/>
    <w:rsid w:val="003C7307"/>
    <w:rsid w:val="003D0A6A"/>
    <w:rsid w:val="003D1B81"/>
    <w:rsid w:val="003D2A10"/>
    <w:rsid w:val="003D6D8A"/>
    <w:rsid w:val="003D72A2"/>
    <w:rsid w:val="003E03B4"/>
    <w:rsid w:val="003E03BF"/>
    <w:rsid w:val="003E0F3A"/>
    <w:rsid w:val="003E294D"/>
    <w:rsid w:val="003E489D"/>
    <w:rsid w:val="003E4CE7"/>
    <w:rsid w:val="003E4F73"/>
    <w:rsid w:val="003F126C"/>
    <w:rsid w:val="003F23F4"/>
    <w:rsid w:val="00403352"/>
    <w:rsid w:val="00403B22"/>
    <w:rsid w:val="004068B2"/>
    <w:rsid w:val="004104FE"/>
    <w:rsid w:val="00411B5A"/>
    <w:rsid w:val="0041295E"/>
    <w:rsid w:val="0041527C"/>
    <w:rsid w:val="00416C79"/>
    <w:rsid w:val="004174A4"/>
    <w:rsid w:val="00420EC6"/>
    <w:rsid w:val="004246E2"/>
    <w:rsid w:val="0042529B"/>
    <w:rsid w:val="00425E36"/>
    <w:rsid w:val="004277FD"/>
    <w:rsid w:val="00430977"/>
    <w:rsid w:val="00431110"/>
    <w:rsid w:val="00442D36"/>
    <w:rsid w:val="004440BB"/>
    <w:rsid w:val="0045330D"/>
    <w:rsid w:val="00453E2D"/>
    <w:rsid w:val="00453E33"/>
    <w:rsid w:val="004544AA"/>
    <w:rsid w:val="0046037C"/>
    <w:rsid w:val="00465774"/>
    <w:rsid w:val="00466DCD"/>
    <w:rsid w:val="00473121"/>
    <w:rsid w:val="00475CFF"/>
    <w:rsid w:val="0048004E"/>
    <w:rsid w:val="00481E51"/>
    <w:rsid w:val="00485CCC"/>
    <w:rsid w:val="00486156"/>
    <w:rsid w:val="004913F9"/>
    <w:rsid w:val="00494FC9"/>
    <w:rsid w:val="00495D4E"/>
    <w:rsid w:val="00495EBE"/>
    <w:rsid w:val="004A1D6E"/>
    <w:rsid w:val="004A4A5A"/>
    <w:rsid w:val="004A533D"/>
    <w:rsid w:val="004A6648"/>
    <w:rsid w:val="004B27C0"/>
    <w:rsid w:val="004B3B90"/>
    <w:rsid w:val="004B4184"/>
    <w:rsid w:val="004B54BE"/>
    <w:rsid w:val="004B7F02"/>
    <w:rsid w:val="004C08E1"/>
    <w:rsid w:val="004C23D5"/>
    <w:rsid w:val="004C4DCF"/>
    <w:rsid w:val="004C60C9"/>
    <w:rsid w:val="004D1CB7"/>
    <w:rsid w:val="004D2077"/>
    <w:rsid w:val="004D4E94"/>
    <w:rsid w:val="004D53FB"/>
    <w:rsid w:val="004D67A0"/>
    <w:rsid w:val="004D6847"/>
    <w:rsid w:val="004E06F8"/>
    <w:rsid w:val="004E1879"/>
    <w:rsid w:val="004E4889"/>
    <w:rsid w:val="004E564E"/>
    <w:rsid w:val="004E69BB"/>
    <w:rsid w:val="004F733A"/>
    <w:rsid w:val="00503418"/>
    <w:rsid w:val="00503492"/>
    <w:rsid w:val="00504C4A"/>
    <w:rsid w:val="0051218F"/>
    <w:rsid w:val="00513BC8"/>
    <w:rsid w:val="005154BC"/>
    <w:rsid w:val="00515C60"/>
    <w:rsid w:val="00516C62"/>
    <w:rsid w:val="00516F05"/>
    <w:rsid w:val="00517B74"/>
    <w:rsid w:val="005212E0"/>
    <w:rsid w:val="00522298"/>
    <w:rsid w:val="00524AEB"/>
    <w:rsid w:val="005279F3"/>
    <w:rsid w:val="00527D47"/>
    <w:rsid w:val="005325AA"/>
    <w:rsid w:val="0053301D"/>
    <w:rsid w:val="00533E91"/>
    <w:rsid w:val="00537EE9"/>
    <w:rsid w:val="00546A61"/>
    <w:rsid w:val="005509F4"/>
    <w:rsid w:val="005510B4"/>
    <w:rsid w:val="00557A72"/>
    <w:rsid w:val="0056315F"/>
    <w:rsid w:val="00563B5B"/>
    <w:rsid w:val="00565F55"/>
    <w:rsid w:val="00571100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78B4"/>
    <w:rsid w:val="00592095"/>
    <w:rsid w:val="00592270"/>
    <w:rsid w:val="005935E6"/>
    <w:rsid w:val="0059394F"/>
    <w:rsid w:val="005A17ED"/>
    <w:rsid w:val="005A2BEB"/>
    <w:rsid w:val="005A5B64"/>
    <w:rsid w:val="005A6029"/>
    <w:rsid w:val="005A7651"/>
    <w:rsid w:val="005B0391"/>
    <w:rsid w:val="005B1DD8"/>
    <w:rsid w:val="005B2466"/>
    <w:rsid w:val="005B29DF"/>
    <w:rsid w:val="005B417C"/>
    <w:rsid w:val="005B5FA0"/>
    <w:rsid w:val="005B79D7"/>
    <w:rsid w:val="005C340E"/>
    <w:rsid w:val="005C6EE4"/>
    <w:rsid w:val="005D0866"/>
    <w:rsid w:val="005D4EFC"/>
    <w:rsid w:val="005D6DBC"/>
    <w:rsid w:val="005E08DB"/>
    <w:rsid w:val="005E14F4"/>
    <w:rsid w:val="005E1D80"/>
    <w:rsid w:val="005F0266"/>
    <w:rsid w:val="005F362B"/>
    <w:rsid w:val="005F4662"/>
    <w:rsid w:val="005F7935"/>
    <w:rsid w:val="00600E55"/>
    <w:rsid w:val="00604159"/>
    <w:rsid w:val="00610263"/>
    <w:rsid w:val="0061089D"/>
    <w:rsid w:val="00610FC4"/>
    <w:rsid w:val="00613508"/>
    <w:rsid w:val="006139FF"/>
    <w:rsid w:val="006223B5"/>
    <w:rsid w:val="0063382E"/>
    <w:rsid w:val="00634468"/>
    <w:rsid w:val="00635F1D"/>
    <w:rsid w:val="006363C9"/>
    <w:rsid w:val="00641072"/>
    <w:rsid w:val="00641BE0"/>
    <w:rsid w:val="006429BD"/>
    <w:rsid w:val="00642E21"/>
    <w:rsid w:val="00645FBE"/>
    <w:rsid w:val="00650EF7"/>
    <w:rsid w:val="00656256"/>
    <w:rsid w:val="0065684D"/>
    <w:rsid w:val="00656A4E"/>
    <w:rsid w:val="00657154"/>
    <w:rsid w:val="0066000E"/>
    <w:rsid w:val="00663563"/>
    <w:rsid w:val="00664046"/>
    <w:rsid w:val="00664E19"/>
    <w:rsid w:val="0067233D"/>
    <w:rsid w:val="00677DB3"/>
    <w:rsid w:val="0068210A"/>
    <w:rsid w:val="0068233A"/>
    <w:rsid w:val="00682B7B"/>
    <w:rsid w:val="00682D7F"/>
    <w:rsid w:val="006873A2"/>
    <w:rsid w:val="00695007"/>
    <w:rsid w:val="006B4857"/>
    <w:rsid w:val="006B52C6"/>
    <w:rsid w:val="006C2853"/>
    <w:rsid w:val="006C3F79"/>
    <w:rsid w:val="006C79DB"/>
    <w:rsid w:val="006D506D"/>
    <w:rsid w:val="006E66EF"/>
    <w:rsid w:val="007003B9"/>
    <w:rsid w:val="007036FC"/>
    <w:rsid w:val="00704183"/>
    <w:rsid w:val="00704DDC"/>
    <w:rsid w:val="00705643"/>
    <w:rsid w:val="00705A82"/>
    <w:rsid w:val="007154C8"/>
    <w:rsid w:val="00720A03"/>
    <w:rsid w:val="00727685"/>
    <w:rsid w:val="00727BAA"/>
    <w:rsid w:val="0073179F"/>
    <w:rsid w:val="00736C06"/>
    <w:rsid w:val="00742D72"/>
    <w:rsid w:val="00743E3A"/>
    <w:rsid w:val="00746869"/>
    <w:rsid w:val="00750942"/>
    <w:rsid w:val="00753615"/>
    <w:rsid w:val="0075522D"/>
    <w:rsid w:val="00756800"/>
    <w:rsid w:val="007614ED"/>
    <w:rsid w:val="00761C8C"/>
    <w:rsid w:val="007640E1"/>
    <w:rsid w:val="00771099"/>
    <w:rsid w:val="007712FA"/>
    <w:rsid w:val="00773D41"/>
    <w:rsid w:val="00774BF6"/>
    <w:rsid w:val="00776271"/>
    <w:rsid w:val="00776D87"/>
    <w:rsid w:val="007811D8"/>
    <w:rsid w:val="007814DC"/>
    <w:rsid w:val="00781CD8"/>
    <w:rsid w:val="007824D6"/>
    <w:rsid w:val="00782F5A"/>
    <w:rsid w:val="00783021"/>
    <w:rsid w:val="007841F3"/>
    <w:rsid w:val="007847BE"/>
    <w:rsid w:val="0079088D"/>
    <w:rsid w:val="007914E2"/>
    <w:rsid w:val="00795BC3"/>
    <w:rsid w:val="00795C02"/>
    <w:rsid w:val="007A066D"/>
    <w:rsid w:val="007A0961"/>
    <w:rsid w:val="007A2EBF"/>
    <w:rsid w:val="007A3FA8"/>
    <w:rsid w:val="007A615F"/>
    <w:rsid w:val="007B0C6A"/>
    <w:rsid w:val="007B40FA"/>
    <w:rsid w:val="007B5A6F"/>
    <w:rsid w:val="007B5C12"/>
    <w:rsid w:val="007C2E03"/>
    <w:rsid w:val="007C43F4"/>
    <w:rsid w:val="007C6AC5"/>
    <w:rsid w:val="007C7A6A"/>
    <w:rsid w:val="007D4A18"/>
    <w:rsid w:val="007E0098"/>
    <w:rsid w:val="007E2472"/>
    <w:rsid w:val="007E3925"/>
    <w:rsid w:val="007E62DC"/>
    <w:rsid w:val="007E75AF"/>
    <w:rsid w:val="007F05F9"/>
    <w:rsid w:val="007F6C25"/>
    <w:rsid w:val="00800DB3"/>
    <w:rsid w:val="0080493B"/>
    <w:rsid w:val="00805E63"/>
    <w:rsid w:val="008074BF"/>
    <w:rsid w:val="0081290C"/>
    <w:rsid w:val="00814626"/>
    <w:rsid w:val="00814EEA"/>
    <w:rsid w:val="0082030E"/>
    <w:rsid w:val="00820433"/>
    <w:rsid w:val="00844117"/>
    <w:rsid w:val="00844247"/>
    <w:rsid w:val="008450AF"/>
    <w:rsid w:val="00847554"/>
    <w:rsid w:val="008529EB"/>
    <w:rsid w:val="008554A0"/>
    <w:rsid w:val="008631C9"/>
    <w:rsid w:val="0086443B"/>
    <w:rsid w:val="0086490D"/>
    <w:rsid w:val="00871587"/>
    <w:rsid w:val="00875873"/>
    <w:rsid w:val="008827C8"/>
    <w:rsid w:val="0089267F"/>
    <w:rsid w:val="008974D5"/>
    <w:rsid w:val="008A0FCA"/>
    <w:rsid w:val="008A315A"/>
    <w:rsid w:val="008A3AE2"/>
    <w:rsid w:val="008A409D"/>
    <w:rsid w:val="008A5EA5"/>
    <w:rsid w:val="008B3868"/>
    <w:rsid w:val="008B5D21"/>
    <w:rsid w:val="008C15F0"/>
    <w:rsid w:val="008C6E40"/>
    <w:rsid w:val="008C7CDD"/>
    <w:rsid w:val="008D02A6"/>
    <w:rsid w:val="008D21C5"/>
    <w:rsid w:val="008D658B"/>
    <w:rsid w:val="008D767A"/>
    <w:rsid w:val="008E2D92"/>
    <w:rsid w:val="008E3707"/>
    <w:rsid w:val="008F34A5"/>
    <w:rsid w:val="008F5712"/>
    <w:rsid w:val="008F6FEC"/>
    <w:rsid w:val="009024AB"/>
    <w:rsid w:val="00904410"/>
    <w:rsid w:val="00907662"/>
    <w:rsid w:val="009103A6"/>
    <w:rsid w:val="00911606"/>
    <w:rsid w:val="009152F5"/>
    <w:rsid w:val="009210AC"/>
    <w:rsid w:val="00921713"/>
    <w:rsid w:val="00924105"/>
    <w:rsid w:val="00924235"/>
    <w:rsid w:val="00926667"/>
    <w:rsid w:val="00927D99"/>
    <w:rsid w:val="009339FF"/>
    <w:rsid w:val="00934153"/>
    <w:rsid w:val="00935B37"/>
    <w:rsid w:val="009425D4"/>
    <w:rsid w:val="00944227"/>
    <w:rsid w:val="009515F1"/>
    <w:rsid w:val="00952B7D"/>
    <w:rsid w:val="00952FF3"/>
    <w:rsid w:val="009614FD"/>
    <w:rsid w:val="00971146"/>
    <w:rsid w:val="00973FDC"/>
    <w:rsid w:val="00975923"/>
    <w:rsid w:val="00980424"/>
    <w:rsid w:val="009811C0"/>
    <w:rsid w:val="00985B33"/>
    <w:rsid w:val="00987E40"/>
    <w:rsid w:val="009908B4"/>
    <w:rsid w:val="009912B2"/>
    <w:rsid w:val="009928FA"/>
    <w:rsid w:val="009938FD"/>
    <w:rsid w:val="009945D1"/>
    <w:rsid w:val="009A00BF"/>
    <w:rsid w:val="009A2A90"/>
    <w:rsid w:val="009A4082"/>
    <w:rsid w:val="009A5EB5"/>
    <w:rsid w:val="009B2FB4"/>
    <w:rsid w:val="009C00B6"/>
    <w:rsid w:val="009C0E87"/>
    <w:rsid w:val="009C303E"/>
    <w:rsid w:val="009D0A87"/>
    <w:rsid w:val="009D0EB8"/>
    <w:rsid w:val="009D1DA1"/>
    <w:rsid w:val="009D26FC"/>
    <w:rsid w:val="009D6DCC"/>
    <w:rsid w:val="009E3C8A"/>
    <w:rsid w:val="009E55BD"/>
    <w:rsid w:val="009E6699"/>
    <w:rsid w:val="009E6CE5"/>
    <w:rsid w:val="009F7F3F"/>
    <w:rsid w:val="00A00FF4"/>
    <w:rsid w:val="00A02555"/>
    <w:rsid w:val="00A1375F"/>
    <w:rsid w:val="00A1483D"/>
    <w:rsid w:val="00A16B35"/>
    <w:rsid w:val="00A236B4"/>
    <w:rsid w:val="00A24547"/>
    <w:rsid w:val="00A35654"/>
    <w:rsid w:val="00A366E2"/>
    <w:rsid w:val="00A44F48"/>
    <w:rsid w:val="00A526C3"/>
    <w:rsid w:val="00A5391A"/>
    <w:rsid w:val="00A56694"/>
    <w:rsid w:val="00A56758"/>
    <w:rsid w:val="00A60910"/>
    <w:rsid w:val="00A65AB7"/>
    <w:rsid w:val="00A722B4"/>
    <w:rsid w:val="00A736BE"/>
    <w:rsid w:val="00A77115"/>
    <w:rsid w:val="00A8198B"/>
    <w:rsid w:val="00A81C4F"/>
    <w:rsid w:val="00A83D67"/>
    <w:rsid w:val="00A845B3"/>
    <w:rsid w:val="00A854E1"/>
    <w:rsid w:val="00A90D29"/>
    <w:rsid w:val="00A92A3F"/>
    <w:rsid w:val="00AA14BF"/>
    <w:rsid w:val="00AA1DD0"/>
    <w:rsid w:val="00AA2073"/>
    <w:rsid w:val="00AA2553"/>
    <w:rsid w:val="00AA6EC4"/>
    <w:rsid w:val="00AB0CC4"/>
    <w:rsid w:val="00AB266A"/>
    <w:rsid w:val="00AB3473"/>
    <w:rsid w:val="00AB34A8"/>
    <w:rsid w:val="00AB3AA3"/>
    <w:rsid w:val="00AB4190"/>
    <w:rsid w:val="00AB47CD"/>
    <w:rsid w:val="00AB69B3"/>
    <w:rsid w:val="00AB6ECB"/>
    <w:rsid w:val="00AB7B09"/>
    <w:rsid w:val="00AC0038"/>
    <w:rsid w:val="00AC4213"/>
    <w:rsid w:val="00AC4AF2"/>
    <w:rsid w:val="00AC5757"/>
    <w:rsid w:val="00AC5EA4"/>
    <w:rsid w:val="00AC696E"/>
    <w:rsid w:val="00AD1649"/>
    <w:rsid w:val="00AD1D85"/>
    <w:rsid w:val="00AD7474"/>
    <w:rsid w:val="00AD781C"/>
    <w:rsid w:val="00AD79A5"/>
    <w:rsid w:val="00AE4D02"/>
    <w:rsid w:val="00AE5B86"/>
    <w:rsid w:val="00AE5D5F"/>
    <w:rsid w:val="00AF296D"/>
    <w:rsid w:val="00AF5479"/>
    <w:rsid w:val="00B02267"/>
    <w:rsid w:val="00B068A4"/>
    <w:rsid w:val="00B1055A"/>
    <w:rsid w:val="00B10BC0"/>
    <w:rsid w:val="00B13B27"/>
    <w:rsid w:val="00B2067C"/>
    <w:rsid w:val="00B23F60"/>
    <w:rsid w:val="00B24104"/>
    <w:rsid w:val="00B30C01"/>
    <w:rsid w:val="00B32DAD"/>
    <w:rsid w:val="00B33E58"/>
    <w:rsid w:val="00B40D71"/>
    <w:rsid w:val="00B4640F"/>
    <w:rsid w:val="00B534E5"/>
    <w:rsid w:val="00B5378D"/>
    <w:rsid w:val="00B55887"/>
    <w:rsid w:val="00B56696"/>
    <w:rsid w:val="00B567C2"/>
    <w:rsid w:val="00B56EE1"/>
    <w:rsid w:val="00B60890"/>
    <w:rsid w:val="00B613BC"/>
    <w:rsid w:val="00B618AB"/>
    <w:rsid w:val="00B65482"/>
    <w:rsid w:val="00B66064"/>
    <w:rsid w:val="00B66963"/>
    <w:rsid w:val="00B705AF"/>
    <w:rsid w:val="00B72220"/>
    <w:rsid w:val="00B73EBB"/>
    <w:rsid w:val="00B74EBA"/>
    <w:rsid w:val="00B837ED"/>
    <w:rsid w:val="00B84AE1"/>
    <w:rsid w:val="00B92DE1"/>
    <w:rsid w:val="00B94C7A"/>
    <w:rsid w:val="00B94EA3"/>
    <w:rsid w:val="00B95D68"/>
    <w:rsid w:val="00B960EE"/>
    <w:rsid w:val="00B96107"/>
    <w:rsid w:val="00B96187"/>
    <w:rsid w:val="00B97528"/>
    <w:rsid w:val="00B97D14"/>
    <w:rsid w:val="00BA06E0"/>
    <w:rsid w:val="00BA3D31"/>
    <w:rsid w:val="00BB02B5"/>
    <w:rsid w:val="00BB08F3"/>
    <w:rsid w:val="00BB0B93"/>
    <w:rsid w:val="00BB7118"/>
    <w:rsid w:val="00BC0718"/>
    <w:rsid w:val="00BC34E3"/>
    <w:rsid w:val="00BC650B"/>
    <w:rsid w:val="00BC688F"/>
    <w:rsid w:val="00BC7883"/>
    <w:rsid w:val="00BD16FB"/>
    <w:rsid w:val="00BD1E0D"/>
    <w:rsid w:val="00BD29A3"/>
    <w:rsid w:val="00BD5202"/>
    <w:rsid w:val="00BD56DC"/>
    <w:rsid w:val="00BD606D"/>
    <w:rsid w:val="00BE0E97"/>
    <w:rsid w:val="00BE1E7D"/>
    <w:rsid w:val="00BF512A"/>
    <w:rsid w:val="00BF65C8"/>
    <w:rsid w:val="00BF73C1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270F"/>
    <w:rsid w:val="00C23AE9"/>
    <w:rsid w:val="00C257A7"/>
    <w:rsid w:val="00C33DE6"/>
    <w:rsid w:val="00C35992"/>
    <w:rsid w:val="00C359BC"/>
    <w:rsid w:val="00C37444"/>
    <w:rsid w:val="00C37802"/>
    <w:rsid w:val="00C4099B"/>
    <w:rsid w:val="00C46D1A"/>
    <w:rsid w:val="00C475A3"/>
    <w:rsid w:val="00C530C6"/>
    <w:rsid w:val="00C572E4"/>
    <w:rsid w:val="00C579EF"/>
    <w:rsid w:val="00C70704"/>
    <w:rsid w:val="00C740C3"/>
    <w:rsid w:val="00C81FBA"/>
    <w:rsid w:val="00C8464F"/>
    <w:rsid w:val="00C86CF4"/>
    <w:rsid w:val="00C94B31"/>
    <w:rsid w:val="00C95D1F"/>
    <w:rsid w:val="00C96147"/>
    <w:rsid w:val="00CA46DC"/>
    <w:rsid w:val="00CA7D27"/>
    <w:rsid w:val="00CB0BDC"/>
    <w:rsid w:val="00CB13B4"/>
    <w:rsid w:val="00CB13FD"/>
    <w:rsid w:val="00CB1D2D"/>
    <w:rsid w:val="00CC149C"/>
    <w:rsid w:val="00CC1A8C"/>
    <w:rsid w:val="00CC2590"/>
    <w:rsid w:val="00CC2A57"/>
    <w:rsid w:val="00CC7584"/>
    <w:rsid w:val="00CD613F"/>
    <w:rsid w:val="00CE476E"/>
    <w:rsid w:val="00CE5566"/>
    <w:rsid w:val="00CF38A0"/>
    <w:rsid w:val="00CF5531"/>
    <w:rsid w:val="00CF5EF0"/>
    <w:rsid w:val="00D00B80"/>
    <w:rsid w:val="00D07C01"/>
    <w:rsid w:val="00D110EA"/>
    <w:rsid w:val="00D12BC8"/>
    <w:rsid w:val="00D17943"/>
    <w:rsid w:val="00D17F3D"/>
    <w:rsid w:val="00D2056B"/>
    <w:rsid w:val="00D22981"/>
    <w:rsid w:val="00D25A32"/>
    <w:rsid w:val="00D3348B"/>
    <w:rsid w:val="00D34DAB"/>
    <w:rsid w:val="00D40110"/>
    <w:rsid w:val="00D40A02"/>
    <w:rsid w:val="00D427F3"/>
    <w:rsid w:val="00D42D18"/>
    <w:rsid w:val="00D45118"/>
    <w:rsid w:val="00D510E7"/>
    <w:rsid w:val="00D518E3"/>
    <w:rsid w:val="00D52790"/>
    <w:rsid w:val="00D53162"/>
    <w:rsid w:val="00D702B0"/>
    <w:rsid w:val="00D7590D"/>
    <w:rsid w:val="00D84E93"/>
    <w:rsid w:val="00D94958"/>
    <w:rsid w:val="00D97CF5"/>
    <w:rsid w:val="00DA18AE"/>
    <w:rsid w:val="00DA467E"/>
    <w:rsid w:val="00DA6E89"/>
    <w:rsid w:val="00DB063F"/>
    <w:rsid w:val="00DB3116"/>
    <w:rsid w:val="00DB54BC"/>
    <w:rsid w:val="00DB7A3D"/>
    <w:rsid w:val="00DC1EAC"/>
    <w:rsid w:val="00DC556E"/>
    <w:rsid w:val="00DC5F45"/>
    <w:rsid w:val="00DC628F"/>
    <w:rsid w:val="00DD66EC"/>
    <w:rsid w:val="00DD708B"/>
    <w:rsid w:val="00DD73E1"/>
    <w:rsid w:val="00DD763A"/>
    <w:rsid w:val="00DD7E45"/>
    <w:rsid w:val="00DE6B8E"/>
    <w:rsid w:val="00DE7B90"/>
    <w:rsid w:val="00DF207A"/>
    <w:rsid w:val="00E01384"/>
    <w:rsid w:val="00E10F79"/>
    <w:rsid w:val="00E1315B"/>
    <w:rsid w:val="00E135B5"/>
    <w:rsid w:val="00E161FC"/>
    <w:rsid w:val="00E21C0A"/>
    <w:rsid w:val="00E22495"/>
    <w:rsid w:val="00E259F8"/>
    <w:rsid w:val="00E3709C"/>
    <w:rsid w:val="00E370D9"/>
    <w:rsid w:val="00E431C9"/>
    <w:rsid w:val="00E462C0"/>
    <w:rsid w:val="00E51DFF"/>
    <w:rsid w:val="00E57DCF"/>
    <w:rsid w:val="00E605CC"/>
    <w:rsid w:val="00E613AE"/>
    <w:rsid w:val="00E62B03"/>
    <w:rsid w:val="00E65ED2"/>
    <w:rsid w:val="00E66CFC"/>
    <w:rsid w:val="00E716FA"/>
    <w:rsid w:val="00E728FC"/>
    <w:rsid w:val="00E811D8"/>
    <w:rsid w:val="00E83CB0"/>
    <w:rsid w:val="00E852D4"/>
    <w:rsid w:val="00E8648E"/>
    <w:rsid w:val="00E915A1"/>
    <w:rsid w:val="00E9217B"/>
    <w:rsid w:val="00E92490"/>
    <w:rsid w:val="00E932C0"/>
    <w:rsid w:val="00E9627B"/>
    <w:rsid w:val="00E97D8A"/>
    <w:rsid w:val="00E97E57"/>
    <w:rsid w:val="00EA74E4"/>
    <w:rsid w:val="00EB0CA3"/>
    <w:rsid w:val="00EB57A5"/>
    <w:rsid w:val="00EC06AA"/>
    <w:rsid w:val="00EC1C79"/>
    <w:rsid w:val="00EC213C"/>
    <w:rsid w:val="00EC2FF8"/>
    <w:rsid w:val="00ED5300"/>
    <w:rsid w:val="00ED7EFE"/>
    <w:rsid w:val="00EE313B"/>
    <w:rsid w:val="00EE4C2A"/>
    <w:rsid w:val="00EF04AE"/>
    <w:rsid w:val="00EF17B2"/>
    <w:rsid w:val="00EF29B6"/>
    <w:rsid w:val="00EF2D0F"/>
    <w:rsid w:val="00EF3B8C"/>
    <w:rsid w:val="00EF4164"/>
    <w:rsid w:val="00EF6632"/>
    <w:rsid w:val="00F00A5A"/>
    <w:rsid w:val="00F03EA0"/>
    <w:rsid w:val="00F04E86"/>
    <w:rsid w:val="00F068C3"/>
    <w:rsid w:val="00F06B66"/>
    <w:rsid w:val="00F07E1B"/>
    <w:rsid w:val="00F1170C"/>
    <w:rsid w:val="00F20F4A"/>
    <w:rsid w:val="00F2181A"/>
    <w:rsid w:val="00F22594"/>
    <w:rsid w:val="00F32965"/>
    <w:rsid w:val="00F339A6"/>
    <w:rsid w:val="00F34A6F"/>
    <w:rsid w:val="00F37CAB"/>
    <w:rsid w:val="00F400B8"/>
    <w:rsid w:val="00F43CA7"/>
    <w:rsid w:val="00F44A23"/>
    <w:rsid w:val="00F45B5D"/>
    <w:rsid w:val="00F46708"/>
    <w:rsid w:val="00F46749"/>
    <w:rsid w:val="00F52057"/>
    <w:rsid w:val="00F54BCD"/>
    <w:rsid w:val="00F558BE"/>
    <w:rsid w:val="00F63247"/>
    <w:rsid w:val="00F66E54"/>
    <w:rsid w:val="00F70331"/>
    <w:rsid w:val="00F71687"/>
    <w:rsid w:val="00F72515"/>
    <w:rsid w:val="00F86EFA"/>
    <w:rsid w:val="00F87692"/>
    <w:rsid w:val="00F87D5E"/>
    <w:rsid w:val="00F9272C"/>
    <w:rsid w:val="00F953C2"/>
    <w:rsid w:val="00F95677"/>
    <w:rsid w:val="00FA0E25"/>
    <w:rsid w:val="00FA1259"/>
    <w:rsid w:val="00FA1597"/>
    <w:rsid w:val="00FA2973"/>
    <w:rsid w:val="00FA3FE8"/>
    <w:rsid w:val="00FA5BDC"/>
    <w:rsid w:val="00FB0FFE"/>
    <w:rsid w:val="00FB4FFA"/>
    <w:rsid w:val="00FB6173"/>
    <w:rsid w:val="00FB6AE0"/>
    <w:rsid w:val="00FC2CC2"/>
    <w:rsid w:val="00FC6FAD"/>
    <w:rsid w:val="00FD18C7"/>
    <w:rsid w:val="00FD1BA6"/>
    <w:rsid w:val="00FD27C7"/>
    <w:rsid w:val="00FE0CF6"/>
    <w:rsid w:val="00FE4DB3"/>
    <w:rsid w:val="00FE524B"/>
    <w:rsid w:val="00FE752E"/>
    <w:rsid w:val="00FE7C85"/>
    <w:rsid w:val="00FF2B7A"/>
    <w:rsid w:val="00FF3DF7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andemie-solutions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113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43</cp:revision>
  <cp:lastPrinted>2020-04-02T08:26:00Z</cp:lastPrinted>
  <dcterms:created xsi:type="dcterms:W3CDTF">2020-03-28T10:59:00Z</dcterms:created>
  <dcterms:modified xsi:type="dcterms:W3CDTF">2020-04-02T08:31:00Z</dcterms:modified>
</cp:coreProperties>
</file>