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0D5E" w14:textId="3F3008B0" w:rsidR="00C835DD" w:rsidRDefault="001233BD" w:rsidP="001F34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CA2214" wp14:editId="7A6B3B48">
            <wp:extent cx="1059998" cy="929640"/>
            <wp:effectExtent l="0" t="0" r="698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-44429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8378" cy="9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BD617" w14:textId="77777777" w:rsidR="00C835DD" w:rsidRDefault="00C835DD" w:rsidP="001F34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AC3D97" w14:textId="12EE7930" w:rsidR="002417D5" w:rsidRPr="001F34DE" w:rsidRDefault="002417D5" w:rsidP="001F34D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34DE">
        <w:rPr>
          <w:rFonts w:ascii="Arial" w:hAnsi="Arial" w:cs="Arial"/>
          <w:b/>
          <w:bCs/>
          <w:sz w:val="28"/>
          <w:szCs w:val="28"/>
        </w:rPr>
        <w:t xml:space="preserve">LES </w:t>
      </w:r>
      <w:r w:rsidR="00504F90" w:rsidRPr="001F34DE">
        <w:rPr>
          <w:rFonts w:ascii="Arial" w:hAnsi="Arial" w:cs="Arial"/>
          <w:b/>
          <w:bCs/>
          <w:sz w:val="28"/>
          <w:szCs w:val="28"/>
        </w:rPr>
        <w:t>ÉLÉMENTS DE PROTECTION</w:t>
      </w:r>
      <w:r w:rsidR="003D7EDD">
        <w:rPr>
          <w:rFonts w:ascii="Arial" w:hAnsi="Arial" w:cs="Arial"/>
          <w:b/>
          <w:bCs/>
          <w:sz w:val="28"/>
          <w:szCs w:val="28"/>
        </w:rPr>
        <w:t xml:space="preserve"> INDIVIDUELLE</w:t>
      </w:r>
    </w:p>
    <w:p w14:paraId="68131BDF" w14:textId="1320BE8A" w:rsidR="002417D5" w:rsidRDefault="002417D5" w:rsidP="00086E37">
      <w:pPr>
        <w:rPr>
          <w:rFonts w:ascii="Arial" w:hAnsi="Arial" w:cs="Arial"/>
          <w:sz w:val="28"/>
          <w:szCs w:val="28"/>
        </w:rPr>
      </w:pPr>
    </w:p>
    <w:p w14:paraId="6A3A680E" w14:textId="799CD987" w:rsidR="002C7695" w:rsidRDefault="002C7695" w:rsidP="00086E37">
      <w:pPr>
        <w:rPr>
          <w:rFonts w:ascii="Arial" w:hAnsi="Arial" w:cs="Arial"/>
          <w:sz w:val="28"/>
          <w:szCs w:val="28"/>
        </w:rPr>
      </w:pPr>
      <w:r w:rsidRPr="001F34DE">
        <w:rPr>
          <w:rFonts w:ascii="Arial" w:hAnsi="Arial" w:cs="Arial"/>
          <w:b/>
          <w:bCs/>
          <w:sz w:val="28"/>
          <w:szCs w:val="28"/>
        </w:rPr>
        <w:t>ATTENTION</w:t>
      </w:r>
      <w:r>
        <w:rPr>
          <w:rFonts w:ascii="Arial" w:hAnsi="Arial" w:cs="Arial"/>
          <w:sz w:val="28"/>
          <w:szCs w:val="28"/>
        </w:rPr>
        <w:t> : ne baissez pas la garde parce</w:t>
      </w:r>
      <w:r w:rsidR="00C25090">
        <w:rPr>
          <w:rFonts w:ascii="Arial" w:hAnsi="Arial" w:cs="Arial"/>
          <w:sz w:val="28"/>
          <w:szCs w:val="28"/>
        </w:rPr>
        <w:t xml:space="preserve"> que vous portez un masque et des gants.</w:t>
      </w:r>
      <w:r w:rsidR="00FC7C35">
        <w:rPr>
          <w:rFonts w:ascii="Arial" w:hAnsi="Arial" w:cs="Arial"/>
          <w:sz w:val="28"/>
          <w:szCs w:val="28"/>
        </w:rPr>
        <w:t xml:space="preserve"> Une mauvaise utilisation peut être plus dangereuse que de ne pas avoir de protection</w:t>
      </w:r>
      <w:r w:rsidR="001F34DE">
        <w:rPr>
          <w:rFonts w:ascii="Arial" w:hAnsi="Arial" w:cs="Arial"/>
          <w:sz w:val="28"/>
          <w:szCs w:val="28"/>
        </w:rPr>
        <w:t> !</w:t>
      </w:r>
    </w:p>
    <w:p w14:paraId="1151FB32" w14:textId="719B7F14" w:rsidR="001F34DE" w:rsidRPr="001F34DE" w:rsidRDefault="001F34DE" w:rsidP="00086E37">
      <w:pPr>
        <w:rPr>
          <w:rFonts w:ascii="Arial" w:hAnsi="Arial" w:cs="Arial"/>
          <w:b/>
          <w:bCs/>
          <w:sz w:val="28"/>
          <w:szCs w:val="28"/>
        </w:rPr>
      </w:pPr>
      <w:r w:rsidRPr="001F34DE">
        <w:rPr>
          <w:rFonts w:ascii="Arial" w:hAnsi="Arial" w:cs="Arial"/>
          <w:b/>
          <w:bCs/>
          <w:sz w:val="28"/>
          <w:szCs w:val="28"/>
        </w:rPr>
        <w:t>RESTEZ VIGILANTS !</w:t>
      </w:r>
      <w:r w:rsidR="00C835D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ECFF86" w14:textId="71C5FD46" w:rsidR="001F34DE" w:rsidRDefault="001F34DE" w:rsidP="00086E37">
      <w:pPr>
        <w:rPr>
          <w:rFonts w:ascii="Arial" w:hAnsi="Arial" w:cs="Arial"/>
          <w:sz w:val="28"/>
          <w:szCs w:val="28"/>
        </w:rPr>
      </w:pPr>
    </w:p>
    <w:p w14:paraId="53924B22" w14:textId="77777777" w:rsidR="00060510" w:rsidRDefault="00060510" w:rsidP="00086E37">
      <w:pPr>
        <w:rPr>
          <w:rFonts w:ascii="Arial" w:hAnsi="Arial" w:cs="Arial"/>
          <w:sz w:val="28"/>
          <w:szCs w:val="28"/>
        </w:rPr>
      </w:pPr>
    </w:p>
    <w:p w14:paraId="716C600D" w14:textId="0BC38D5F" w:rsidR="0055525A" w:rsidRPr="00060510" w:rsidRDefault="002145C2" w:rsidP="00086E3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60510">
        <w:rPr>
          <w:rFonts w:ascii="Arial" w:hAnsi="Arial" w:cs="Arial"/>
          <w:b/>
          <w:bCs/>
          <w:sz w:val="28"/>
          <w:szCs w:val="28"/>
          <w:u w:val="single"/>
        </w:rPr>
        <w:t xml:space="preserve">LES GANTS </w:t>
      </w:r>
    </w:p>
    <w:p w14:paraId="0321AB86" w14:textId="3DBDE8BB" w:rsidR="002145C2" w:rsidRDefault="002145C2" w:rsidP="00086E37">
      <w:pPr>
        <w:rPr>
          <w:rFonts w:ascii="Arial" w:hAnsi="Arial" w:cs="Arial"/>
          <w:sz w:val="28"/>
          <w:szCs w:val="28"/>
        </w:rPr>
      </w:pPr>
    </w:p>
    <w:p w14:paraId="16270BF0" w14:textId="6D30C0AA" w:rsidR="002145C2" w:rsidRDefault="002145C2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Regardez </w:t>
      </w:r>
      <w:r w:rsidR="00466EDA">
        <w:rPr>
          <w:rFonts w:ascii="Arial" w:hAnsi="Arial" w:cs="Arial"/>
          <w:sz w:val="28"/>
          <w:szCs w:val="28"/>
        </w:rPr>
        <w:t xml:space="preserve">attentivement les </w:t>
      </w:r>
      <w:r>
        <w:rPr>
          <w:rFonts w:ascii="Arial" w:hAnsi="Arial" w:cs="Arial"/>
          <w:sz w:val="28"/>
          <w:szCs w:val="28"/>
        </w:rPr>
        <w:t>vidéos</w:t>
      </w:r>
      <w:r w:rsidR="00466EDA">
        <w:rPr>
          <w:rFonts w:ascii="Arial" w:hAnsi="Arial" w:cs="Arial"/>
          <w:sz w:val="28"/>
          <w:szCs w:val="28"/>
        </w:rPr>
        <w:t xml:space="preserve"> pour apprendre à mettre et enlever des gants</w:t>
      </w:r>
    </w:p>
    <w:p w14:paraId="025C35EB" w14:textId="3F8B5F08" w:rsidR="00A73937" w:rsidRDefault="00A73937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mauvaise technique présente un risque majeur de contamination</w:t>
      </w:r>
      <w:r w:rsidR="0011023E">
        <w:rPr>
          <w:rFonts w:ascii="Arial" w:hAnsi="Arial" w:cs="Arial"/>
          <w:sz w:val="28"/>
          <w:szCs w:val="28"/>
        </w:rPr>
        <w:t>.</w:t>
      </w:r>
    </w:p>
    <w:p w14:paraId="6F976455" w14:textId="77777777" w:rsidR="00501867" w:rsidRDefault="00501867" w:rsidP="005018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Apprenez les bons comportements avec des gants :</w:t>
      </w:r>
    </w:p>
    <w:p w14:paraId="60C9887A" w14:textId="2E85909B" w:rsidR="0011023E" w:rsidRDefault="0011023E" w:rsidP="00086E37">
      <w:pPr>
        <w:rPr>
          <w:rFonts w:ascii="Arial" w:hAnsi="Arial" w:cs="Arial"/>
          <w:sz w:val="28"/>
          <w:szCs w:val="28"/>
        </w:rPr>
      </w:pPr>
    </w:p>
    <w:p w14:paraId="55094D72" w14:textId="3D1362DB" w:rsidR="0011023E" w:rsidRDefault="0011023E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Ayez toujours </w:t>
      </w:r>
      <w:r w:rsidR="00A66285">
        <w:rPr>
          <w:rFonts w:ascii="Arial" w:hAnsi="Arial" w:cs="Arial"/>
          <w:sz w:val="28"/>
          <w:szCs w:val="28"/>
        </w:rPr>
        <w:t>présent à l’esprit que les gants seront très probablement contaminés</w:t>
      </w:r>
      <w:r w:rsidR="00501867">
        <w:rPr>
          <w:rFonts w:ascii="Arial" w:hAnsi="Arial" w:cs="Arial"/>
          <w:sz w:val="28"/>
          <w:szCs w:val="28"/>
        </w:rPr>
        <w:t>.</w:t>
      </w:r>
    </w:p>
    <w:p w14:paraId="2BC44373" w14:textId="77777777" w:rsidR="009E53A6" w:rsidRDefault="009E53A6" w:rsidP="00086E37">
      <w:pPr>
        <w:rPr>
          <w:rFonts w:ascii="Arial" w:hAnsi="Arial" w:cs="Arial"/>
          <w:sz w:val="28"/>
          <w:szCs w:val="28"/>
        </w:rPr>
      </w:pPr>
    </w:p>
    <w:p w14:paraId="0459F38D" w14:textId="0AA4C549" w:rsidR="00F71273" w:rsidRDefault="00F71273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portez </w:t>
      </w:r>
      <w:r w:rsidRPr="009E53A6">
        <w:rPr>
          <w:rFonts w:ascii="Arial" w:hAnsi="Arial" w:cs="Arial"/>
          <w:b/>
          <w:bCs/>
          <w:sz w:val="28"/>
          <w:szCs w:val="28"/>
        </w:rPr>
        <w:t>JAMAIS</w:t>
      </w:r>
      <w:r>
        <w:rPr>
          <w:rFonts w:ascii="Arial" w:hAnsi="Arial" w:cs="Arial"/>
          <w:sz w:val="28"/>
          <w:szCs w:val="28"/>
        </w:rPr>
        <w:t xml:space="preserve"> les mains gantées au visage</w:t>
      </w:r>
      <w:r w:rsidR="00203BB6">
        <w:rPr>
          <w:rFonts w:ascii="Arial" w:hAnsi="Arial" w:cs="Arial"/>
          <w:sz w:val="28"/>
          <w:szCs w:val="28"/>
        </w:rPr>
        <w:t> !</w:t>
      </w:r>
      <w:r w:rsidR="00A5159F">
        <w:rPr>
          <w:rFonts w:ascii="Arial" w:hAnsi="Arial" w:cs="Arial"/>
          <w:sz w:val="28"/>
          <w:szCs w:val="28"/>
        </w:rPr>
        <w:t xml:space="preserve"> La première source de contagion par contact</w:t>
      </w:r>
      <w:r w:rsidR="00E95778">
        <w:rPr>
          <w:rFonts w:ascii="Arial" w:hAnsi="Arial" w:cs="Arial"/>
          <w:sz w:val="28"/>
          <w:szCs w:val="28"/>
        </w:rPr>
        <w:t xml:space="preserve"> avec des surfaces inertes </w:t>
      </w:r>
      <w:r w:rsidR="001B4FEC">
        <w:rPr>
          <w:rFonts w:ascii="Arial" w:hAnsi="Arial" w:cs="Arial"/>
          <w:sz w:val="28"/>
          <w:szCs w:val="28"/>
        </w:rPr>
        <w:t>se fait en portant les mains au</w:t>
      </w:r>
      <w:r w:rsidR="00986030">
        <w:rPr>
          <w:rFonts w:ascii="Arial" w:hAnsi="Arial" w:cs="Arial"/>
          <w:sz w:val="28"/>
          <w:szCs w:val="28"/>
        </w:rPr>
        <w:t xml:space="preserve"> visage, avec ou sans gants !</w:t>
      </w:r>
    </w:p>
    <w:p w14:paraId="329C6D96" w14:textId="65180D76" w:rsidR="00203BB6" w:rsidRDefault="00C91957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 vous ne vous servez pas de vos mains, g</w:t>
      </w:r>
      <w:r w:rsidR="00203BB6">
        <w:rPr>
          <w:rFonts w:ascii="Arial" w:hAnsi="Arial" w:cs="Arial"/>
          <w:sz w:val="28"/>
          <w:szCs w:val="28"/>
        </w:rPr>
        <w:t>ardez les mains croisées pour éviter de</w:t>
      </w:r>
      <w:r w:rsidR="009458BD">
        <w:rPr>
          <w:rFonts w:ascii="Arial" w:hAnsi="Arial" w:cs="Arial"/>
          <w:sz w:val="28"/>
          <w:szCs w:val="28"/>
        </w:rPr>
        <w:t xml:space="preserve"> toucher tout ce qui vous entoure.</w:t>
      </w:r>
    </w:p>
    <w:p w14:paraId="66C9497F" w14:textId="3B9261C6" w:rsidR="00AF41E5" w:rsidRDefault="00713A70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Comme </w:t>
      </w:r>
      <w:r w:rsidR="00543C86">
        <w:rPr>
          <w:rFonts w:ascii="Arial" w:hAnsi="Arial" w:cs="Arial"/>
          <w:sz w:val="28"/>
          <w:szCs w:val="28"/>
        </w:rPr>
        <w:t>ça</w:t>
      </w:r>
      <w:r w:rsidR="00AF41E5">
        <w:rPr>
          <w:noProof/>
        </w:rPr>
        <w:drawing>
          <wp:inline distT="0" distB="0" distL="0" distR="0" wp14:anchorId="7B01C99D" wp14:editId="5BBE7D64">
            <wp:extent cx="830138" cy="647227"/>
            <wp:effectExtent l="0" t="0" r="825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193" cy="65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1E5">
        <w:rPr>
          <w:rFonts w:ascii="Arial" w:hAnsi="Arial" w:cs="Arial"/>
          <w:sz w:val="28"/>
          <w:szCs w:val="28"/>
        </w:rPr>
        <w:t xml:space="preserve"> ou </w:t>
      </w:r>
      <w:r w:rsidR="00543C86">
        <w:rPr>
          <w:rFonts w:ascii="Arial" w:hAnsi="Arial" w:cs="Arial"/>
          <w:sz w:val="28"/>
          <w:szCs w:val="28"/>
        </w:rPr>
        <w:t>comme ça</w:t>
      </w:r>
      <w:r w:rsidR="00AF41E5">
        <w:rPr>
          <w:rFonts w:ascii="Arial" w:hAnsi="Arial" w:cs="Arial"/>
          <w:sz w:val="28"/>
          <w:szCs w:val="28"/>
        </w:rPr>
        <w:t xml:space="preserve"> </w:t>
      </w:r>
      <w:r w:rsidR="00A632E0">
        <w:rPr>
          <w:noProof/>
        </w:rPr>
        <w:drawing>
          <wp:inline distT="0" distB="0" distL="0" distR="0" wp14:anchorId="2C2DC23C" wp14:editId="497CDB97">
            <wp:extent cx="961789" cy="65645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6200" cy="67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5F2B" w14:textId="77777777" w:rsidR="003C59AC" w:rsidRDefault="003C59AC" w:rsidP="00086E37">
      <w:pPr>
        <w:rPr>
          <w:rFonts w:ascii="Arial" w:hAnsi="Arial" w:cs="Arial"/>
          <w:sz w:val="28"/>
          <w:szCs w:val="28"/>
        </w:rPr>
      </w:pPr>
    </w:p>
    <w:p w14:paraId="0A0C12FF" w14:textId="552516FE" w:rsidR="002912AC" w:rsidRDefault="00197BD9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2912AC">
        <w:rPr>
          <w:rFonts w:ascii="Arial" w:hAnsi="Arial" w:cs="Arial"/>
          <w:sz w:val="28"/>
          <w:szCs w:val="28"/>
        </w:rPr>
        <w:t xml:space="preserve">pprenez à </w:t>
      </w:r>
      <w:r w:rsidR="00AF6BFE">
        <w:rPr>
          <w:rFonts w:ascii="Arial" w:hAnsi="Arial" w:cs="Arial"/>
          <w:sz w:val="28"/>
          <w:szCs w:val="28"/>
        </w:rPr>
        <w:t>mettre et à enlever</w:t>
      </w:r>
      <w:r w:rsidR="005423CC">
        <w:rPr>
          <w:rFonts w:ascii="Arial" w:hAnsi="Arial" w:cs="Arial"/>
          <w:sz w:val="28"/>
          <w:szCs w:val="28"/>
        </w:rPr>
        <w:t xml:space="preserve"> </w:t>
      </w:r>
      <w:r w:rsidR="00543C86">
        <w:rPr>
          <w:rFonts w:ascii="Arial" w:hAnsi="Arial" w:cs="Arial"/>
          <w:sz w:val="28"/>
          <w:szCs w:val="28"/>
        </w:rPr>
        <w:t xml:space="preserve">les gants </w:t>
      </w:r>
      <w:r w:rsidR="005423CC">
        <w:rPr>
          <w:rFonts w:ascii="Arial" w:hAnsi="Arial" w:cs="Arial"/>
          <w:sz w:val="28"/>
          <w:szCs w:val="28"/>
        </w:rPr>
        <w:t>sans vous contaminer</w:t>
      </w:r>
      <w:r w:rsidR="00256787">
        <w:rPr>
          <w:rFonts w:ascii="Arial" w:hAnsi="Arial" w:cs="Arial"/>
          <w:sz w:val="28"/>
          <w:szCs w:val="28"/>
        </w:rPr>
        <w:t>.</w:t>
      </w:r>
    </w:p>
    <w:p w14:paraId="58BC6631" w14:textId="77777777" w:rsidR="003E78B4" w:rsidRDefault="003E78B4" w:rsidP="00086E37">
      <w:pPr>
        <w:rPr>
          <w:rFonts w:ascii="Arial" w:hAnsi="Arial" w:cs="Arial"/>
          <w:sz w:val="28"/>
          <w:szCs w:val="28"/>
        </w:rPr>
      </w:pPr>
    </w:p>
    <w:p w14:paraId="10BB36CD" w14:textId="38A65A8B" w:rsidR="00A73937" w:rsidRDefault="00A73937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Comment mettre les gants :</w:t>
      </w:r>
    </w:p>
    <w:p w14:paraId="60EC46DC" w14:textId="28331DE2" w:rsidR="0030175E" w:rsidRDefault="00491A7E" w:rsidP="00086E37">
      <w:pPr>
        <w:rPr>
          <w:rFonts w:ascii="Arial" w:hAnsi="Arial" w:cs="Arial"/>
          <w:sz w:val="28"/>
          <w:szCs w:val="28"/>
        </w:rPr>
      </w:pPr>
      <w:hyperlink r:id="rId11" w:history="1">
        <w:r w:rsidR="0030175E" w:rsidRPr="007E4DF4">
          <w:rPr>
            <w:rStyle w:val="Lienhypertexte"/>
            <w:rFonts w:ascii="Arial" w:hAnsi="Arial" w:cs="Arial"/>
            <w:sz w:val="28"/>
            <w:szCs w:val="28"/>
          </w:rPr>
          <w:t>https://www.youtube.com/watch?v=YxDNS8um4W0</w:t>
        </w:r>
      </w:hyperlink>
    </w:p>
    <w:p w14:paraId="57937081" w14:textId="77777777" w:rsidR="0030175E" w:rsidRDefault="0030175E" w:rsidP="00086E37">
      <w:pPr>
        <w:rPr>
          <w:rFonts w:ascii="Arial" w:hAnsi="Arial" w:cs="Arial"/>
          <w:sz w:val="28"/>
          <w:szCs w:val="28"/>
        </w:rPr>
      </w:pPr>
    </w:p>
    <w:p w14:paraId="47A37954" w14:textId="15AB907C" w:rsidR="00A73937" w:rsidRDefault="00A73937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Comment enlever les gants :</w:t>
      </w:r>
    </w:p>
    <w:p w14:paraId="71D2A974" w14:textId="6ADDE075" w:rsidR="00DB1396" w:rsidRDefault="00491A7E" w:rsidP="00086E37">
      <w:pPr>
        <w:rPr>
          <w:rFonts w:ascii="Arial" w:hAnsi="Arial" w:cs="Arial"/>
          <w:sz w:val="28"/>
          <w:szCs w:val="28"/>
        </w:rPr>
      </w:pPr>
      <w:hyperlink r:id="rId12" w:history="1">
        <w:r w:rsidR="00DB1396" w:rsidRPr="007E4DF4">
          <w:rPr>
            <w:rStyle w:val="Lienhypertexte"/>
            <w:rFonts w:ascii="Arial" w:hAnsi="Arial" w:cs="Arial"/>
            <w:sz w:val="28"/>
            <w:szCs w:val="28"/>
          </w:rPr>
          <w:t>https://www.youtube.com/watch?v=8Q6LSNIHpzs</w:t>
        </w:r>
      </w:hyperlink>
    </w:p>
    <w:p w14:paraId="5CF8D8F8" w14:textId="32579FAD" w:rsidR="004E54F4" w:rsidRDefault="00491A7E" w:rsidP="00086E37">
      <w:pPr>
        <w:rPr>
          <w:rFonts w:ascii="Arial" w:hAnsi="Arial" w:cs="Arial"/>
          <w:sz w:val="28"/>
          <w:szCs w:val="28"/>
        </w:rPr>
      </w:pPr>
      <w:hyperlink r:id="rId13" w:history="1">
        <w:r w:rsidR="004E54F4" w:rsidRPr="007E4DF4">
          <w:rPr>
            <w:rStyle w:val="Lienhypertexte"/>
            <w:rFonts w:ascii="Arial" w:hAnsi="Arial" w:cs="Arial"/>
            <w:sz w:val="28"/>
            <w:szCs w:val="28"/>
          </w:rPr>
          <w:t>https://www.youtube.com/watch?v=oGIuiXbqTTI</w:t>
        </w:r>
      </w:hyperlink>
    </w:p>
    <w:p w14:paraId="6695789A" w14:textId="73DD427A" w:rsidR="00B641EF" w:rsidRDefault="00491A7E" w:rsidP="00086E37">
      <w:pPr>
        <w:rPr>
          <w:rFonts w:ascii="Arial" w:hAnsi="Arial" w:cs="Arial"/>
          <w:sz w:val="28"/>
          <w:szCs w:val="28"/>
        </w:rPr>
      </w:pPr>
      <w:hyperlink r:id="rId14" w:history="1">
        <w:r w:rsidR="00B641EF" w:rsidRPr="007E4DF4">
          <w:rPr>
            <w:rStyle w:val="Lienhypertexte"/>
            <w:rFonts w:ascii="Arial" w:hAnsi="Arial" w:cs="Arial"/>
            <w:sz w:val="28"/>
            <w:szCs w:val="28"/>
          </w:rPr>
          <w:t>https://www.youtube.com/watch?v=XcvEN1JawOw</w:t>
        </w:r>
      </w:hyperlink>
    </w:p>
    <w:p w14:paraId="71761659" w14:textId="77777777" w:rsidR="00B641EF" w:rsidRDefault="00B641EF" w:rsidP="00086E37">
      <w:pPr>
        <w:rPr>
          <w:rFonts w:ascii="Arial" w:hAnsi="Arial" w:cs="Arial"/>
          <w:sz w:val="28"/>
          <w:szCs w:val="28"/>
        </w:rPr>
      </w:pPr>
    </w:p>
    <w:p w14:paraId="6C26EF10" w14:textId="0133D3CB" w:rsidR="00441B61" w:rsidRDefault="00441B61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Vidéo</w:t>
      </w:r>
      <w:r w:rsidR="00D7445A">
        <w:rPr>
          <w:rFonts w:ascii="Arial" w:hAnsi="Arial" w:cs="Arial"/>
          <w:sz w:val="28"/>
          <w:szCs w:val="28"/>
        </w:rPr>
        <w:t xml:space="preserve"> (en anglais) en milieu hospitalier</w:t>
      </w:r>
      <w:r w:rsidR="002160C4">
        <w:rPr>
          <w:rFonts w:ascii="Arial" w:hAnsi="Arial" w:cs="Arial"/>
          <w:sz w:val="28"/>
          <w:szCs w:val="28"/>
        </w:rPr>
        <w:t> : tout y est</w:t>
      </w:r>
    </w:p>
    <w:p w14:paraId="3C50D129" w14:textId="397E3FEC" w:rsidR="002160C4" w:rsidRDefault="00491A7E" w:rsidP="00086E37">
      <w:pPr>
        <w:rPr>
          <w:rFonts w:ascii="Arial" w:hAnsi="Arial" w:cs="Arial"/>
          <w:sz w:val="28"/>
          <w:szCs w:val="28"/>
        </w:rPr>
      </w:pPr>
      <w:hyperlink r:id="rId15" w:history="1">
        <w:r w:rsidR="002160C4" w:rsidRPr="007E4DF4">
          <w:rPr>
            <w:rStyle w:val="Lienhypertexte"/>
            <w:rFonts w:ascii="Arial" w:hAnsi="Arial" w:cs="Arial"/>
            <w:sz w:val="28"/>
            <w:szCs w:val="28"/>
          </w:rPr>
          <w:t>https://www.youtube.com/watch?v=cCzwH7d4Ags</w:t>
        </w:r>
      </w:hyperlink>
    </w:p>
    <w:p w14:paraId="7BAA4C51" w14:textId="77777777" w:rsidR="00601601" w:rsidRDefault="00601601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0CDA732B" w14:textId="5284130C" w:rsidR="00504F90" w:rsidRPr="00463854" w:rsidRDefault="00504F90" w:rsidP="00086E3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63854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LE</w:t>
      </w:r>
      <w:r w:rsidR="00601601" w:rsidRPr="0046385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463854">
        <w:rPr>
          <w:rFonts w:ascii="Arial" w:hAnsi="Arial" w:cs="Arial"/>
          <w:b/>
          <w:bCs/>
          <w:sz w:val="28"/>
          <w:szCs w:val="28"/>
          <w:u w:val="single"/>
        </w:rPr>
        <w:t xml:space="preserve"> MASQUE</w:t>
      </w:r>
      <w:r w:rsidR="00601601" w:rsidRPr="0046385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83450A" w:rsidRPr="0046385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63854" w:rsidRPr="00463854">
        <w:rPr>
          <w:rFonts w:ascii="Arial" w:hAnsi="Arial" w:cs="Arial"/>
          <w:b/>
          <w:bCs/>
          <w:sz w:val="28"/>
          <w:szCs w:val="28"/>
          <w:u w:val="single"/>
        </w:rPr>
        <w:t>À</w:t>
      </w:r>
      <w:r w:rsidR="00463854" w:rsidRPr="0046385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3450A" w:rsidRPr="00463854">
        <w:rPr>
          <w:rFonts w:ascii="Arial" w:hAnsi="Arial" w:cs="Arial"/>
          <w:b/>
          <w:bCs/>
          <w:sz w:val="28"/>
          <w:szCs w:val="28"/>
          <w:u w:val="single"/>
        </w:rPr>
        <w:t>L’ATELIER</w:t>
      </w:r>
      <w:r w:rsidRPr="00463854">
        <w:rPr>
          <w:rFonts w:ascii="Arial" w:hAnsi="Arial" w:cs="Arial"/>
          <w:b/>
          <w:bCs/>
          <w:sz w:val="28"/>
          <w:szCs w:val="28"/>
          <w:u w:val="single"/>
        </w:rPr>
        <w:t> :</w:t>
      </w:r>
      <w:r w:rsidR="00633C3B">
        <w:rPr>
          <w:rFonts w:ascii="Arial" w:hAnsi="Arial" w:cs="Arial"/>
          <w:b/>
          <w:bCs/>
          <w:sz w:val="28"/>
          <w:szCs w:val="28"/>
          <w:u w:val="single"/>
        </w:rPr>
        <w:t xml:space="preserve"> IMPORTANT !</w:t>
      </w:r>
    </w:p>
    <w:p w14:paraId="48198886" w14:textId="1F8ECF59" w:rsidR="00504F90" w:rsidRDefault="00504F90" w:rsidP="00086E37">
      <w:pPr>
        <w:rPr>
          <w:rFonts w:ascii="Arial" w:hAnsi="Arial" w:cs="Arial"/>
          <w:sz w:val="28"/>
          <w:szCs w:val="28"/>
        </w:rPr>
      </w:pPr>
    </w:p>
    <w:p w14:paraId="44B5407B" w14:textId="055403D9" w:rsidR="00601601" w:rsidRDefault="00F80744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chapitre concerne les masques de protection utilisés dans les entreprises pour se protéger des poussières</w:t>
      </w:r>
      <w:r w:rsidR="007109CE">
        <w:rPr>
          <w:rFonts w:ascii="Arial" w:hAnsi="Arial" w:cs="Arial"/>
          <w:sz w:val="28"/>
          <w:szCs w:val="28"/>
        </w:rPr>
        <w:t xml:space="preserve"> et/ou </w:t>
      </w:r>
      <w:r w:rsidR="00633C3B">
        <w:rPr>
          <w:rFonts w:ascii="Arial" w:hAnsi="Arial" w:cs="Arial"/>
          <w:sz w:val="28"/>
          <w:szCs w:val="28"/>
        </w:rPr>
        <w:t xml:space="preserve">des </w:t>
      </w:r>
      <w:r w:rsidR="007109CE">
        <w:rPr>
          <w:rFonts w:ascii="Arial" w:hAnsi="Arial" w:cs="Arial"/>
          <w:sz w:val="28"/>
          <w:szCs w:val="28"/>
        </w:rPr>
        <w:t>vapeurs toxiques.</w:t>
      </w:r>
    </w:p>
    <w:p w14:paraId="7478C003" w14:textId="4E865CBC" w:rsidR="007109CE" w:rsidRDefault="007109CE" w:rsidP="00086E37">
      <w:pPr>
        <w:rPr>
          <w:rFonts w:ascii="Arial" w:hAnsi="Arial" w:cs="Arial"/>
          <w:sz w:val="28"/>
          <w:szCs w:val="28"/>
        </w:rPr>
      </w:pPr>
    </w:p>
    <w:p w14:paraId="13A07CA1" w14:textId="1BBB64AF" w:rsidR="00B92759" w:rsidRDefault="00B92759" w:rsidP="00086E37">
      <w:pPr>
        <w:rPr>
          <w:rFonts w:ascii="Arial" w:hAnsi="Arial" w:cs="Arial"/>
          <w:b/>
          <w:bCs/>
          <w:sz w:val="28"/>
          <w:szCs w:val="28"/>
        </w:rPr>
      </w:pPr>
      <w:r w:rsidRPr="00151220">
        <w:rPr>
          <w:rFonts w:ascii="Arial" w:hAnsi="Arial" w:cs="Arial"/>
          <w:b/>
          <w:bCs/>
          <w:sz w:val="28"/>
          <w:szCs w:val="28"/>
        </w:rPr>
        <w:t>Les masques jetables</w:t>
      </w:r>
      <w:r w:rsidR="00A97590" w:rsidRPr="00151220">
        <w:rPr>
          <w:rFonts w:ascii="Arial" w:hAnsi="Arial" w:cs="Arial"/>
          <w:b/>
          <w:bCs/>
          <w:sz w:val="28"/>
          <w:szCs w:val="28"/>
        </w:rPr>
        <w:t> :</w:t>
      </w:r>
    </w:p>
    <w:p w14:paraId="7F124385" w14:textId="033BC51D" w:rsidR="00151220" w:rsidRDefault="00BA3E3E" w:rsidP="00086E37">
      <w:pPr>
        <w:rPr>
          <w:rFonts w:ascii="Arial" w:hAnsi="Arial" w:cs="Arial"/>
          <w:sz w:val="28"/>
          <w:szCs w:val="28"/>
        </w:rPr>
      </w:pPr>
      <w:r w:rsidRPr="00BA3E3E">
        <w:rPr>
          <w:rFonts w:ascii="Arial" w:hAnsi="Arial" w:cs="Arial"/>
          <w:sz w:val="28"/>
          <w:szCs w:val="28"/>
        </w:rPr>
        <w:t>Ces masques sont destinés à protéger les personnes contre des particules</w:t>
      </w:r>
      <w:r w:rsidR="00BD0C1D">
        <w:rPr>
          <w:rFonts w:ascii="Arial" w:hAnsi="Arial" w:cs="Arial"/>
          <w:sz w:val="28"/>
          <w:szCs w:val="28"/>
        </w:rPr>
        <w:t xml:space="preserve"> s</w:t>
      </w:r>
      <w:r w:rsidR="008E4BF1">
        <w:rPr>
          <w:rFonts w:ascii="Arial" w:hAnsi="Arial" w:cs="Arial"/>
          <w:sz w:val="28"/>
          <w:szCs w:val="28"/>
        </w:rPr>
        <w:t xml:space="preserve">olides ou gazeuses. </w:t>
      </w:r>
      <w:r w:rsidR="00604CAD">
        <w:rPr>
          <w:rFonts w:ascii="Arial" w:hAnsi="Arial" w:cs="Arial"/>
          <w:sz w:val="28"/>
          <w:szCs w:val="28"/>
        </w:rPr>
        <w:t>Pour la majorité, ils</w:t>
      </w:r>
      <w:r w:rsidR="008E4BF1">
        <w:rPr>
          <w:rFonts w:ascii="Arial" w:hAnsi="Arial" w:cs="Arial"/>
          <w:sz w:val="28"/>
          <w:szCs w:val="28"/>
        </w:rPr>
        <w:t xml:space="preserve"> ne sont pas efficaces contre les virus</w:t>
      </w:r>
      <w:r w:rsidR="00AF4F91">
        <w:rPr>
          <w:rFonts w:ascii="Arial" w:hAnsi="Arial" w:cs="Arial"/>
          <w:sz w:val="28"/>
          <w:szCs w:val="28"/>
        </w:rPr>
        <w:t>.</w:t>
      </w:r>
    </w:p>
    <w:p w14:paraId="1A8B3023" w14:textId="71B5537D" w:rsidR="00AF4F91" w:rsidRDefault="000F7449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revanche</w:t>
      </w:r>
      <w:r w:rsidR="00AF4F91">
        <w:rPr>
          <w:rFonts w:ascii="Arial" w:hAnsi="Arial" w:cs="Arial"/>
          <w:sz w:val="28"/>
          <w:szCs w:val="28"/>
        </w:rPr>
        <w:t>, ils constituent des</w:t>
      </w:r>
      <w:r w:rsidR="00406C38">
        <w:rPr>
          <w:rFonts w:ascii="Arial" w:hAnsi="Arial" w:cs="Arial"/>
          <w:sz w:val="28"/>
          <w:szCs w:val="28"/>
        </w:rPr>
        <w:t xml:space="preserve"> éléments de protection contre les projections de</w:t>
      </w:r>
      <w:r w:rsidR="00E809DC">
        <w:rPr>
          <w:rFonts w:ascii="Arial" w:hAnsi="Arial" w:cs="Arial"/>
          <w:sz w:val="28"/>
          <w:szCs w:val="28"/>
        </w:rPr>
        <w:t>s utilisateurs.</w:t>
      </w:r>
      <w:r w:rsidR="00634E34">
        <w:rPr>
          <w:rFonts w:ascii="Arial" w:hAnsi="Arial" w:cs="Arial"/>
          <w:sz w:val="28"/>
          <w:szCs w:val="28"/>
        </w:rPr>
        <w:t xml:space="preserve"> Donc ils sont </w:t>
      </w:r>
      <w:r w:rsidR="0026427E">
        <w:rPr>
          <w:rFonts w:ascii="Arial" w:hAnsi="Arial" w:cs="Arial"/>
          <w:sz w:val="28"/>
          <w:szCs w:val="28"/>
        </w:rPr>
        <w:t>potentiellement contaminés par le porteur !</w:t>
      </w:r>
    </w:p>
    <w:p w14:paraId="2348DB2B" w14:textId="77777777" w:rsidR="00E809DC" w:rsidRPr="00BA3E3E" w:rsidRDefault="00E809DC" w:rsidP="00086E37">
      <w:pPr>
        <w:rPr>
          <w:rFonts w:ascii="Arial" w:hAnsi="Arial" w:cs="Arial"/>
          <w:sz w:val="28"/>
          <w:szCs w:val="28"/>
        </w:rPr>
      </w:pPr>
    </w:p>
    <w:p w14:paraId="79DAA2EC" w14:textId="27059EF6" w:rsidR="00A97590" w:rsidRDefault="00A97590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Tous les masques en </w:t>
      </w:r>
      <w:r w:rsidR="00033F74">
        <w:rPr>
          <w:rFonts w:ascii="Arial" w:hAnsi="Arial" w:cs="Arial"/>
          <w:sz w:val="28"/>
          <w:szCs w:val="28"/>
        </w:rPr>
        <w:t>fibres</w:t>
      </w:r>
      <w:r w:rsidR="002F35B3">
        <w:rPr>
          <w:rFonts w:ascii="Arial" w:hAnsi="Arial" w:cs="Arial"/>
          <w:sz w:val="28"/>
          <w:szCs w:val="28"/>
        </w:rPr>
        <w:t xml:space="preserve"> souples ou semi</w:t>
      </w:r>
      <w:r w:rsidR="00B54179">
        <w:rPr>
          <w:rFonts w:ascii="Arial" w:hAnsi="Arial" w:cs="Arial"/>
          <w:sz w:val="28"/>
          <w:szCs w:val="28"/>
        </w:rPr>
        <w:t>-rigides doivent être considérés comme jetable</w:t>
      </w:r>
      <w:r w:rsidR="00604CAD">
        <w:rPr>
          <w:rFonts w:ascii="Arial" w:hAnsi="Arial" w:cs="Arial"/>
          <w:sz w:val="28"/>
          <w:szCs w:val="28"/>
        </w:rPr>
        <w:t>s</w:t>
      </w:r>
      <w:r w:rsidR="00090932">
        <w:rPr>
          <w:rFonts w:ascii="Arial" w:hAnsi="Arial" w:cs="Arial"/>
          <w:sz w:val="28"/>
          <w:szCs w:val="28"/>
        </w:rPr>
        <w:t>. Un masque porté doit être jeté ap</w:t>
      </w:r>
      <w:r w:rsidR="0082319F">
        <w:rPr>
          <w:rFonts w:ascii="Arial" w:hAnsi="Arial" w:cs="Arial"/>
          <w:sz w:val="28"/>
          <w:szCs w:val="28"/>
        </w:rPr>
        <w:t>rès utilisation.</w:t>
      </w:r>
    </w:p>
    <w:p w14:paraId="55C7B2FA" w14:textId="77777777" w:rsidR="0082319F" w:rsidRDefault="0082319F" w:rsidP="00086E37">
      <w:pPr>
        <w:rPr>
          <w:rFonts w:ascii="Arial" w:hAnsi="Arial" w:cs="Arial"/>
          <w:sz w:val="28"/>
          <w:szCs w:val="28"/>
        </w:rPr>
      </w:pPr>
    </w:p>
    <w:p w14:paraId="4244053D" w14:textId="3BDB0068" w:rsidR="00EE5E88" w:rsidRDefault="00EE5E88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réutilisez jamais un masque </w:t>
      </w:r>
      <w:r w:rsidR="00437E84">
        <w:rPr>
          <w:rFonts w:ascii="Arial" w:hAnsi="Arial" w:cs="Arial"/>
          <w:sz w:val="28"/>
          <w:szCs w:val="28"/>
        </w:rPr>
        <w:t xml:space="preserve">jetable </w:t>
      </w:r>
      <w:r>
        <w:rPr>
          <w:rFonts w:ascii="Arial" w:hAnsi="Arial" w:cs="Arial"/>
          <w:sz w:val="28"/>
          <w:szCs w:val="28"/>
        </w:rPr>
        <w:t>porté</w:t>
      </w:r>
      <w:r w:rsidR="00F90ED2">
        <w:rPr>
          <w:rFonts w:ascii="Arial" w:hAnsi="Arial" w:cs="Arial"/>
          <w:sz w:val="28"/>
          <w:szCs w:val="28"/>
        </w:rPr>
        <w:t xml:space="preserve"> par vous ou par un autre</w:t>
      </w:r>
      <w:r w:rsidR="001A1F1A">
        <w:rPr>
          <w:rFonts w:ascii="Arial" w:hAnsi="Arial" w:cs="Arial"/>
          <w:sz w:val="28"/>
          <w:szCs w:val="28"/>
        </w:rPr>
        <w:t> !</w:t>
      </w:r>
    </w:p>
    <w:p w14:paraId="22EDEF64" w14:textId="037A7001" w:rsidR="00C52ACD" w:rsidRDefault="00C52ACD" w:rsidP="00086E37">
      <w:pPr>
        <w:rPr>
          <w:rFonts w:ascii="Arial" w:hAnsi="Arial" w:cs="Arial"/>
          <w:sz w:val="28"/>
          <w:szCs w:val="28"/>
        </w:rPr>
      </w:pPr>
    </w:p>
    <w:p w14:paraId="0B2781D3" w14:textId="2A354132" w:rsidR="002B4F52" w:rsidRDefault="002B4F52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Jetez le dans une poubelle après utilisation.</w:t>
      </w:r>
    </w:p>
    <w:p w14:paraId="5812E56B" w14:textId="67F813EF" w:rsidR="002B4F52" w:rsidRDefault="002B4F52" w:rsidP="00086E37">
      <w:pPr>
        <w:rPr>
          <w:rFonts w:ascii="Arial" w:hAnsi="Arial" w:cs="Arial"/>
          <w:sz w:val="28"/>
          <w:szCs w:val="28"/>
        </w:rPr>
      </w:pPr>
    </w:p>
    <w:p w14:paraId="33219E67" w14:textId="602B8AAD" w:rsidR="002B4F52" w:rsidRDefault="002B4F52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le touchez jamais avec vos mains une</w:t>
      </w:r>
      <w:r w:rsidR="00845D39">
        <w:rPr>
          <w:rFonts w:ascii="Arial" w:hAnsi="Arial" w:cs="Arial"/>
          <w:sz w:val="28"/>
          <w:szCs w:val="28"/>
        </w:rPr>
        <w:t xml:space="preserve"> fois en place sur votre visage</w:t>
      </w:r>
      <w:r w:rsidR="00623701">
        <w:rPr>
          <w:rFonts w:ascii="Arial" w:hAnsi="Arial" w:cs="Arial"/>
          <w:sz w:val="28"/>
          <w:szCs w:val="28"/>
        </w:rPr>
        <w:t xml:space="preserve"> même si vous portez des gants.</w:t>
      </w:r>
    </w:p>
    <w:p w14:paraId="0173F97A" w14:textId="59365CA4" w:rsidR="004A30AC" w:rsidRDefault="004A30AC" w:rsidP="00086E37">
      <w:pPr>
        <w:rPr>
          <w:rFonts w:ascii="Arial" w:hAnsi="Arial" w:cs="Arial"/>
          <w:sz w:val="28"/>
          <w:szCs w:val="28"/>
        </w:rPr>
      </w:pPr>
    </w:p>
    <w:p w14:paraId="158CD693" w14:textId="66C43BC3" w:rsidR="004A30AC" w:rsidRDefault="004A30AC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le portez pas autour du cou</w:t>
      </w:r>
      <w:r w:rsidR="00AE133D">
        <w:rPr>
          <w:rFonts w:ascii="Arial" w:hAnsi="Arial" w:cs="Arial"/>
          <w:sz w:val="28"/>
          <w:szCs w:val="28"/>
        </w:rPr>
        <w:t xml:space="preserve"> pour parler et ensuite le </w:t>
      </w:r>
      <w:r w:rsidR="00455910">
        <w:rPr>
          <w:rFonts w:ascii="Arial" w:hAnsi="Arial" w:cs="Arial"/>
          <w:sz w:val="28"/>
          <w:szCs w:val="28"/>
        </w:rPr>
        <w:t>remettre en place !</w:t>
      </w:r>
    </w:p>
    <w:p w14:paraId="11359949" w14:textId="50463925" w:rsidR="005517EC" w:rsidRDefault="005517EC" w:rsidP="00086E37">
      <w:pPr>
        <w:rPr>
          <w:rFonts w:ascii="Arial" w:hAnsi="Arial" w:cs="Arial"/>
          <w:sz w:val="28"/>
          <w:szCs w:val="28"/>
        </w:rPr>
      </w:pPr>
    </w:p>
    <w:p w14:paraId="310B200D" w14:textId="7BAFA997" w:rsidR="005517EC" w:rsidRPr="00E4770D" w:rsidRDefault="005517EC" w:rsidP="00086E37">
      <w:pPr>
        <w:rPr>
          <w:rFonts w:ascii="Arial" w:hAnsi="Arial" w:cs="Arial"/>
          <w:b/>
          <w:bCs/>
          <w:sz w:val="28"/>
          <w:szCs w:val="28"/>
        </w:rPr>
      </w:pPr>
      <w:r w:rsidRPr="00E4770D">
        <w:rPr>
          <w:rFonts w:ascii="Arial" w:hAnsi="Arial" w:cs="Arial"/>
          <w:b/>
          <w:bCs/>
          <w:sz w:val="28"/>
          <w:szCs w:val="28"/>
        </w:rPr>
        <w:t>Les masques réutilisables :</w:t>
      </w:r>
    </w:p>
    <w:p w14:paraId="1D09F294" w14:textId="527DE2A8" w:rsidR="00E4770D" w:rsidRDefault="00E4770D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Ces masques </w:t>
      </w:r>
      <w:r w:rsidR="00725A2F">
        <w:rPr>
          <w:rFonts w:ascii="Arial" w:hAnsi="Arial" w:cs="Arial"/>
          <w:sz w:val="28"/>
          <w:szCs w:val="28"/>
        </w:rPr>
        <w:t>assurent différents niveaux de protection et certains peuvent m</w:t>
      </w:r>
      <w:r w:rsidR="00B72670">
        <w:rPr>
          <w:rFonts w:ascii="Arial" w:hAnsi="Arial" w:cs="Arial"/>
          <w:sz w:val="28"/>
          <w:szCs w:val="28"/>
        </w:rPr>
        <w:t>ême être plus efficace</w:t>
      </w:r>
      <w:r w:rsidR="00C204AB">
        <w:rPr>
          <w:rFonts w:ascii="Arial" w:hAnsi="Arial" w:cs="Arial"/>
          <w:sz w:val="28"/>
          <w:szCs w:val="28"/>
        </w:rPr>
        <w:t>s</w:t>
      </w:r>
      <w:r w:rsidR="00B72670">
        <w:rPr>
          <w:rFonts w:ascii="Arial" w:hAnsi="Arial" w:cs="Arial"/>
          <w:sz w:val="28"/>
          <w:szCs w:val="28"/>
        </w:rPr>
        <w:t xml:space="preserve"> que les masque</w:t>
      </w:r>
      <w:r w:rsidR="00A95451">
        <w:rPr>
          <w:rFonts w:ascii="Arial" w:hAnsi="Arial" w:cs="Arial"/>
          <w:sz w:val="28"/>
          <w:szCs w:val="28"/>
        </w:rPr>
        <w:t>s</w:t>
      </w:r>
      <w:r w:rsidR="00B72670">
        <w:rPr>
          <w:rFonts w:ascii="Arial" w:hAnsi="Arial" w:cs="Arial"/>
          <w:sz w:val="28"/>
          <w:szCs w:val="28"/>
        </w:rPr>
        <w:t xml:space="preserve"> FFP2</w:t>
      </w:r>
      <w:r w:rsidR="00A95451">
        <w:rPr>
          <w:rFonts w:ascii="Arial" w:hAnsi="Arial" w:cs="Arial"/>
          <w:sz w:val="28"/>
          <w:szCs w:val="28"/>
        </w:rPr>
        <w:t xml:space="preserve"> (voir fiche technique du produit)</w:t>
      </w:r>
      <w:r w:rsidR="00B72670">
        <w:rPr>
          <w:rFonts w:ascii="Arial" w:hAnsi="Arial" w:cs="Arial"/>
          <w:sz w:val="28"/>
          <w:szCs w:val="28"/>
        </w:rPr>
        <w:t>.</w:t>
      </w:r>
    </w:p>
    <w:p w14:paraId="575655FB" w14:textId="07191CBB" w:rsidR="00B72670" w:rsidRDefault="00B72670" w:rsidP="00086E37">
      <w:pPr>
        <w:rPr>
          <w:rFonts w:ascii="Arial" w:hAnsi="Arial" w:cs="Arial"/>
          <w:sz w:val="28"/>
          <w:szCs w:val="28"/>
        </w:rPr>
      </w:pPr>
    </w:p>
    <w:p w14:paraId="59DCB5F3" w14:textId="055932E5" w:rsidR="00E4770D" w:rsidRDefault="00C204AB" w:rsidP="00086E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N’étant pas</w:t>
      </w:r>
      <w:r w:rsidR="00CA5773">
        <w:rPr>
          <w:rFonts w:ascii="Arial" w:hAnsi="Arial" w:cs="Arial"/>
          <w:sz w:val="28"/>
          <w:szCs w:val="28"/>
        </w:rPr>
        <w:t xml:space="preserve"> des masques</w:t>
      </w:r>
      <w:r>
        <w:rPr>
          <w:rFonts w:ascii="Arial" w:hAnsi="Arial" w:cs="Arial"/>
          <w:sz w:val="28"/>
          <w:szCs w:val="28"/>
        </w:rPr>
        <w:t xml:space="preserve"> jetables, il faut prendre des précautions particulières :</w:t>
      </w:r>
    </w:p>
    <w:p w14:paraId="5C94E59B" w14:textId="697F03EC" w:rsidR="00C204AB" w:rsidRPr="004045A4" w:rsidRDefault="00C204AB" w:rsidP="00C204AB">
      <w:pPr>
        <w:pStyle w:val="Paragraphedeliste"/>
        <w:numPr>
          <w:ilvl w:val="0"/>
          <w:numId w:val="4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masque est un équipement individuel. </w:t>
      </w:r>
      <w:r w:rsidRPr="004045A4">
        <w:rPr>
          <w:rFonts w:ascii="Arial" w:hAnsi="Arial" w:cs="Arial"/>
          <w:b/>
          <w:bCs/>
          <w:sz w:val="28"/>
          <w:szCs w:val="28"/>
        </w:rPr>
        <w:t>Il ne doit être porté que par son propriétaire</w:t>
      </w:r>
      <w:r w:rsidR="004045A4" w:rsidRPr="004045A4">
        <w:rPr>
          <w:rFonts w:ascii="Arial" w:hAnsi="Arial" w:cs="Arial"/>
          <w:b/>
          <w:bCs/>
          <w:sz w:val="28"/>
          <w:szCs w:val="28"/>
        </w:rPr>
        <w:t>.</w:t>
      </w:r>
    </w:p>
    <w:p w14:paraId="48C6511F" w14:textId="5D1DD604" w:rsidR="004045A4" w:rsidRDefault="00CA5773" w:rsidP="00C204AB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faut identifier les masques en apposant des étiquettes avec le no</w:t>
      </w:r>
      <w:r w:rsidR="00644EF6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et prénom du propriétaire</w:t>
      </w:r>
      <w:r w:rsidR="00644EF6">
        <w:rPr>
          <w:rFonts w:ascii="Arial" w:hAnsi="Arial" w:cs="Arial"/>
          <w:sz w:val="28"/>
          <w:szCs w:val="28"/>
        </w:rPr>
        <w:t>.</w:t>
      </w:r>
    </w:p>
    <w:p w14:paraId="5CA8473F" w14:textId="33614D44" w:rsidR="00644EF6" w:rsidRDefault="00644EF6" w:rsidP="00C204AB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Chacun doit apprendre à nettoyer puis désinfecter son masque après utilisation</w:t>
      </w:r>
      <w:r w:rsidR="00155116">
        <w:rPr>
          <w:rFonts w:ascii="Arial" w:hAnsi="Arial" w:cs="Arial"/>
          <w:sz w:val="28"/>
          <w:szCs w:val="28"/>
        </w:rPr>
        <w:t xml:space="preserve"> (voir les fiches des fabricants)</w:t>
      </w:r>
      <w:r>
        <w:rPr>
          <w:rFonts w:ascii="Arial" w:hAnsi="Arial" w:cs="Arial"/>
          <w:sz w:val="28"/>
          <w:szCs w:val="28"/>
        </w:rPr>
        <w:t>.</w:t>
      </w:r>
    </w:p>
    <w:p w14:paraId="7E487C9C" w14:textId="6026A022" w:rsidR="00644EF6" w:rsidRDefault="00644EF6" w:rsidP="00C204AB">
      <w:pPr>
        <w:pStyle w:val="Paragraphedeliste"/>
        <w:numPr>
          <w:ilvl w:val="0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 les masques équipés de cartouches, il faut </w:t>
      </w:r>
      <w:r w:rsidR="00055CFB">
        <w:rPr>
          <w:rFonts w:ascii="Arial" w:hAnsi="Arial" w:cs="Arial"/>
          <w:sz w:val="28"/>
          <w:szCs w:val="28"/>
        </w:rPr>
        <w:t xml:space="preserve">respecter la durée de vie des cartouches et jeter les cartouches dans </w:t>
      </w:r>
      <w:r w:rsidR="00872FC8">
        <w:rPr>
          <w:rFonts w:ascii="Arial" w:hAnsi="Arial" w:cs="Arial"/>
          <w:sz w:val="28"/>
          <w:szCs w:val="28"/>
        </w:rPr>
        <w:t>une poubelle.</w:t>
      </w:r>
    </w:p>
    <w:p w14:paraId="44DA18A2" w14:textId="55724567" w:rsidR="00F743B6" w:rsidRDefault="00642899" w:rsidP="00F743B6">
      <w:pPr>
        <w:pStyle w:val="Paragraphedeliste"/>
        <w:numPr>
          <w:ilvl w:val="1"/>
          <w:numId w:val="4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 la cartouche : n</w:t>
      </w:r>
      <w:r w:rsidR="00F743B6">
        <w:rPr>
          <w:rFonts w:ascii="Arial" w:hAnsi="Arial" w:cs="Arial"/>
          <w:sz w:val="28"/>
          <w:szCs w:val="28"/>
        </w:rPr>
        <w:t>ote</w:t>
      </w:r>
      <w:r>
        <w:rPr>
          <w:rFonts w:ascii="Arial" w:hAnsi="Arial" w:cs="Arial"/>
          <w:sz w:val="28"/>
          <w:szCs w:val="28"/>
        </w:rPr>
        <w:t>z</w:t>
      </w:r>
      <w:r w:rsidR="00F743B6">
        <w:rPr>
          <w:rFonts w:ascii="Arial" w:hAnsi="Arial" w:cs="Arial"/>
          <w:sz w:val="28"/>
          <w:szCs w:val="28"/>
        </w:rPr>
        <w:t xml:space="preserve"> la date et l’heure à laquelle vous </w:t>
      </w:r>
      <w:r>
        <w:rPr>
          <w:rFonts w:ascii="Arial" w:hAnsi="Arial" w:cs="Arial"/>
          <w:sz w:val="28"/>
          <w:szCs w:val="28"/>
        </w:rPr>
        <w:t>installez une nouvelle cartouche</w:t>
      </w:r>
    </w:p>
    <w:p w14:paraId="270D2893" w14:textId="27F822AA" w:rsidR="00872FC8" w:rsidRPr="00225C19" w:rsidRDefault="00872FC8" w:rsidP="00872FC8">
      <w:pPr>
        <w:pStyle w:val="Paragraphedeliste"/>
        <w:numPr>
          <w:ilvl w:val="1"/>
          <w:numId w:val="4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 w:rsidRPr="00225C19">
        <w:rPr>
          <w:rFonts w:ascii="Arial" w:hAnsi="Arial" w:cs="Arial"/>
          <w:b/>
          <w:bCs/>
          <w:color w:val="FF0000"/>
          <w:sz w:val="28"/>
          <w:szCs w:val="28"/>
        </w:rPr>
        <w:t>ATTENTION : toutes les cartouches doivent être considérées comme conta</w:t>
      </w:r>
      <w:r w:rsidR="00225C19" w:rsidRPr="00225C19">
        <w:rPr>
          <w:rFonts w:ascii="Arial" w:hAnsi="Arial" w:cs="Arial"/>
          <w:b/>
          <w:bCs/>
          <w:color w:val="FF0000"/>
          <w:sz w:val="28"/>
          <w:szCs w:val="28"/>
        </w:rPr>
        <w:t>minées !</w:t>
      </w:r>
    </w:p>
    <w:p w14:paraId="7E948FAC" w14:textId="54A9CD2D" w:rsidR="00B95944" w:rsidRDefault="00B959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1311FA7" w14:textId="77777777" w:rsidR="00455910" w:rsidRDefault="00455910" w:rsidP="00086E37">
      <w:pPr>
        <w:rPr>
          <w:rFonts w:ascii="Arial" w:hAnsi="Arial" w:cs="Arial"/>
          <w:sz w:val="28"/>
          <w:szCs w:val="28"/>
        </w:rPr>
      </w:pPr>
    </w:p>
    <w:p w14:paraId="5892C65B" w14:textId="292785A9" w:rsidR="00DF3229" w:rsidRDefault="00DF3229">
      <w:pPr>
        <w:rPr>
          <w:rFonts w:ascii="Arial" w:hAnsi="Arial" w:cs="Arial"/>
          <w:sz w:val="28"/>
          <w:szCs w:val="28"/>
        </w:rPr>
      </w:pPr>
    </w:p>
    <w:p w14:paraId="56772C59" w14:textId="427E48E8" w:rsidR="00355581" w:rsidRPr="00FF5BA8" w:rsidRDefault="0063764F" w:rsidP="00FF5B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5BA8">
        <w:rPr>
          <w:rFonts w:ascii="Arial" w:hAnsi="Arial" w:cs="Arial"/>
          <w:b/>
          <w:bCs/>
          <w:sz w:val="28"/>
          <w:szCs w:val="28"/>
        </w:rPr>
        <w:t>LES PROTECTIONS AU TRAVAIL :</w:t>
      </w:r>
    </w:p>
    <w:p w14:paraId="01BFC90C" w14:textId="35907FE4" w:rsidR="0063764F" w:rsidRDefault="0063764F" w:rsidP="009336D9">
      <w:pPr>
        <w:rPr>
          <w:rFonts w:ascii="Arial" w:hAnsi="Arial" w:cs="Arial"/>
          <w:sz w:val="28"/>
          <w:szCs w:val="28"/>
        </w:rPr>
      </w:pPr>
    </w:p>
    <w:p w14:paraId="2557F257" w14:textId="26447FAE" w:rsidR="00605261" w:rsidRPr="00744332" w:rsidRDefault="00605261" w:rsidP="0060526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LES </w:t>
      </w:r>
      <w:r w:rsidRPr="00744332">
        <w:rPr>
          <w:rFonts w:ascii="Arial" w:hAnsi="Arial" w:cs="Arial"/>
          <w:b/>
          <w:bCs/>
          <w:sz w:val="28"/>
          <w:szCs w:val="28"/>
        </w:rPr>
        <w:t>LUNETTES</w:t>
      </w:r>
    </w:p>
    <w:p w14:paraId="39F8B265" w14:textId="77777777" w:rsidR="00605261" w:rsidRDefault="00605261" w:rsidP="00605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Valable pour la vie privée et professionnelle</w:t>
      </w:r>
    </w:p>
    <w:p w14:paraId="14E0AEC7" w14:textId="77777777" w:rsidR="00605261" w:rsidRPr="00850F37" w:rsidRDefault="00605261" w:rsidP="00605261">
      <w:pPr>
        <w:rPr>
          <w:rFonts w:ascii="Arial" w:hAnsi="Arial" w:cs="Arial"/>
          <w:b/>
          <w:bCs/>
          <w:sz w:val="28"/>
          <w:szCs w:val="28"/>
        </w:rPr>
      </w:pPr>
      <w:r w:rsidRPr="00850F37">
        <w:rPr>
          <w:rFonts w:ascii="Arial" w:hAnsi="Arial" w:cs="Arial"/>
          <w:b/>
          <w:bCs/>
          <w:sz w:val="28"/>
          <w:szCs w:val="28"/>
        </w:rPr>
        <w:t xml:space="preserve">Lunettes de vue : </w:t>
      </w:r>
    </w:p>
    <w:p w14:paraId="0A9DB2DB" w14:textId="77777777" w:rsidR="00605261" w:rsidRDefault="00605261" w:rsidP="00605261">
      <w:pPr>
        <w:pStyle w:val="Paragraphedeliste"/>
        <w:numPr>
          <w:ilvl w:val="0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Désinfecter vos lunettes avant de les remettre sur votre visage.</w:t>
      </w:r>
    </w:p>
    <w:p w14:paraId="5EE335A0" w14:textId="6272611E" w:rsidR="00605261" w:rsidRDefault="004C4B48" w:rsidP="00605261">
      <w:pPr>
        <w:pStyle w:val="Paragraphedeliste"/>
        <w:numPr>
          <w:ilvl w:val="1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ranger vos lunettes, p</w:t>
      </w:r>
      <w:r w:rsidR="00605261">
        <w:rPr>
          <w:rFonts w:ascii="Arial" w:hAnsi="Arial" w:cs="Arial"/>
          <w:sz w:val="28"/>
          <w:szCs w:val="28"/>
        </w:rPr>
        <w:t>rivilégiez un étui rigide que vous pourrez désinfecter</w:t>
      </w:r>
    </w:p>
    <w:p w14:paraId="4D8D328F" w14:textId="77777777" w:rsidR="00605261" w:rsidRDefault="00605261" w:rsidP="00605261">
      <w:pPr>
        <w:pStyle w:val="Paragraphedeliste"/>
        <w:numPr>
          <w:ilvl w:val="1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Ceux qui portent des lunettes qu’occasionnellement doivent prendre des précautions plus strictes.</w:t>
      </w:r>
    </w:p>
    <w:p w14:paraId="3CD98652" w14:textId="77777777" w:rsidR="00605261" w:rsidRDefault="00605261" w:rsidP="00605261">
      <w:pPr>
        <w:pStyle w:val="Paragraphedeliste"/>
        <w:numPr>
          <w:ilvl w:val="2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posez pas vos lunettes n’importe où. Privilégiez un étui rigide que vous pourrez désinfecter.</w:t>
      </w:r>
    </w:p>
    <w:p w14:paraId="0002C0A0" w14:textId="77777777" w:rsidR="00605261" w:rsidRDefault="00605261" w:rsidP="00605261">
      <w:pPr>
        <w:pStyle w:val="Paragraphedeliste"/>
        <w:numPr>
          <w:ilvl w:val="2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Désinfectez-les régulièrement</w:t>
      </w:r>
    </w:p>
    <w:p w14:paraId="04A45C85" w14:textId="77777777" w:rsidR="00605261" w:rsidRDefault="00605261" w:rsidP="00605261">
      <w:pPr>
        <w:pStyle w:val="Paragraphedeliste"/>
        <w:numPr>
          <w:ilvl w:val="3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lunettes sont manipulées avec des mains potentiellement contaminées</w:t>
      </w:r>
    </w:p>
    <w:p w14:paraId="307E1C1B" w14:textId="77777777" w:rsidR="00605261" w:rsidRDefault="00605261" w:rsidP="00605261">
      <w:pPr>
        <w:pStyle w:val="Paragraphedeliste"/>
        <w:numPr>
          <w:ilvl w:val="0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portez pas les branches de lunettes à la bouche pour les mâchouiller ! C’est une habitude très répandue.</w:t>
      </w:r>
    </w:p>
    <w:p w14:paraId="71090B8C" w14:textId="77777777" w:rsidR="00605261" w:rsidRDefault="00605261" w:rsidP="00605261">
      <w:pPr>
        <w:pStyle w:val="Paragraphedeliste"/>
        <w:numPr>
          <w:ilvl w:val="1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feriez rentrer le virus (entre autres) directement dans votre organisme.</w:t>
      </w:r>
    </w:p>
    <w:p w14:paraId="030CF57F" w14:textId="77777777" w:rsidR="00605261" w:rsidRPr="00850F37" w:rsidRDefault="00605261" w:rsidP="00605261">
      <w:pPr>
        <w:rPr>
          <w:rFonts w:ascii="Arial" w:hAnsi="Arial" w:cs="Arial"/>
          <w:b/>
          <w:bCs/>
          <w:sz w:val="28"/>
          <w:szCs w:val="28"/>
        </w:rPr>
      </w:pPr>
      <w:r w:rsidRPr="00850F37">
        <w:rPr>
          <w:rFonts w:ascii="Arial" w:hAnsi="Arial" w:cs="Arial"/>
          <w:b/>
          <w:bCs/>
          <w:sz w:val="28"/>
          <w:szCs w:val="28"/>
        </w:rPr>
        <w:t>Lunettes de protection au travail :</w:t>
      </w:r>
    </w:p>
    <w:p w14:paraId="2332B186" w14:textId="77777777" w:rsidR="00605261" w:rsidRDefault="00605261" w:rsidP="00605261">
      <w:pPr>
        <w:pStyle w:val="Paragraphedeliste"/>
        <w:numPr>
          <w:ilvl w:val="0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partagez pas vos équipements de protection</w:t>
      </w:r>
    </w:p>
    <w:p w14:paraId="6AD137D9" w14:textId="77777777" w:rsidR="00605261" w:rsidRDefault="00605261" w:rsidP="00605261">
      <w:pPr>
        <w:pStyle w:val="Paragraphedeliste"/>
        <w:numPr>
          <w:ilvl w:val="1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Mettez une étiquette avec votre nom ou une étiquette de couleur pour les identifier et les repérer facilement</w:t>
      </w:r>
    </w:p>
    <w:p w14:paraId="77586C53" w14:textId="77777777" w:rsidR="00605261" w:rsidRDefault="00605261" w:rsidP="00605261">
      <w:pPr>
        <w:pStyle w:val="Paragraphedeliste"/>
        <w:numPr>
          <w:ilvl w:val="0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Désinfectez les lunettes avant de les porter puis après utilisation.</w:t>
      </w:r>
    </w:p>
    <w:p w14:paraId="1640ACF5" w14:textId="7AF40DEF" w:rsidR="00605261" w:rsidRPr="00CA147B" w:rsidRDefault="00605261" w:rsidP="00605261">
      <w:pPr>
        <w:pStyle w:val="Paragraphedeliste"/>
        <w:numPr>
          <w:ilvl w:val="0"/>
          <w:numId w:val="40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Utilisez de préférence un cordon pour laisser pendre vos lunettes à votre cou quand vous les enlevez. Cela vous évitera de les poser sur des surfaces potentiellement contaminées </w:t>
      </w:r>
    </w:p>
    <w:p w14:paraId="03871FF5" w14:textId="2CC81A25" w:rsidR="0063764F" w:rsidRDefault="00A83627" w:rsidP="009336D9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39FD4BC" wp14:editId="357D9497">
            <wp:extent cx="1981200" cy="78098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1545" cy="78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7C48" w14:textId="3275A4AF" w:rsidR="00C0328A" w:rsidRDefault="00C032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63B8ED6" w14:textId="270A7C2D" w:rsidR="00C0328A" w:rsidRPr="00DB4098" w:rsidRDefault="00C0328A" w:rsidP="009336D9">
      <w:pPr>
        <w:rPr>
          <w:rFonts w:ascii="Arial" w:hAnsi="Arial" w:cs="Arial"/>
          <w:b/>
          <w:bCs/>
          <w:sz w:val="28"/>
          <w:szCs w:val="28"/>
        </w:rPr>
      </w:pPr>
      <w:r w:rsidRPr="00DB4098">
        <w:rPr>
          <w:rFonts w:ascii="Arial" w:hAnsi="Arial" w:cs="Arial"/>
          <w:b/>
          <w:bCs/>
          <w:sz w:val="28"/>
          <w:szCs w:val="28"/>
        </w:rPr>
        <w:lastRenderedPageBreak/>
        <w:t>LES ÉCRANS DE PROTEC</w:t>
      </w:r>
      <w:r w:rsidR="00DB4098" w:rsidRPr="00DB4098">
        <w:rPr>
          <w:rFonts w:ascii="Arial" w:hAnsi="Arial" w:cs="Arial"/>
          <w:b/>
          <w:bCs/>
          <w:sz w:val="28"/>
          <w:szCs w:val="28"/>
        </w:rPr>
        <w:t xml:space="preserve">TION </w:t>
      </w:r>
      <w:r w:rsidR="006A153A">
        <w:rPr>
          <w:rFonts w:ascii="Arial" w:hAnsi="Arial" w:cs="Arial"/>
          <w:b/>
          <w:bCs/>
          <w:sz w:val="28"/>
          <w:szCs w:val="28"/>
        </w:rPr>
        <w:t>/</w:t>
      </w:r>
      <w:r w:rsidR="00DB4098" w:rsidRPr="00DB4098">
        <w:rPr>
          <w:rFonts w:ascii="Arial" w:hAnsi="Arial" w:cs="Arial"/>
          <w:b/>
          <w:bCs/>
          <w:sz w:val="28"/>
          <w:szCs w:val="28"/>
        </w:rPr>
        <w:t xml:space="preserve"> VISIÈRES</w:t>
      </w:r>
      <w:r w:rsidR="006A153A">
        <w:rPr>
          <w:rFonts w:ascii="Arial" w:hAnsi="Arial" w:cs="Arial"/>
          <w:b/>
          <w:bCs/>
          <w:sz w:val="28"/>
          <w:szCs w:val="28"/>
        </w:rPr>
        <w:t xml:space="preserve"> / CASQUES</w:t>
      </w:r>
    </w:p>
    <w:p w14:paraId="69BBCE4D" w14:textId="6C3FEB05" w:rsidR="00DB4098" w:rsidRDefault="00DB4098" w:rsidP="009336D9">
      <w:pPr>
        <w:rPr>
          <w:rFonts w:ascii="Arial" w:hAnsi="Arial" w:cs="Arial"/>
          <w:sz w:val="28"/>
          <w:szCs w:val="28"/>
        </w:rPr>
      </w:pPr>
    </w:p>
    <w:p w14:paraId="6B28199F" w14:textId="2D700647" w:rsidR="00DB4098" w:rsidRDefault="006A153A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Ces équipements sont </w:t>
      </w:r>
      <w:r w:rsidR="006B5189">
        <w:rPr>
          <w:rFonts w:ascii="Arial" w:hAnsi="Arial" w:cs="Arial"/>
          <w:sz w:val="28"/>
          <w:szCs w:val="28"/>
        </w:rPr>
        <w:t>personnels et ne doivent être portés que par le propriétaire.</w:t>
      </w:r>
    </w:p>
    <w:p w14:paraId="3DADA87C" w14:textId="6956DB09" w:rsidR="006B5189" w:rsidRDefault="006B5189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faut donc identifier tous les équipements en </w:t>
      </w:r>
      <w:r w:rsidR="00937FF3">
        <w:rPr>
          <w:rFonts w:ascii="Arial" w:hAnsi="Arial" w:cs="Arial"/>
          <w:sz w:val="28"/>
          <w:szCs w:val="28"/>
        </w:rPr>
        <w:t>collant des étiquettes ou en inscrivant le nom et prénom du propriétaire.</w:t>
      </w:r>
    </w:p>
    <w:p w14:paraId="441DD909" w14:textId="481C1645" w:rsidR="00937FF3" w:rsidRDefault="00937FF3" w:rsidP="009336D9">
      <w:pPr>
        <w:rPr>
          <w:rFonts w:ascii="Arial" w:hAnsi="Arial" w:cs="Arial"/>
          <w:sz w:val="28"/>
          <w:szCs w:val="28"/>
        </w:rPr>
      </w:pPr>
    </w:p>
    <w:p w14:paraId="788F3366" w14:textId="7ECD370A" w:rsidR="00937FF3" w:rsidRDefault="00937FF3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est important de désinfecter régulièrement ces équipements</w:t>
      </w:r>
      <w:r w:rsidR="00DF0601">
        <w:rPr>
          <w:rFonts w:ascii="Arial" w:hAnsi="Arial" w:cs="Arial"/>
          <w:sz w:val="28"/>
          <w:szCs w:val="28"/>
        </w:rPr>
        <w:t>.</w:t>
      </w:r>
    </w:p>
    <w:p w14:paraId="21C56EB3" w14:textId="704B3F8D" w:rsidR="000C0694" w:rsidRDefault="000C0694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pas oublier l’intérieur des casques</w:t>
      </w:r>
      <w:r w:rsidR="00F06898">
        <w:rPr>
          <w:rFonts w:ascii="Arial" w:hAnsi="Arial" w:cs="Arial"/>
          <w:sz w:val="28"/>
          <w:szCs w:val="28"/>
        </w:rPr>
        <w:t> !</w:t>
      </w:r>
    </w:p>
    <w:p w14:paraId="73354B67" w14:textId="65CEC790" w:rsidR="00DF0601" w:rsidRDefault="00A623C5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</w:t>
      </w:r>
      <w:r w:rsidR="00D12A6C">
        <w:rPr>
          <w:rFonts w:ascii="Arial" w:hAnsi="Arial" w:cs="Arial"/>
          <w:sz w:val="28"/>
          <w:szCs w:val="28"/>
        </w:rPr>
        <w:t>principal danger, actuellement, est le coronavirus</w:t>
      </w:r>
      <w:r w:rsidR="00A91FAD">
        <w:rPr>
          <w:rFonts w:ascii="Arial" w:hAnsi="Arial" w:cs="Arial"/>
          <w:sz w:val="28"/>
          <w:szCs w:val="28"/>
        </w:rPr>
        <w:t xml:space="preserve">, mais il existe </w:t>
      </w:r>
      <w:r w:rsidR="005B0DA9">
        <w:rPr>
          <w:rFonts w:ascii="Arial" w:hAnsi="Arial" w:cs="Arial"/>
          <w:sz w:val="28"/>
          <w:szCs w:val="28"/>
        </w:rPr>
        <w:t>d’autres risques de contamination</w:t>
      </w:r>
      <w:r w:rsidR="002E58B8">
        <w:rPr>
          <w:rFonts w:ascii="Arial" w:hAnsi="Arial" w:cs="Arial"/>
          <w:sz w:val="28"/>
          <w:szCs w:val="28"/>
        </w:rPr>
        <w:t xml:space="preserve"> avec des </w:t>
      </w:r>
      <w:r w:rsidR="007714B7">
        <w:rPr>
          <w:rFonts w:ascii="Arial" w:hAnsi="Arial" w:cs="Arial"/>
          <w:sz w:val="28"/>
          <w:szCs w:val="28"/>
        </w:rPr>
        <w:t>équipements non entretenus</w:t>
      </w:r>
      <w:r w:rsidR="00F06898">
        <w:rPr>
          <w:rFonts w:ascii="Arial" w:hAnsi="Arial" w:cs="Arial"/>
          <w:sz w:val="28"/>
          <w:szCs w:val="28"/>
        </w:rPr>
        <w:t> !</w:t>
      </w:r>
    </w:p>
    <w:p w14:paraId="48CADC11" w14:textId="7185719B" w:rsidR="00BD5B9D" w:rsidRDefault="00FF7231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320A0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ttention </w:t>
      </w:r>
      <w:r w:rsidR="002E6778">
        <w:rPr>
          <w:rFonts w:ascii="Arial" w:hAnsi="Arial" w:cs="Arial"/>
          <w:sz w:val="28"/>
          <w:szCs w:val="28"/>
        </w:rPr>
        <w:t>c</w:t>
      </w:r>
      <w:r w:rsidR="00320A09">
        <w:rPr>
          <w:rFonts w:ascii="Arial" w:hAnsi="Arial" w:cs="Arial"/>
          <w:sz w:val="28"/>
          <w:szCs w:val="28"/>
        </w:rPr>
        <w:t>e n’</w:t>
      </w:r>
      <w:r w:rsidR="002E6778">
        <w:rPr>
          <w:rFonts w:ascii="Arial" w:hAnsi="Arial" w:cs="Arial"/>
          <w:sz w:val="28"/>
          <w:szCs w:val="28"/>
        </w:rPr>
        <w:t>est pas très ragoutant : poux</w:t>
      </w:r>
      <w:r w:rsidR="001378C6">
        <w:rPr>
          <w:rFonts w:ascii="Arial" w:hAnsi="Arial" w:cs="Arial"/>
          <w:sz w:val="28"/>
          <w:szCs w:val="28"/>
        </w:rPr>
        <w:t xml:space="preserve">, gale, </w:t>
      </w:r>
      <w:r w:rsidR="002961B3">
        <w:rPr>
          <w:rFonts w:ascii="Arial" w:hAnsi="Arial" w:cs="Arial"/>
          <w:sz w:val="28"/>
          <w:szCs w:val="28"/>
        </w:rPr>
        <w:t>mycoses</w:t>
      </w:r>
      <w:r w:rsidR="002B3F20">
        <w:rPr>
          <w:rFonts w:ascii="Arial" w:hAnsi="Arial" w:cs="Arial"/>
          <w:sz w:val="28"/>
          <w:szCs w:val="28"/>
        </w:rPr>
        <w:t>, v</w:t>
      </w:r>
      <w:r w:rsidR="006D1862">
        <w:rPr>
          <w:rFonts w:ascii="Arial" w:hAnsi="Arial" w:cs="Arial"/>
          <w:sz w:val="28"/>
          <w:szCs w:val="28"/>
        </w:rPr>
        <w:t>errues</w:t>
      </w:r>
      <w:r w:rsidR="002D5C08">
        <w:rPr>
          <w:rFonts w:ascii="Arial" w:hAnsi="Arial" w:cs="Arial"/>
          <w:sz w:val="28"/>
          <w:szCs w:val="28"/>
        </w:rPr>
        <w:t>, impétigo</w:t>
      </w:r>
      <w:r w:rsidR="00E66CB2">
        <w:rPr>
          <w:rFonts w:ascii="Arial" w:hAnsi="Arial" w:cs="Arial"/>
          <w:sz w:val="28"/>
          <w:szCs w:val="28"/>
        </w:rPr>
        <w:t xml:space="preserve"> et </w:t>
      </w:r>
      <w:r w:rsidR="006D68C2">
        <w:rPr>
          <w:rFonts w:ascii="Arial" w:hAnsi="Arial" w:cs="Arial"/>
          <w:sz w:val="28"/>
          <w:szCs w:val="28"/>
        </w:rPr>
        <w:t>bien d’autres encore)</w:t>
      </w:r>
    </w:p>
    <w:p w14:paraId="27643F32" w14:textId="77777777" w:rsidR="00AD593E" w:rsidRDefault="00AD593E" w:rsidP="009336D9">
      <w:pPr>
        <w:rPr>
          <w:rFonts w:ascii="Arial" w:hAnsi="Arial" w:cs="Arial"/>
          <w:sz w:val="28"/>
          <w:szCs w:val="28"/>
        </w:rPr>
      </w:pPr>
    </w:p>
    <w:p w14:paraId="4AF7788B" w14:textId="0A6694E2" w:rsidR="00BD5B9D" w:rsidRDefault="00BD5B9D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Prenons les bonnes habitudes</w:t>
      </w:r>
      <w:r w:rsidR="0065130B">
        <w:rPr>
          <w:rFonts w:ascii="Arial" w:hAnsi="Arial" w:cs="Arial"/>
          <w:sz w:val="28"/>
          <w:szCs w:val="28"/>
        </w:rPr>
        <w:t xml:space="preserve"> maintenant et pour toujours.</w:t>
      </w:r>
    </w:p>
    <w:p w14:paraId="1C6A556E" w14:textId="365C20B2" w:rsidR="00FF5BA8" w:rsidRDefault="00FF5BA8" w:rsidP="009336D9">
      <w:pPr>
        <w:rPr>
          <w:rFonts w:ascii="Arial" w:hAnsi="Arial" w:cs="Arial"/>
          <w:sz w:val="28"/>
          <w:szCs w:val="28"/>
        </w:rPr>
      </w:pPr>
    </w:p>
    <w:p w14:paraId="075F2E4D" w14:textId="57940A70" w:rsidR="00FF5BA8" w:rsidRPr="004F201E" w:rsidRDefault="00FF5BA8" w:rsidP="009336D9">
      <w:pPr>
        <w:rPr>
          <w:rFonts w:ascii="Arial" w:hAnsi="Arial" w:cs="Arial"/>
          <w:b/>
          <w:bCs/>
          <w:sz w:val="28"/>
          <w:szCs w:val="28"/>
        </w:rPr>
      </w:pPr>
      <w:r w:rsidRPr="004F201E">
        <w:rPr>
          <w:rFonts w:ascii="Arial" w:hAnsi="Arial" w:cs="Arial"/>
          <w:b/>
          <w:bCs/>
          <w:sz w:val="28"/>
          <w:szCs w:val="28"/>
        </w:rPr>
        <w:t>LES CHAUSSURES DE TRAVAIL :</w:t>
      </w:r>
    </w:p>
    <w:p w14:paraId="6561589B" w14:textId="62911E0E" w:rsidR="00FF5BA8" w:rsidRDefault="00FF5BA8" w:rsidP="009336D9">
      <w:pPr>
        <w:rPr>
          <w:rFonts w:ascii="Arial" w:hAnsi="Arial" w:cs="Arial"/>
          <w:sz w:val="28"/>
          <w:szCs w:val="28"/>
        </w:rPr>
      </w:pPr>
    </w:p>
    <w:p w14:paraId="743AE091" w14:textId="09627CE7" w:rsidR="00FF5BA8" w:rsidRDefault="00181CB1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est préférable que l</w:t>
      </w:r>
      <w:r w:rsidR="00C565D6">
        <w:rPr>
          <w:rFonts w:ascii="Arial" w:hAnsi="Arial" w:cs="Arial"/>
          <w:sz w:val="28"/>
          <w:szCs w:val="28"/>
        </w:rPr>
        <w:t>es chaussures de travail restent au travail</w:t>
      </w:r>
      <w:r>
        <w:rPr>
          <w:rFonts w:ascii="Arial" w:hAnsi="Arial" w:cs="Arial"/>
          <w:sz w:val="28"/>
          <w:szCs w:val="28"/>
        </w:rPr>
        <w:t>.</w:t>
      </w:r>
    </w:p>
    <w:p w14:paraId="225E69AF" w14:textId="5DEA3623" w:rsidR="00181CB1" w:rsidRDefault="00181CB1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Cela évite la propagation des agents infectieux.</w:t>
      </w:r>
    </w:p>
    <w:p w14:paraId="7D2BC875" w14:textId="13B6385A" w:rsidR="00212656" w:rsidRDefault="00212656" w:rsidP="009336D9">
      <w:pPr>
        <w:rPr>
          <w:rFonts w:ascii="Arial" w:hAnsi="Arial" w:cs="Arial"/>
          <w:sz w:val="28"/>
          <w:szCs w:val="28"/>
        </w:rPr>
      </w:pPr>
    </w:p>
    <w:p w14:paraId="509C944F" w14:textId="45C2FD67" w:rsidR="00212656" w:rsidRPr="00491A7E" w:rsidRDefault="00212656" w:rsidP="009336D9">
      <w:pPr>
        <w:rPr>
          <w:rFonts w:ascii="Arial" w:hAnsi="Arial" w:cs="Arial"/>
          <w:b/>
          <w:bCs/>
          <w:sz w:val="28"/>
          <w:szCs w:val="28"/>
        </w:rPr>
      </w:pPr>
      <w:r w:rsidRPr="00491A7E">
        <w:rPr>
          <w:rFonts w:ascii="Arial" w:hAnsi="Arial" w:cs="Arial"/>
          <w:b/>
          <w:bCs/>
          <w:sz w:val="28"/>
          <w:szCs w:val="28"/>
        </w:rPr>
        <w:t>Les chaussures doivent être nettoyées</w:t>
      </w:r>
      <w:r w:rsidR="00491A7E">
        <w:rPr>
          <w:rFonts w:ascii="Arial" w:hAnsi="Arial" w:cs="Arial"/>
          <w:b/>
          <w:bCs/>
          <w:sz w:val="28"/>
          <w:szCs w:val="28"/>
        </w:rPr>
        <w:t xml:space="preserve"> / désinfectées</w:t>
      </w:r>
      <w:r w:rsidRPr="00491A7E">
        <w:rPr>
          <w:rFonts w:ascii="Arial" w:hAnsi="Arial" w:cs="Arial"/>
          <w:b/>
          <w:bCs/>
          <w:sz w:val="28"/>
          <w:szCs w:val="28"/>
        </w:rPr>
        <w:t xml:space="preserve"> régulièrement à l’intérieur et à l’extérieur.</w:t>
      </w:r>
    </w:p>
    <w:p w14:paraId="178D420D" w14:textId="212B9FD3" w:rsidR="003875CA" w:rsidRDefault="003875CA" w:rsidP="009336D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19F36D9" w14:textId="3F63A586" w:rsidR="003875CA" w:rsidRPr="00B35C4A" w:rsidRDefault="003875CA" w:rsidP="009336D9">
      <w:pPr>
        <w:rPr>
          <w:rFonts w:ascii="Arial" w:hAnsi="Arial" w:cs="Arial"/>
          <w:b/>
          <w:bCs/>
          <w:sz w:val="28"/>
          <w:szCs w:val="28"/>
        </w:rPr>
      </w:pPr>
      <w:r w:rsidRPr="00B35C4A">
        <w:rPr>
          <w:rFonts w:ascii="Arial" w:hAnsi="Arial" w:cs="Arial"/>
          <w:b/>
          <w:bCs/>
          <w:sz w:val="28"/>
          <w:szCs w:val="28"/>
        </w:rPr>
        <w:t>IMPORTANT :</w:t>
      </w:r>
    </w:p>
    <w:p w14:paraId="6CD1DA0C" w14:textId="5B7BF661" w:rsidR="003875CA" w:rsidRDefault="003875CA" w:rsidP="009336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Avant </w:t>
      </w:r>
      <w:r w:rsidR="00244A27">
        <w:rPr>
          <w:rFonts w:ascii="Arial" w:hAnsi="Arial" w:cs="Arial"/>
          <w:sz w:val="28"/>
          <w:szCs w:val="28"/>
        </w:rPr>
        <w:t xml:space="preserve">et après </w:t>
      </w:r>
      <w:r>
        <w:rPr>
          <w:rFonts w:ascii="Arial" w:hAnsi="Arial" w:cs="Arial"/>
          <w:sz w:val="28"/>
          <w:szCs w:val="28"/>
        </w:rPr>
        <w:t xml:space="preserve">toute opération de </w:t>
      </w:r>
      <w:r w:rsidR="00244A27">
        <w:rPr>
          <w:rFonts w:ascii="Arial" w:hAnsi="Arial" w:cs="Arial"/>
          <w:sz w:val="28"/>
          <w:szCs w:val="28"/>
        </w:rPr>
        <w:t xml:space="preserve">nettoyage, il est </w:t>
      </w:r>
      <w:r w:rsidR="003F2A67">
        <w:rPr>
          <w:rFonts w:ascii="Arial" w:hAnsi="Arial" w:cs="Arial"/>
          <w:sz w:val="28"/>
          <w:szCs w:val="28"/>
        </w:rPr>
        <w:t>important de se laver les mains</w:t>
      </w:r>
      <w:r w:rsidR="00B35C4A">
        <w:rPr>
          <w:rFonts w:ascii="Arial" w:hAnsi="Arial" w:cs="Arial"/>
          <w:sz w:val="28"/>
          <w:szCs w:val="28"/>
        </w:rPr>
        <w:t xml:space="preserve"> : </w:t>
      </w:r>
      <w:r w:rsidR="00B35C4A" w:rsidRPr="00B35C4A">
        <w:rPr>
          <w:rFonts w:ascii="Arial" w:hAnsi="Arial" w:cs="Arial"/>
          <w:b/>
          <w:bCs/>
          <w:sz w:val="28"/>
          <w:szCs w:val="28"/>
        </w:rPr>
        <w:t xml:space="preserve">AVANT ET </w:t>
      </w:r>
      <w:r w:rsidR="00B35C4A">
        <w:rPr>
          <w:rFonts w:ascii="Arial" w:hAnsi="Arial" w:cs="Arial"/>
          <w:b/>
          <w:bCs/>
          <w:sz w:val="28"/>
          <w:szCs w:val="28"/>
        </w:rPr>
        <w:t xml:space="preserve">SURTOUT </w:t>
      </w:r>
      <w:r w:rsidR="00B35C4A" w:rsidRPr="00B35C4A">
        <w:rPr>
          <w:rFonts w:ascii="Arial" w:hAnsi="Arial" w:cs="Arial"/>
          <w:b/>
          <w:bCs/>
          <w:sz w:val="28"/>
          <w:szCs w:val="28"/>
        </w:rPr>
        <w:t>APRÈS !</w:t>
      </w:r>
    </w:p>
    <w:p w14:paraId="1ECFC803" w14:textId="44907CF7" w:rsidR="00B35C4A" w:rsidRDefault="00B35C4A" w:rsidP="009336D9">
      <w:pPr>
        <w:rPr>
          <w:rFonts w:ascii="Arial" w:hAnsi="Arial" w:cs="Arial"/>
          <w:sz w:val="28"/>
          <w:szCs w:val="28"/>
        </w:rPr>
      </w:pPr>
    </w:p>
    <w:p w14:paraId="7616F016" w14:textId="69056C75" w:rsidR="009A0A0A" w:rsidRDefault="009A0A0A" w:rsidP="009336D9">
      <w:pPr>
        <w:rPr>
          <w:rFonts w:ascii="Arial" w:hAnsi="Arial" w:cs="Arial"/>
          <w:sz w:val="28"/>
          <w:szCs w:val="28"/>
        </w:rPr>
      </w:pPr>
    </w:p>
    <w:p w14:paraId="101EB713" w14:textId="1368726F" w:rsidR="009A0A0A" w:rsidRPr="00593C4A" w:rsidRDefault="009A0A0A" w:rsidP="00593C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3C4A">
        <w:rPr>
          <w:rFonts w:ascii="Arial" w:hAnsi="Arial" w:cs="Arial"/>
          <w:b/>
          <w:bCs/>
          <w:sz w:val="28"/>
          <w:szCs w:val="28"/>
        </w:rPr>
        <w:t xml:space="preserve">Retrouvez toutes les informations </w:t>
      </w:r>
      <w:r w:rsidR="00593C4A" w:rsidRPr="00593C4A">
        <w:rPr>
          <w:rFonts w:ascii="Arial" w:hAnsi="Arial" w:cs="Arial"/>
          <w:b/>
          <w:bCs/>
          <w:sz w:val="28"/>
          <w:szCs w:val="28"/>
        </w:rPr>
        <w:t xml:space="preserve">et conseils </w:t>
      </w:r>
      <w:r w:rsidRPr="00593C4A">
        <w:rPr>
          <w:rFonts w:ascii="Arial" w:hAnsi="Arial" w:cs="Arial"/>
          <w:b/>
          <w:bCs/>
          <w:sz w:val="28"/>
          <w:szCs w:val="28"/>
        </w:rPr>
        <w:t>utiles sur le site :</w:t>
      </w:r>
    </w:p>
    <w:p w14:paraId="708365F3" w14:textId="7BEB1688" w:rsidR="009A0A0A" w:rsidRDefault="009A0A0A" w:rsidP="009336D9">
      <w:pPr>
        <w:rPr>
          <w:rFonts w:ascii="Arial" w:hAnsi="Arial" w:cs="Arial"/>
          <w:sz w:val="28"/>
          <w:szCs w:val="28"/>
        </w:rPr>
      </w:pPr>
    </w:p>
    <w:p w14:paraId="04CC57F8" w14:textId="7FA338E8" w:rsidR="009A0A0A" w:rsidRDefault="00491A7E" w:rsidP="00593C4A">
      <w:pPr>
        <w:jc w:val="center"/>
        <w:rPr>
          <w:rStyle w:val="Lienhypertexte"/>
          <w:rFonts w:ascii="Arial" w:hAnsi="Arial" w:cs="Arial"/>
          <w:sz w:val="50"/>
          <w:szCs w:val="50"/>
        </w:rPr>
      </w:pPr>
      <w:hyperlink r:id="rId17" w:history="1">
        <w:r w:rsidR="00593C4A" w:rsidRPr="00593C4A">
          <w:rPr>
            <w:rStyle w:val="Lienhypertexte"/>
            <w:rFonts w:ascii="Arial" w:hAnsi="Arial" w:cs="Arial"/>
            <w:sz w:val="50"/>
            <w:szCs w:val="50"/>
          </w:rPr>
          <w:t>www.pandemie-solutions.fr</w:t>
        </w:r>
      </w:hyperlink>
    </w:p>
    <w:p w14:paraId="33CB1AC3" w14:textId="11CE75B2" w:rsidR="00A25429" w:rsidRDefault="00A25429" w:rsidP="00593C4A">
      <w:pPr>
        <w:jc w:val="center"/>
        <w:rPr>
          <w:rStyle w:val="Lienhypertexte"/>
          <w:rFonts w:ascii="Arial" w:hAnsi="Arial" w:cs="Arial"/>
          <w:sz w:val="50"/>
          <w:szCs w:val="50"/>
        </w:rPr>
      </w:pPr>
    </w:p>
    <w:p w14:paraId="3885F2C0" w14:textId="05BE755D" w:rsidR="00A25429" w:rsidRPr="00593C4A" w:rsidRDefault="00A25429" w:rsidP="00593C4A">
      <w:pPr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6A91A71" wp14:editId="3EB9C3C8">
            <wp:extent cx="1209675" cy="1209675"/>
            <wp:effectExtent l="0" t="0" r="9525" b="9525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158573630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6BF4" w14:textId="77777777" w:rsidR="00593C4A" w:rsidRPr="009336D9" w:rsidRDefault="00593C4A" w:rsidP="009336D9">
      <w:pPr>
        <w:rPr>
          <w:rFonts w:ascii="Arial" w:hAnsi="Arial" w:cs="Arial"/>
          <w:sz w:val="28"/>
          <w:szCs w:val="28"/>
        </w:rPr>
      </w:pPr>
    </w:p>
    <w:sectPr w:rsidR="00593C4A" w:rsidRPr="009336D9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680" w:right="851" w:bottom="680" w:left="851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7C78" w14:textId="77777777" w:rsidR="00BC463A" w:rsidRDefault="00BC463A">
      <w:r>
        <w:separator/>
      </w:r>
    </w:p>
  </w:endnote>
  <w:endnote w:type="continuationSeparator" w:id="0">
    <w:p w14:paraId="5B01A94B" w14:textId="77777777" w:rsidR="00BC463A" w:rsidRDefault="00BC463A">
      <w:r>
        <w:continuationSeparator/>
      </w:r>
    </w:p>
  </w:endnote>
  <w:endnote w:type="continuationNotice" w:id="1">
    <w:p w14:paraId="4B5B8904" w14:textId="77777777" w:rsidR="00BC463A" w:rsidRDefault="00BC4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39D0" w14:textId="77777777" w:rsidR="00F426B0" w:rsidRPr="007E0948" w:rsidRDefault="00F426B0" w:rsidP="00F426B0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>T.D.I. Christophe CAVINATO 211 rue de la rive 42340 VEAUCHETTE - Tel : 04 77 94 30 35 Gsm : 06 15 95 43 04</w:t>
    </w:r>
  </w:p>
  <w:p w14:paraId="12FAA533" w14:textId="77777777" w:rsidR="00F426B0" w:rsidRPr="007E0948" w:rsidRDefault="00F426B0" w:rsidP="00F426B0">
    <w:pPr>
      <w:pStyle w:val="Pieddepage"/>
      <w:jc w:val="center"/>
      <w:rPr>
        <w:rFonts w:ascii="Arial" w:hAnsi="Arial" w:cs="Arial"/>
        <w:sz w:val="22"/>
        <w:u w:val="single"/>
      </w:rPr>
    </w:pPr>
    <w:r w:rsidRPr="007E0948">
      <w:rPr>
        <w:rFonts w:ascii="Arial" w:hAnsi="Arial" w:cs="Arial"/>
        <w:sz w:val="22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sz w:val="22"/>
        <w:u w:val="single"/>
      </w:rPr>
      <w:t>N° SIRET : 410 710 487 00019 / Code APE : 3320C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FDD6D" w14:textId="405D49AD" w:rsidR="004C4DCF" w:rsidRPr="007E0948" w:rsidRDefault="004C4DCF" w:rsidP="000771E6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 xml:space="preserve">T.D.I. Christophe CAVINATO 211 rue de la rive 42340 VEAUCHETTE - Tel : 04 77 94 30 35 </w:t>
    </w:r>
    <w:r w:rsidR="007E0948" w:rsidRPr="007E0948">
      <w:rPr>
        <w:rFonts w:ascii="Arial" w:hAnsi="Arial" w:cs="Arial"/>
        <w:sz w:val="16"/>
      </w:rPr>
      <w:t>Gsm : 06 15 95 43 04</w:t>
    </w:r>
  </w:p>
  <w:p w14:paraId="1BDE8627" w14:textId="23600E0D" w:rsidR="004C4DCF" w:rsidRPr="007E0948" w:rsidRDefault="004C4DCF" w:rsidP="000771E6">
    <w:pPr>
      <w:pStyle w:val="Pieddepage"/>
      <w:jc w:val="center"/>
      <w:rPr>
        <w:rFonts w:ascii="Arial" w:hAnsi="Arial" w:cs="Arial"/>
        <w:sz w:val="22"/>
        <w:u w:val="single"/>
      </w:rPr>
    </w:pPr>
    <w:r w:rsidRPr="007E0948">
      <w:rPr>
        <w:rFonts w:ascii="Arial" w:hAnsi="Arial" w:cs="Arial"/>
        <w:sz w:val="22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sz w:val="22"/>
        <w:u w:val="single"/>
      </w:rPr>
      <w:t xml:space="preserve">N° SIRET : 410 710 487 00019 / Code APE : </w:t>
    </w:r>
    <w:r w:rsidR="00850FF8" w:rsidRPr="007E0948">
      <w:rPr>
        <w:rFonts w:ascii="Arial" w:hAnsi="Arial" w:cs="Arial"/>
        <w:sz w:val="22"/>
        <w:u w:val="single"/>
      </w:rPr>
      <w:t>3320C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6AF9A" w14:textId="77777777" w:rsidR="00BC463A" w:rsidRDefault="00BC463A">
      <w:r>
        <w:separator/>
      </w:r>
    </w:p>
  </w:footnote>
  <w:footnote w:type="continuationSeparator" w:id="0">
    <w:p w14:paraId="428705F5" w14:textId="77777777" w:rsidR="00BC463A" w:rsidRDefault="00BC463A">
      <w:r>
        <w:continuationSeparator/>
      </w:r>
    </w:p>
  </w:footnote>
  <w:footnote w:type="continuationNotice" w:id="1">
    <w:p w14:paraId="7DACC85A" w14:textId="77777777" w:rsidR="00BC463A" w:rsidRDefault="00BC4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AF44" w14:textId="77777777" w:rsidR="004C4DCF" w:rsidRDefault="004C4DCF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94B4" w14:textId="5B558551" w:rsidR="00273F74" w:rsidRDefault="00273F74">
    <w:pPr>
      <w:pStyle w:val="En-tte"/>
    </w:pPr>
    <w:r w:rsidRPr="00273F74">
      <w:t xml:space="preserve">FICHE </w:t>
    </w:r>
    <w:proofErr w:type="spellStart"/>
    <w:r w:rsidRPr="00273F74">
      <w:t>EQUIPEMENTS</w:t>
    </w:r>
    <w:proofErr w:type="spellEnd"/>
    <w:r w:rsidRPr="00273F74">
      <w:t xml:space="preserve"> DE PROTECTION INDIVIDUELLE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01"/>
    <w:multiLevelType w:val="hybridMultilevel"/>
    <w:tmpl w:val="3F46C3C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B99"/>
    <w:multiLevelType w:val="hybridMultilevel"/>
    <w:tmpl w:val="D690077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CA1"/>
    <w:multiLevelType w:val="hybridMultilevel"/>
    <w:tmpl w:val="8DBABB76"/>
    <w:lvl w:ilvl="0" w:tplc="A0D0D2D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07E"/>
    <w:multiLevelType w:val="hybridMultilevel"/>
    <w:tmpl w:val="80A6F164"/>
    <w:lvl w:ilvl="0" w:tplc="4D6EE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8BF"/>
    <w:multiLevelType w:val="hybridMultilevel"/>
    <w:tmpl w:val="D4EAC454"/>
    <w:lvl w:ilvl="0" w:tplc="BEF43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6BD"/>
    <w:multiLevelType w:val="hybridMultilevel"/>
    <w:tmpl w:val="DAD0F72C"/>
    <w:lvl w:ilvl="0" w:tplc="EF042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36CD"/>
    <w:multiLevelType w:val="hybridMultilevel"/>
    <w:tmpl w:val="7C7AE77A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6A2C"/>
    <w:multiLevelType w:val="hybridMultilevel"/>
    <w:tmpl w:val="6AAA8E14"/>
    <w:lvl w:ilvl="0" w:tplc="A0D0D2DC">
      <w:start w:val="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B39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A27EB0"/>
    <w:multiLevelType w:val="hybridMultilevel"/>
    <w:tmpl w:val="F01CE20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512D"/>
    <w:multiLevelType w:val="hybridMultilevel"/>
    <w:tmpl w:val="3434086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3197"/>
    <w:multiLevelType w:val="hybridMultilevel"/>
    <w:tmpl w:val="A60EDF12"/>
    <w:lvl w:ilvl="0" w:tplc="1AA20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79E0"/>
    <w:multiLevelType w:val="hybridMultilevel"/>
    <w:tmpl w:val="1138F878"/>
    <w:lvl w:ilvl="0" w:tplc="79EE2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486"/>
    <w:multiLevelType w:val="hybridMultilevel"/>
    <w:tmpl w:val="A170D50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2B2D"/>
    <w:multiLevelType w:val="hybridMultilevel"/>
    <w:tmpl w:val="6FE4F050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07F4"/>
    <w:multiLevelType w:val="hybridMultilevel"/>
    <w:tmpl w:val="FB8CABE8"/>
    <w:lvl w:ilvl="0" w:tplc="C26E9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90A64"/>
    <w:multiLevelType w:val="hybridMultilevel"/>
    <w:tmpl w:val="F6420C00"/>
    <w:lvl w:ilvl="0" w:tplc="FCA27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77E9"/>
    <w:multiLevelType w:val="hybridMultilevel"/>
    <w:tmpl w:val="E06666D4"/>
    <w:lvl w:ilvl="0" w:tplc="73227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C42D1"/>
    <w:multiLevelType w:val="hybridMultilevel"/>
    <w:tmpl w:val="B94ACF02"/>
    <w:lvl w:ilvl="0" w:tplc="DF124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1036"/>
    <w:multiLevelType w:val="hybridMultilevel"/>
    <w:tmpl w:val="4CACE73E"/>
    <w:lvl w:ilvl="0" w:tplc="75D6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A5E39"/>
    <w:multiLevelType w:val="hybridMultilevel"/>
    <w:tmpl w:val="B78AE286"/>
    <w:lvl w:ilvl="0" w:tplc="CFF44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A2164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C812D8"/>
    <w:multiLevelType w:val="hybridMultilevel"/>
    <w:tmpl w:val="459014EC"/>
    <w:lvl w:ilvl="0" w:tplc="C2609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A14B8"/>
    <w:multiLevelType w:val="hybridMultilevel"/>
    <w:tmpl w:val="2570B164"/>
    <w:lvl w:ilvl="0" w:tplc="0CBAA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65EB"/>
    <w:multiLevelType w:val="hybridMultilevel"/>
    <w:tmpl w:val="0F2EC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43EBF"/>
    <w:multiLevelType w:val="hybridMultilevel"/>
    <w:tmpl w:val="2D6032C0"/>
    <w:lvl w:ilvl="0" w:tplc="17F2D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B5034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1769F1"/>
    <w:multiLevelType w:val="hybridMultilevel"/>
    <w:tmpl w:val="F4B0C12A"/>
    <w:lvl w:ilvl="0" w:tplc="D702F2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E37158"/>
    <w:multiLevelType w:val="hybridMultilevel"/>
    <w:tmpl w:val="C4D6F51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35E1"/>
    <w:multiLevelType w:val="hybridMultilevel"/>
    <w:tmpl w:val="B90A3CBE"/>
    <w:lvl w:ilvl="0" w:tplc="0BDC6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D1131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1F5A86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9208C8"/>
    <w:multiLevelType w:val="hybridMultilevel"/>
    <w:tmpl w:val="A3C2D734"/>
    <w:lvl w:ilvl="0" w:tplc="87A89D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50AD1"/>
    <w:multiLevelType w:val="hybridMultilevel"/>
    <w:tmpl w:val="069ABB8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13E"/>
    <w:multiLevelType w:val="hybridMultilevel"/>
    <w:tmpl w:val="399C6C16"/>
    <w:lvl w:ilvl="0" w:tplc="3DEC0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ABC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E97D72"/>
    <w:multiLevelType w:val="hybridMultilevel"/>
    <w:tmpl w:val="311A0C5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D2A85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7E6A27"/>
    <w:multiLevelType w:val="hybridMultilevel"/>
    <w:tmpl w:val="31E45514"/>
    <w:lvl w:ilvl="0" w:tplc="F2FAF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D74"/>
    <w:multiLevelType w:val="hybridMultilevel"/>
    <w:tmpl w:val="ED42B632"/>
    <w:lvl w:ilvl="0" w:tplc="3D926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C4EFA"/>
    <w:multiLevelType w:val="hybridMultilevel"/>
    <w:tmpl w:val="02DE5D0A"/>
    <w:lvl w:ilvl="0" w:tplc="A99E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26"/>
  </w:num>
  <w:num w:numId="4">
    <w:abstractNumId w:val="8"/>
  </w:num>
  <w:num w:numId="5">
    <w:abstractNumId w:val="30"/>
  </w:num>
  <w:num w:numId="6">
    <w:abstractNumId w:val="21"/>
  </w:num>
  <w:num w:numId="7">
    <w:abstractNumId w:val="35"/>
  </w:num>
  <w:num w:numId="8">
    <w:abstractNumId w:val="2"/>
  </w:num>
  <w:num w:numId="9">
    <w:abstractNumId w:val="22"/>
  </w:num>
  <w:num w:numId="10">
    <w:abstractNumId w:val="0"/>
  </w:num>
  <w:num w:numId="11">
    <w:abstractNumId w:val="9"/>
  </w:num>
  <w:num w:numId="12">
    <w:abstractNumId w:val="33"/>
  </w:num>
  <w:num w:numId="13">
    <w:abstractNumId w:val="10"/>
  </w:num>
  <w:num w:numId="14">
    <w:abstractNumId w:val="14"/>
  </w:num>
  <w:num w:numId="15">
    <w:abstractNumId w:val="28"/>
  </w:num>
  <w:num w:numId="16">
    <w:abstractNumId w:val="13"/>
  </w:num>
  <w:num w:numId="17">
    <w:abstractNumId w:val="36"/>
  </w:num>
  <w:num w:numId="18">
    <w:abstractNumId w:val="7"/>
  </w:num>
  <w:num w:numId="19">
    <w:abstractNumId w:val="6"/>
  </w:num>
  <w:num w:numId="20">
    <w:abstractNumId w:val="1"/>
  </w:num>
  <w:num w:numId="21">
    <w:abstractNumId w:val="4"/>
  </w:num>
  <w:num w:numId="22">
    <w:abstractNumId w:val="17"/>
  </w:num>
  <w:num w:numId="23">
    <w:abstractNumId w:val="27"/>
  </w:num>
  <w:num w:numId="24">
    <w:abstractNumId w:val="20"/>
  </w:num>
  <w:num w:numId="25">
    <w:abstractNumId w:val="29"/>
  </w:num>
  <w:num w:numId="26">
    <w:abstractNumId w:val="12"/>
  </w:num>
  <w:num w:numId="27">
    <w:abstractNumId w:val="16"/>
  </w:num>
  <w:num w:numId="28">
    <w:abstractNumId w:val="23"/>
  </w:num>
  <w:num w:numId="29">
    <w:abstractNumId w:val="19"/>
  </w:num>
  <w:num w:numId="30">
    <w:abstractNumId w:val="24"/>
  </w:num>
  <w:num w:numId="31">
    <w:abstractNumId w:val="34"/>
  </w:num>
  <w:num w:numId="32">
    <w:abstractNumId w:val="5"/>
  </w:num>
  <w:num w:numId="33">
    <w:abstractNumId w:val="18"/>
  </w:num>
  <w:num w:numId="34">
    <w:abstractNumId w:val="39"/>
  </w:num>
  <w:num w:numId="35">
    <w:abstractNumId w:val="25"/>
  </w:num>
  <w:num w:numId="36">
    <w:abstractNumId w:val="3"/>
  </w:num>
  <w:num w:numId="37">
    <w:abstractNumId w:val="38"/>
  </w:num>
  <w:num w:numId="38">
    <w:abstractNumId w:val="40"/>
  </w:num>
  <w:num w:numId="39">
    <w:abstractNumId w:val="11"/>
  </w:num>
  <w:num w:numId="40">
    <w:abstractNumId w:val="3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fr-FR" w:vendorID="9" w:dllVersion="512" w:checkStyle="0"/>
  <w:proofState w:spelling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E4"/>
    <w:rsid w:val="00000DC9"/>
    <w:rsid w:val="000056AD"/>
    <w:rsid w:val="00006347"/>
    <w:rsid w:val="00006D23"/>
    <w:rsid w:val="000104DF"/>
    <w:rsid w:val="00011923"/>
    <w:rsid w:val="00017051"/>
    <w:rsid w:val="000172D6"/>
    <w:rsid w:val="000211B9"/>
    <w:rsid w:val="000231B9"/>
    <w:rsid w:val="0002408A"/>
    <w:rsid w:val="00024171"/>
    <w:rsid w:val="00024FE4"/>
    <w:rsid w:val="00032C2E"/>
    <w:rsid w:val="00033AEB"/>
    <w:rsid w:val="00033F74"/>
    <w:rsid w:val="000366B3"/>
    <w:rsid w:val="000371DC"/>
    <w:rsid w:val="000405C6"/>
    <w:rsid w:val="00041670"/>
    <w:rsid w:val="00043629"/>
    <w:rsid w:val="000457AD"/>
    <w:rsid w:val="00050195"/>
    <w:rsid w:val="000504EA"/>
    <w:rsid w:val="00050C7E"/>
    <w:rsid w:val="0005190C"/>
    <w:rsid w:val="00053BAB"/>
    <w:rsid w:val="00055CFB"/>
    <w:rsid w:val="000602BA"/>
    <w:rsid w:val="000603B2"/>
    <w:rsid w:val="00060510"/>
    <w:rsid w:val="00061CFF"/>
    <w:rsid w:val="0006446D"/>
    <w:rsid w:val="00064EA7"/>
    <w:rsid w:val="00065283"/>
    <w:rsid w:val="00066F5D"/>
    <w:rsid w:val="00071E1B"/>
    <w:rsid w:val="000771E6"/>
    <w:rsid w:val="00084249"/>
    <w:rsid w:val="00085C08"/>
    <w:rsid w:val="00085DA1"/>
    <w:rsid w:val="0008679A"/>
    <w:rsid w:val="00086E37"/>
    <w:rsid w:val="00086F7B"/>
    <w:rsid w:val="00090932"/>
    <w:rsid w:val="00090C99"/>
    <w:rsid w:val="0009282A"/>
    <w:rsid w:val="00092B0A"/>
    <w:rsid w:val="00094E38"/>
    <w:rsid w:val="000A35B5"/>
    <w:rsid w:val="000A52A9"/>
    <w:rsid w:val="000A63B8"/>
    <w:rsid w:val="000A704B"/>
    <w:rsid w:val="000B3F0C"/>
    <w:rsid w:val="000B5300"/>
    <w:rsid w:val="000B5C84"/>
    <w:rsid w:val="000B6691"/>
    <w:rsid w:val="000C0694"/>
    <w:rsid w:val="000C1610"/>
    <w:rsid w:val="000C1F2A"/>
    <w:rsid w:val="000C3B8C"/>
    <w:rsid w:val="000C3D46"/>
    <w:rsid w:val="000D40AF"/>
    <w:rsid w:val="000D5611"/>
    <w:rsid w:val="000D7582"/>
    <w:rsid w:val="000E560E"/>
    <w:rsid w:val="000E57FF"/>
    <w:rsid w:val="000E75BD"/>
    <w:rsid w:val="000F0D7D"/>
    <w:rsid w:val="000F3E13"/>
    <w:rsid w:val="000F48AD"/>
    <w:rsid w:val="000F7449"/>
    <w:rsid w:val="001011B9"/>
    <w:rsid w:val="00101422"/>
    <w:rsid w:val="0011023E"/>
    <w:rsid w:val="00110829"/>
    <w:rsid w:val="0011203C"/>
    <w:rsid w:val="001132D9"/>
    <w:rsid w:val="0012041E"/>
    <w:rsid w:val="00122C67"/>
    <w:rsid w:val="001233BD"/>
    <w:rsid w:val="00124389"/>
    <w:rsid w:val="00124C31"/>
    <w:rsid w:val="00124C4A"/>
    <w:rsid w:val="0013120B"/>
    <w:rsid w:val="00132A84"/>
    <w:rsid w:val="00132AD5"/>
    <w:rsid w:val="00133D88"/>
    <w:rsid w:val="00134D95"/>
    <w:rsid w:val="0013563E"/>
    <w:rsid w:val="00135841"/>
    <w:rsid w:val="00135F08"/>
    <w:rsid w:val="001378C6"/>
    <w:rsid w:val="00137C96"/>
    <w:rsid w:val="0014058D"/>
    <w:rsid w:val="001420AB"/>
    <w:rsid w:val="001426E9"/>
    <w:rsid w:val="00143AA6"/>
    <w:rsid w:val="00144E7E"/>
    <w:rsid w:val="0014677F"/>
    <w:rsid w:val="001471B3"/>
    <w:rsid w:val="00150797"/>
    <w:rsid w:val="00151220"/>
    <w:rsid w:val="00155116"/>
    <w:rsid w:val="001553F6"/>
    <w:rsid w:val="00155F59"/>
    <w:rsid w:val="00162BA5"/>
    <w:rsid w:val="00163450"/>
    <w:rsid w:val="00165B67"/>
    <w:rsid w:val="00170B8C"/>
    <w:rsid w:val="0017143A"/>
    <w:rsid w:val="00173C7D"/>
    <w:rsid w:val="00177D3C"/>
    <w:rsid w:val="0018092A"/>
    <w:rsid w:val="00181CB1"/>
    <w:rsid w:val="00183EC2"/>
    <w:rsid w:val="00184667"/>
    <w:rsid w:val="00191425"/>
    <w:rsid w:val="001924AE"/>
    <w:rsid w:val="00196276"/>
    <w:rsid w:val="00197BD9"/>
    <w:rsid w:val="001A0266"/>
    <w:rsid w:val="001A13EE"/>
    <w:rsid w:val="001A1F1A"/>
    <w:rsid w:val="001A271E"/>
    <w:rsid w:val="001A278B"/>
    <w:rsid w:val="001A4365"/>
    <w:rsid w:val="001A7E15"/>
    <w:rsid w:val="001B0C3D"/>
    <w:rsid w:val="001B2A06"/>
    <w:rsid w:val="001B4FEC"/>
    <w:rsid w:val="001B5C3A"/>
    <w:rsid w:val="001C0135"/>
    <w:rsid w:val="001C1007"/>
    <w:rsid w:val="001C3C3C"/>
    <w:rsid w:val="001C4408"/>
    <w:rsid w:val="001C5E8D"/>
    <w:rsid w:val="001C7D92"/>
    <w:rsid w:val="001D1844"/>
    <w:rsid w:val="001D48E8"/>
    <w:rsid w:val="001E38CD"/>
    <w:rsid w:val="001E6B53"/>
    <w:rsid w:val="001F0A8E"/>
    <w:rsid w:val="001F0D50"/>
    <w:rsid w:val="001F29EC"/>
    <w:rsid w:val="001F34DE"/>
    <w:rsid w:val="001F5725"/>
    <w:rsid w:val="002013E8"/>
    <w:rsid w:val="00203BB6"/>
    <w:rsid w:val="00204E0D"/>
    <w:rsid w:val="00204FDA"/>
    <w:rsid w:val="00205B70"/>
    <w:rsid w:val="00211B3E"/>
    <w:rsid w:val="00212198"/>
    <w:rsid w:val="00212656"/>
    <w:rsid w:val="00213776"/>
    <w:rsid w:val="002145C2"/>
    <w:rsid w:val="00215B2E"/>
    <w:rsid w:val="002160C4"/>
    <w:rsid w:val="00216295"/>
    <w:rsid w:val="00220D79"/>
    <w:rsid w:val="00224DEB"/>
    <w:rsid w:val="00225C19"/>
    <w:rsid w:val="002279EF"/>
    <w:rsid w:val="00227A5C"/>
    <w:rsid w:val="00230201"/>
    <w:rsid w:val="00233519"/>
    <w:rsid w:val="00233646"/>
    <w:rsid w:val="0024035D"/>
    <w:rsid w:val="002417D5"/>
    <w:rsid w:val="00241E27"/>
    <w:rsid w:val="00244A27"/>
    <w:rsid w:val="00244A66"/>
    <w:rsid w:val="00244E18"/>
    <w:rsid w:val="002450CD"/>
    <w:rsid w:val="00245579"/>
    <w:rsid w:val="0024630D"/>
    <w:rsid w:val="0024684A"/>
    <w:rsid w:val="002478D5"/>
    <w:rsid w:val="00251C24"/>
    <w:rsid w:val="00252888"/>
    <w:rsid w:val="00253361"/>
    <w:rsid w:val="00254FC2"/>
    <w:rsid w:val="00255584"/>
    <w:rsid w:val="00256787"/>
    <w:rsid w:val="0025761F"/>
    <w:rsid w:val="00260A69"/>
    <w:rsid w:val="0026427E"/>
    <w:rsid w:val="00265D2C"/>
    <w:rsid w:val="002662FD"/>
    <w:rsid w:val="002717B5"/>
    <w:rsid w:val="00272449"/>
    <w:rsid w:val="002724D0"/>
    <w:rsid w:val="0027254E"/>
    <w:rsid w:val="00273F74"/>
    <w:rsid w:val="00274145"/>
    <w:rsid w:val="0027427E"/>
    <w:rsid w:val="002777D6"/>
    <w:rsid w:val="00282196"/>
    <w:rsid w:val="00287AB9"/>
    <w:rsid w:val="00290485"/>
    <w:rsid w:val="002912AC"/>
    <w:rsid w:val="00292840"/>
    <w:rsid w:val="00294E22"/>
    <w:rsid w:val="00295AA3"/>
    <w:rsid w:val="002961B3"/>
    <w:rsid w:val="00296F9C"/>
    <w:rsid w:val="002A564B"/>
    <w:rsid w:val="002A6E3E"/>
    <w:rsid w:val="002A77D2"/>
    <w:rsid w:val="002A7D57"/>
    <w:rsid w:val="002B202D"/>
    <w:rsid w:val="002B3EFC"/>
    <w:rsid w:val="002B3F20"/>
    <w:rsid w:val="002B4F52"/>
    <w:rsid w:val="002C1294"/>
    <w:rsid w:val="002C2E95"/>
    <w:rsid w:val="002C4680"/>
    <w:rsid w:val="002C5ED5"/>
    <w:rsid w:val="002C67FE"/>
    <w:rsid w:val="002C7695"/>
    <w:rsid w:val="002D1111"/>
    <w:rsid w:val="002D5C08"/>
    <w:rsid w:val="002D64BF"/>
    <w:rsid w:val="002D6D81"/>
    <w:rsid w:val="002E0EB4"/>
    <w:rsid w:val="002E3C84"/>
    <w:rsid w:val="002E4F75"/>
    <w:rsid w:val="002E50EA"/>
    <w:rsid w:val="002E56ED"/>
    <w:rsid w:val="002E58B8"/>
    <w:rsid w:val="002E6778"/>
    <w:rsid w:val="002E7D57"/>
    <w:rsid w:val="002F09B7"/>
    <w:rsid w:val="002F13CC"/>
    <w:rsid w:val="002F35B3"/>
    <w:rsid w:val="0030175E"/>
    <w:rsid w:val="003025AA"/>
    <w:rsid w:val="003043A4"/>
    <w:rsid w:val="00304D6E"/>
    <w:rsid w:val="003051E9"/>
    <w:rsid w:val="00314994"/>
    <w:rsid w:val="00316650"/>
    <w:rsid w:val="00320A09"/>
    <w:rsid w:val="00321905"/>
    <w:rsid w:val="003234FA"/>
    <w:rsid w:val="003251CE"/>
    <w:rsid w:val="00326991"/>
    <w:rsid w:val="0032713E"/>
    <w:rsid w:val="00327AB7"/>
    <w:rsid w:val="003312D3"/>
    <w:rsid w:val="00334DFA"/>
    <w:rsid w:val="003371CF"/>
    <w:rsid w:val="00342026"/>
    <w:rsid w:val="00343454"/>
    <w:rsid w:val="003453A9"/>
    <w:rsid w:val="00345416"/>
    <w:rsid w:val="00346668"/>
    <w:rsid w:val="003527B5"/>
    <w:rsid w:val="00355581"/>
    <w:rsid w:val="0036105D"/>
    <w:rsid w:val="00361E72"/>
    <w:rsid w:val="00366E0A"/>
    <w:rsid w:val="0037044B"/>
    <w:rsid w:val="003736C8"/>
    <w:rsid w:val="00377AEA"/>
    <w:rsid w:val="003812B3"/>
    <w:rsid w:val="00384F2B"/>
    <w:rsid w:val="00386437"/>
    <w:rsid w:val="003875CA"/>
    <w:rsid w:val="00390DD6"/>
    <w:rsid w:val="003979F4"/>
    <w:rsid w:val="003A328A"/>
    <w:rsid w:val="003A42AB"/>
    <w:rsid w:val="003A5A84"/>
    <w:rsid w:val="003B0FFB"/>
    <w:rsid w:val="003B3E3D"/>
    <w:rsid w:val="003B4059"/>
    <w:rsid w:val="003B5B28"/>
    <w:rsid w:val="003B7EDA"/>
    <w:rsid w:val="003C0A02"/>
    <w:rsid w:val="003C359D"/>
    <w:rsid w:val="003C494E"/>
    <w:rsid w:val="003C59AC"/>
    <w:rsid w:val="003C6419"/>
    <w:rsid w:val="003C7307"/>
    <w:rsid w:val="003D0A6A"/>
    <w:rsid w:val="003D11FC"/>
    <w:rsid w:val="003D1B81"/>
    <w:rsid w:val="003D2A10"/>
    <w:rsid w:val="003D6D8A"/>
    <w:rsid w:val="003D72A2"/>
    <w:rsid w:val="003D7B9A"/>
    <w:rsid w:val="003D7EDD"/>
    <w:rsid w:val="003E03B4"/>
    <w:rsid w:val="003E03BF"/>
    <w:rsid w:val="003E0F3A"/>
    <w:rsid w:val="003E294D"/>
    <w:rsid w:val="003E489D"/>
    <w:rsid w:val="003E4CE7"/>
    <w:rsid w:val="003E4F73"/>
    <w:rsid w:val="003E656B"/>
    <w:rsid w:val="003E6D93"/>
    <w:rsid w:val="003E7879"/>
    <w:rsid w:val="003E78B4"/>
    <w:rsid w:val="003F0B56"/>
    <w:rsid w:val="003F126C"/>
    <w:rsid w:val="003F1311"/>
    <w:rsid w:val="003F23F4"/>
    <w:rsid w:val="003F2A67"/>
    <w:rsid w:val="00402E3A"/>
    <w:rsid w:val="00403352"/>
    <w:rsid w:val="00403B22"/>
    <w:rsid w:val="004045A4"/>
    <w:rsid w:val="00405038"/>
    <w:rsid w:val="004068B2"/>
    <w:rsid w:val="00406C38"/>
    <w:rsid w:val="00411B5A"/>
    <w:rsid w:val="0041295E"/>
    <w:rsid w:val="0041527C"/>
    <w:rsid w:val="00416C79"/>
    <w:rsid w:val="004174A4"/>
    <w:rsid w:val="00420EC6"/>
    <w:rsid w:val="0042383E"/>
    <w:rsid w:val="004246E2"/>
    <w:rsid w:val="0042529B"/>
    <w:rsid w:val="004277FD"/>
    <w:rsid w:val="00430977"/>
    <w:rsid w:val="00431110"/>
    <w:rsid w:val="0043275A"/>
    <w:rsid w:val="00437E84"/>
    <w:rsid w:val="00441B61"/>
    <w:rsid w:val="00442D36"/>
    <w:rsid w:val="004440BB"/>
    <w:rsid w:val="0045330D"/>
    <w:rsid w:val="00453E2D"/>
    <w:rsid w:val="00453E33"/>
    <w:rsid w:val="004544AA"/>
    <w:rsid w:val="00455910"/>
    <w:rsid w:val="0045791F"/>
    <w:rsid w:val="0046037C"/>
    <w:rsid w:val="00463854"/>
    <w:rsid w:val="00465774"/>
    <w:rsid w:val="00466DCD"/>
    <w:rsid w:val="00466EDA"/>
    <w:rsid w:val="00475CFF"/>
    <w:rsid w:val="0048004E"/>
    <w:rsid w:val="00481E51"/>
    <w:rsid w:val="00485CCC"/>
    <w:rsid w:val="00486156"/>
    <w:rsid w:val="004913F9"/>
    <w:rsid w:val="00491A7E"/>
    <w:rsid w:val="00494FC9"/>
    <w:rsid w:val="00495D4E"/>
    <w:rsid w:val="00495EBE"/>
    <w:rsid w:val="004A30AC"/>
    <w:rsid w:val="004A4A5A"/>
    <w:rsid w:val="004A533D"/>
    <w:rsid w:val="004A6648"/>
    <w:rsid w:val="004B1E5D"/>
    <w:rsid w:val="004B3B90"/>
    <w:rsid w:val="004B4184"/>
    <w:rsid w:val="004B54BE"/>
    <w:rsid w:val="004C08E1"/>
    <w:rsid w:val="004C23D5"/>
    <w:rsid w:val="004C4B48"/>
    <w:rsid w:val="004C4DCF"/>
    <w:rsid w:val="004C60C9"/>
    <w:rsid w:val="004C781C"/>
    <w:rsid w:val="004D1CB7"/>
    <w:rsid w:val="004D2077"/>
    <w:rsid w:val="004D53FB"/>
    <w:rsid w:val="004D67A0"/>
    <w:rsid w:val="004D6847"/>
    <w:rsid w:val="004E06F8"/>
    <w:rsid w:val="004E1879"/>
    <w:rsid w:val="004E4889"/>
    <w:rsid w:val="004E54F4"/>
    <w:rsid w:val="004E564E"/>
    <w:rsid w:val="004E69BB"/>
    <w:rsid w:val="004F201E"/>
    <w:rsid w:val="004F733A"/>
    <w:rsid w:val="0050059F"/>
    <w:rsid w:val="00501867"/>
    <w:rsid w:val="005022D2"/>
    <w:rsid w:val="00503418"/>
    <w:rsid w:val="00503492"/>
    <w:rsid w:val="00504C4A"/>
    <w:rsid w:val="00504F90"/>
    <w:rsid w:val="0050623B"/>
    <w:rsid w:val="0051218F"/>
    <w:rsid w:val="00513BC8"/>
    <w:rsid w:val="00515C60"/>
    <w:rsid w:val="00516C62"/>
    <w:rsid w:val="00517B74"/>
    <w:rsid w:val="005212E0"/>
    <w:rsid w:val="00521B17"/>
    <w:rsid w:val="00522298"/>
    <w:rsid w:val="00524AEB"/>
    <w:rsid w:val="00526A75"/>
    <w:rsid w:val="005279F3"/>
    <w:rsid w:val="00527D47"/>
    <w:rsid w:val="0053068E"/>
    <w:rsid w:val="00531B13"/>
    <w:rsid w:val="005325AA"/>
    <w:rsid w:val="0053301D"/>
    <w:rsid w:val="00533E91"/>
    <w:rsid w:val="00537EE9"/>
    <w:rsid w:val="005423CC"/>
    <w:rsid w:val="00543C86"/>
    <w:rsid w:val="00546A61"/>
    <w:rsid w:val="005509F4"/>
    <w:rsid w:val="005510B4"/>
    <w:rsid w:val="005517EC"/>
    <w:rsid w:val="0055419E"/>
    <w:rsid w:val="0055525A"/>
    <w:rsid w:val="005563CC"/>
    <w:rsid w:val="00557A72"/>
    <w:rsid w:val="0056315F"/>
    <w:rsid w:val="00563B5B"/>
    <w:rsid w:val="00565F55"/>
    <w:rsid w:val="0057062A"/>
    <w:rsid w:val="00571100"/>
    <w:rsid w:val="005717E7"/>
    <w:rsid w:val="00571A0A"/>
    <w:rsid w:val="005720F8"/>
    <w:rsid w:val="00574ECA"/>
    <w:rsid w:val="00575780"/>
    <w:rsid w:val="005757DA"/>
    <w:rsid w:val="0057644F"/>
    <w:rsid w:val="00581069"/>
    <w:rsid w:val="0058362C"/>
    <w:rsid w:val="0058380B"/>
    <w:rsid w:val="005846C1"/>
    <w:rsid w:val="005878B4"/>
    <w:rsid w:val="00592095"/>
    <w:rsid w:val="00592270"/>
    <w:rsid w:val="005935E6"/>
    <w:rsid w:val="0059394F"/>
    <w:rsid w:val="00593C4A"/>
    <w:rsid w:val="005A17ED"/>
    <w:rsid w:val="005A2BEB"/>
    <w:rsid w:val="005A51E4"/>
    <w:rsid w:val="005A5B64"/>
    <w:rsid w:val="005A6029"/>
    <w:rsid w:val="005A7651"/>
    <w:rsid w:val="005B0391"/>
    <w:rsid w:val="005B0DA9"/>
    <w:rsid w:val="005B0F91"/>
    <w:rsid w:val="005B173E"/>
    <w:rsid w:val="005B1DD8"/>
    <w:rsid w:val="005B2466"/>
    <w:rsid w:val="005B29DF"/>
    <w:rsid w:val="005B417C"/>
    <w:rsid w:val="005B5FA0"/>
    <w:rsid w:val="005B7469"/>
    <w:rsid w:val="005B79D7"/>
    <w:rsid w:val="005C340E"/>
    <w:rsid w:val="005C680A"/>
    <w:rsid w:val="005C6EE4"/>
    <w:rsid w:val="005D034D"/>
    <w:rsid w:val="005D0866"/>
    <w:rsid w:val="005D4EFC"/>
    <w:rsid w:val="005D5CFF"/>
    <w:rsid w:val="005D6DBC"/>
    <w:rsid w:val="005E08DB"/>
    <w:rsid w:val="005E14F4"/>
    <w:rsid w:val="005E1D80"/>
    <w:rsid w:val="005F0266"/>
    <w:rsid w:val="005F362B"/>
    <w:rsid w:val="005F4662"/>
    <w:rsid w:val="005F7935"/>
    <w:rsid w:val="00600E55"/>
    <w:rsid w:val="00601601"/>
    <w:rsid w:val="00602891"/>
    <w:rsid w:val="00604159"/>
    <w:rsid w:val="00604CAD"/>
    <w:rsid w:val="00605261"/>
    <w:rsid w:val="00610263"/>
    <w:rsid w:val="0061089D"/>
    <w:rsid w:val="00610FC4"/>
    <w:rsid w:val="00613508"/>
    <w:rsid w:val="006139FF"/>
    <w:rsid w:val="00620595"/>
    <w:rsid w:val="006223B5"/>
    <w:rsid w:val="00623701"/>
    <w:rsid w:val="00624B0B"/>
    <w:rsid w:val="006275CD"/>
    <w:rsid w:val="00627DC4"/>
    <w:rsid w:val="0063381F"/>
    <w:rsid w:val="0063382E"/>
    <w:rsid w:val="00633C3B"/>
    <w:rsid w:val="00634468"/>
    <w:rsid w:val="00634E34"/>
    <w:rsid w:val="00635F1D"/>
    <w:rsid w:val="00635F8E"/>
    <w:rsid w:val="0063764F"/>
    <w:rsid w:val="00641072"/>
    <w:rsid w:val="00641BE0"/>
    <w:rsid w:val="00642899"/>
    <w:rsid w:val="006429BD"/>
    <w:rsid w:val="00642E21"/>
    <w:rsid w:val="00644EF6"/>
    <w:rsid w:val="00645FBE"/>
    <w:rsid w:val="00646AFF"/>
    <w:rsid w:val="00650EF7"/>
    <w:rsid w:val="0065130B"/>
    <w:rsid w:val="00651611"/>
    <w:rsid w:val="00653742"/>
    <w:rsid w:val="00656256"/>
    <w:rsid w:val="0065684D"/>
    <w:rsid w:val="00656A4E"/>
    <w:rsid w:val="00657154"/>
    <w:rsid w:val="0066000E"/>
    <w:rsid w:val="00663563"/>
    <w:rsid w:val="00664E19"/>
    <w:rsid w:val="0067233D"/>
    <w:rsid w:val="00677DB3"/>
    <w:rsid w:val="00677FD7"/>
    <w:rsid w:val="0068210A"/>
    <w:rsid w:val="0068233A"/>
    <w:rsid w:val="00682587"/>
    <w:rsid w:val="00682B7B"/>
    <w:rsid w:val="00682D7F"/>
    <w:rsid w:val="006873A2"/>
    <w:rsid w:val="00695007"/>
    <w:rsid w:val="00696A86"/>
    <w:rsid w:val="006A153A"/>
    <w:rsid w:val="006A161E"/>
    <w:rsid w:val="006A560E"/>
    <w:rsid w:val="006A648B"/>
    <w:rsid w:val="006B4857"/>
    <w:rsid w:val="006B5189"/>
    <w:rsid w:val="006B52C6"/>
    <w:rsid w:val="006C023D"/>
    <w:rsid w:val="006C2853"/>
    <w:rsid w:val="006C3F79"/>
    <w:rsid w:val="006C7967"/>
    <w:rsid w:val="006C79DB"/>
    <w:rsid w:val="006D1862"/>
    <w:rsid w:val="006D36A0"/>
    <w:rsid w:val="006D68C2"/>
    <w:rsid w:val="006E66EF"/>
    <w:rsid w:val="006F2B8E"/>
    <w:rsid w:val="006F4AA6"/>
    <w:rsid w:val="007003B9"/>
    <w:rsid w:val="00701D5E"/>
    <w:rsid w:val="007036FC"/>
    <w:rsid w:val="00703AC3"/>
    <w:rsid w:val="00704183"/>
    <w:rsid w:val="00704DDC"/>
    <w:rsid w:val="00705643"/>
    <w:rsid w:val="00705A82"/>
    <w:rsid w:val="00707C26"/>
    <w:rsid w:val="007109CE"/>
    <w:rsid w:val="00713A70"/>
    <w:rsid w:val="007154C8"/>
    <w:rsid w:val="00720A03"/>
    <w:rsid w:val="00725A2F"/>
    <w:rsid w:val="00727685"/>
    <w:rsid w:val="00727BAA"/>
    <w:rsid w:val="0073179F"/>
    <w:rsid w:val="007357BA"/>
    <w:rsid w:val="00736C06"/>
    <w:rsid w:val="00736EF0"/>
    <w:rsid w:val="00743E3A"/>
    <w:rsid w:val="00746869"/>
    <w:rsid w:val="00750942"/>
    <w:rsid w:val="00753615"/>
    <w:rsid w:val="00756800"/>
    <w:rsid w:val="007614ED"/>
    <w:rsid w:val="00761850"/>
    <w:rsid w:val="00761C8C"/>
    <w:rsid w:val="007640E1"/>
    <w:rsid w:val="007706BD"/>
    <w:rsid w:val="00771099"/>
    <w:rsid w:val="007712FA"/>
    <w:rsid w:val="007714B7"/>
    <w:rsid w:val="007719A7"/>
    <w:rsid w:val="00773D41"/>
    <w:rsid w:val="00774BF6"/>
    <w:rsid w:val="00776271"/>
    <w:rsid w:val="00776D87"/>
    <w:rsid w:val="007802A6"/>
    <w:rsid w:val="007814DC"/>
    <w:rsid w:val="00781CD8"/>
    <w:rsid w:val="007824D6"/>
    <w:rsid w:val="00782F5A"/>
    <w:rsid w:val="00783021"/>
    <w:rsid w:val="007841F3"/>
    <w:rsid w:val="0079088D"/>
    <w:rsid w:val="007914E2"/>
    <w:rsid w:val="00793D85"/>
    <w:rsid w:val="00795BC3"/>
    <w:rsid w:val="00795C02"/>
    <w:rsid w:val="007A066D"/>
    <w:rsid w:val="007A0961"/>
    <w:rsid w:val="007A3FA8"/>
    <w:rsid w:val="007A4212"/>
    <w:rsid w:val="007A615F"/>
    <w:rsid w:val="007B0C6A"/>
    <w:rsid w:val="007B21B1"/>
    <w:rsid w:val="007B40FA"/>
    <w:rsid w:val="007B5A6F"/>
    <w:rsid w:val="007B5C12"/>
    <w:rsid w:val="007B64D1"/>
    <w:rsid w:val="007C0F0F"/>
    <w:rsid w:val="007C2E03"/>
    <w:rsid w:val="007C43F4"/>
    <w:rsid w:val="007C5B8B"/>
    <w:rsid w:val="007C6AC5"/>
    <w:rsid w:val="007C73D7"/>
    <w:rsid w:val="007C7A6A"/>
    <w:rsid w:val="007D09EE"/>
    <w:rsid w:val="007D4A18"/>
    <w:rsid w:val="007D6313"/>
    <w:rsid w:val="007E07A5"/>
    <w:rsid w:val="007E0948"/>
    <w:rsid w:val="007E0A0C"/>
    <w:rsid w:val="007E0D41"/>
    <w:rsid w:val="007E2472"/>
    <w:rsid w:val="007E3925"/>
    <w:rsid w:val="007E4399"/>
    <w:rsid w:val="007E62DC"/>
    <w:rsid w:val="007E75AF"/>
    <w:rsid w:val="007F05F9"/>
    <w:rsid w:val="007F6C25"/>
    <w:rsid w:val="007F7890"/>
    <w:rsid w:val="007F7F04"/>
    <w:rsid w:val="00800DB3"/>
    <w:rsid w:val="00804275"/>
    <w:rsid w:val="0080493B"/>
    <w:rsid w:val="00805E63"/>
    <w:rsid w:val="00806EBD"/>
    <w:rsid w:val="008074BF"/>
    <w:rsid w:val="00814E67"/>
    <w:rsid w:val="00814EEA"/>
    <w:rsid w:val="00820433"/>
    <w:rsid w:val="00820494"/>
    <w:rsid w:val="00821520"/>
    <w:rsid w:val="0082319F"/>
    <w:rsid w:val="00823EAF"/>
    <w:rsid w:val="00827438"/>
    <w:rsid w:val="0083450A"/>
    <w:rsid w:val="00834B2A"/>
    <w:rsid w:val="00844117"/>
    <w:rsid w:val="00844247"/>
    <w:rsid w:val="008450AF"/>
    <w:rsid w:val="00845D39"/>
    <w:rsid w:val="00847554"/>
    <w:rsid w:val="0085029C"/>
    <w:rsid w:val="00850FF8"/>
    <w:rsid w:val="00854B36"/>
    <w:rsid w:val="008554A0"/>
    <w:rsid w:val="008631C9"/>
    <w:rsid w:val="0086443B"/>
    <w:rsid w:val="0086490D"/>
    <w:rsid w:val="00871587"/>
    <w:rsid w:val="00872FC8"/>
    <w:rsid w:val="008742D7"/>
    <w:rsid w:val="00875873"/>
    <w:rsid w:val="008827C8"/>
    <w:rsid w:val="00885A51"/>
    <w:rsid w:val="0089267F"/>
    <w:rsid w:val="008974D5"/>
    <w:rsid w:val="008A0FCA"/>
    <w:rsid w:val="008A315A"/>
    <w:rsid w:val="008A3AE2"/>
    <w:rsid w:val="008A409D"/>
    <w:rsid w:val="008A5EA5"/>
    <w:rsid w:val="008B3868"/>
    <w:rsid w:val="008B5D21"/>
    <w:rsid w:val="008C15F0"/>
    <w:rsid w:val="008C6E40"/>
    <w:rsid w:val="008C7CDD"/>
    <w:rsid w:val="008D0163"/>
    <w:rsid w:val="008D02A6"/>
    <w:rsid w:val="008D21C5"/>
    <w:rsid w:val="008D658B"/>
    <w:rsid w:val="008D6AF8"/>
    <w:rsid w:val="008D767A"/>
    <w:rsid w:val="008E2D92"/>
    <w:rsid w:val="008E32EF"/>
    <w:rsid w:val="008E4BF1"/>
    <w:rsid w:val="008F5712"/>
    <w:rsid w:val="008F6FEC"/>
    <w:rsid w:val="009024AB"/>
    <w:rsid w:val="0090272B"/>
    <w:rsid w:val="00904410"/>
    <w:rsid w:val="00907662"/>
    <w:rsid w:val="00911606"/>
    <w:rsid w:val="00914620"/>
    <w:rsid w:val="009152F5"/>
    <w:rsid w:val="009173A7"/>
    <w:rsid w:val="009210AC"/>
    <w:rsid w:val="00921713"/>
    <w:rsid w:val="00924105"/>
    <w:rsid w:val="00924235"/>
    <w:rsid w:val="00926667"/>
    <w:rsid w:val="00927D99"/>
    <w:rsid w:val="009336D9"/>
    <w:rsid w:val="009339FF"/>
    <w:rsid w:val="00934153"/>
    <w:rsid w:val="00935B37"/>
    <w:rsid w:val="00936F44"/>
    <w:rsid w:val="00937FF3"/>
    <w:rsid w:val="00941D57"/>
    <w:rsid w:val="00941E38"/>
    <w:rsid w:val="009425D4"/>
    <w:rsid w:val="00944227"/>
    <w:rsid w:val="009458BD"/>
    <w:rsid w:val="009515F1"/>
    <w:rsid w:val="00952B7D"/>
    <w:rsid w:val="00952FF3"/>
    <w:rsid w:val="00954D59"/>
    <w:rsid w:val="009614FD"/>
    <w:rsid w:val="00971146"/>
    <w:rsid w:val="00973FDC"/>
    <w:rsid w:val="00975923"/>
    <w:rsid w:val="00980424"/>
    <w:rsid w:val="009811C0"/>
    <w:rsid w:val="00985B33"/>
    <w:rsid w:val="00986030"/>
    <w:rsid w:val="00987E40"/>
    <w:rsid w:val="009908B4"/>
    <w:rsid w:val="009912B2"/>
    <w:rsid w:val="009928FA"/>
    <w:rsid w:val="009938FD"/>
    <w:rsid w:val="009945D1"/>
    <w:rsid w:val="00996EF4"/>
    <w:rsid w:val="009A0A0A"/>
    <w:rsid w:val="009A2A90"/>
    <w:rsid w:val="009A4082"/>
    <w:rsid w:val="009A516E"/>
    <w:rsid w:val="009A5EB5"/>
    <w:rsid w:val="009B2FB4"/>
    <w:rsid w:val="009B5E49"/>
    <w:rsid w:val="009C00B6"/>
    <w:rsid w:val="009C0E87"/>
    <w:rsid w:val="009C1E6C"/>
    <w:rsid w:val="009C1EEC"/>
    <w:rsid w:val="009C303E"/>
    <w:rsid w:val="009C401B"/>
    <w:rsid w:val="009D0A87"/>
    <w:rsid w:val="009D0EB8"/>
    <w:rsid w:val="009D1DA1"/>
    <w:rsid w:val="009D26FC"/>
    <w:rsid w:val="009D6DCC"/>
    <w:rsid w:val="009E3C8A"/>
    <w:rsid w:val="009E53A6"/>
    <w:rsid w:val="009E55BD"/>
    <w:rsid w:val="009E6699"/>
    <w:rsid w:val="009E6CE5"/>
    <w:rsid w:val="009E7ADE"/>
    <w:rsid w:val="009F242A"/>
    <w:rsid w:val="009F7673"/>
    <w:rsid w:val="009F7F3F"/>
    <w:rsid w:val="00A002B3"/>
    <w:rsid w:val="00A00FF4"/>
    <w:rsid w:val="00A02555"/>
    <w:rsid w:val="00A1375F"/>
    <w:rsid w:val="00A14183"/>
    <w:rsid w:val="00A1483D"/>
    <w:rsid w:val="00A16B35"/>
    <w:rsid w:val="00A22478"/>
    <w:rsid w:val="00A236B4"/>
    <w:rsid w:val="00A24547"/>
    <w:rsid w:val="00A24C39"/>
    <w:rsid w:val="00A250B8"/>
    <w:rsid w:val="00A25429"/>
    <w:rsid w:val="00A27EF5"/>
    <w:rsid w:val="00A30394"/>
    <w:rsid w:val="00A30C56"/>
    <w:rsid w:val="00A31808"/>
    <w:rsid w:val="00A35654"/>
    <w:rsid w:val="00A3632E"/>
    <w:rsid w:val="00A366E2"/>
    <w:rsid w:val="00A44F48"/>
    <w:rsid w:val="00A5159F"/>
    <w:rsid w:val="00A526C3"/>
    <w:rsid w:val="00A5391A"/>
    <w:rsid w:val="00A54F46"/>
    <w:rsid w:val="00A60910"/>
    <w:rsid w:val="00A623C5"/>
    <w:rsid w:val="00A632E0"/>
    <w:rsid w:val="00A651AB"/>
    <w:rsid w:val="00A65AB7"/>
    <w:rsid w:val="00A66285"/>
    <w:rsid w:val="00A66DC1"/>
    <w:rsid w:val="00A722B4"/>
    <w:rsid w:val="00A73937"/>
    <w:rsid w:val="00A770DF"/>
    <w:rsid w:val="00A77115"/>
    <w:rsid w:val="00A77470"/>
    <w:rsid w:val="00A77DC8"/>
    <w:rsid w:val="00A8198B"/>
    <w:rsid w:val="00A81C4F"/>
    <w:rsid w:val="00A83627"/>
    <w:rsid w:val="00A83D67"/>
    <w:rsid w:val="00A845B3"/>
    <w:rsid w:val="00A90D29"/>
    <w:rsid w:val="00A91FAD"/>
    <w:rsid w:val="00A92A3F"/>
    <w:rsid w:val="00A95451"/>
    <w:rsid w:val="00A95AEE"/>
    <w:rsid w:val="00A97590"/>
    <w:rsid w:val="00AA14BF"/>
    <w:rsid w:val="00AA1DD0"/>
    <w:rsid w:val="00AA2073"/>
    <w:rsid w:val="00AA2553"/>
    <w:rsid w:val="00AA349F"/>
    <w:rsid w:val="00AA559E"/>
    <w:rsid w:val="00AB0CC4"/>
    <w:rsid w:val="00AB118C"/>
    <w:rsid w:val="00AB1CDD"/>
    <w:rsid w:val="00AB266A"/>
    <w:rsid w:val="00AB3473"/>
    <w:rsid w:val="00AB34A8"/>
    <w:rsid w:val="00AB3AA3"/>
    <w:rsid w:val="00AB4190"/>
    <w:rsid w:val="00AB47CD"/>
    <w:rsid w:val="00AB69B3"/>
    <w:rsid w:val="00AB6ECB"/>
    <w:rsid w:val="00AB7B09"/>
    <w:rsid w:val="00AB7CAF"/>
    <w:rsid w:val="00AC4213"/>
    <w:rsid w:val="00AC4AF2"/>
    <w:rsid w:val="00AC5757"/>
    <w:rsid w:val="00AC5EA4"/>
    <w:rsid w:val="00AC696E"/>
    <w:rsid w:val="00AC6B62"/>
    <w:rsid w:val="00AC7BEF"/>
    <w:rsid w:val="00AD1649"/>
    <w:rsid w:val="00AD1D85"/>
    <w:rsid w:val="00AD21B0"/>
    <w:rsid w:val="00AD466A"/>
    <w:rsid w:val="00AD471E"/>
    <w:rsid w:val="00AD593E"/>
    <w:rsid w:val="00AD781C"/>
    <w:rsid w:val="00AD79A5"/>
    <w:rsid w:val="00AD7B1F"/>
    <w:rsid w:val="00AE133D"/>
    <w:rsid w:val="00AE4D02"/>
    <w:rsid w:val="00AE5B86"/>
    <w:rsid w:val="00AE5D5F"/>
    <w:rsid w:val="00AE6A96"/>
    <w:rsid w:val="00AE78DA"/>
    <w:rsid w:val="00AF296D"/>
    <w:rsid w:val="00AF41E5"/>
    <w:rsid w:val="00AF431A"/>
    <w:rsid w:val="00AF4F91"/>
    <w:rsid w:val="00AF5479"/>
    <w:rsid w:val="00AF5A49"/>
    <w:rsid w:val="00AF6BFE"/>
    <w:rsid w:val="00B02267"/>
    <w:rsid w:val="00B068A4"/>
    <w:rsid w:val="00B1055A"/>
    <w:rsid w:val="00B10BC0"/>
    <w:rsid w:val="00B12391"/>
    <w:rsid w:val="00B127CB"/>
    <w:rsid w:val="00B13B27"/>
    <w:rsid w:val="00B14C41"/>
    <w:rsid w:val="00B15B04"/>
    <w:rsid w:val="00B2067C"/>
    <w:rsid w:val="00B23F60"/>
    <w:rsid w:val="00B24104"/>
    <w:rsid w:val="00B32DAD"/>
    <w:rsid w:val="00B33E58"/>
    <w:rsid w:val="00B35C4A"/>
    <w:rsid w:val="00B40D71"/>
    <w:rsid w:val="00B415FA"/>
    <w:rsid w:val="00B438D3"/>
    <w:rsid w:val="00B46147"/>
    <w:rsid w:val="00B4640F"/>
    <w:rsid w:val="00B534E5"/>
    <w:rsid w:val="00B5378D"/>
    <w:rsid w:val="00B54179"/>
    <w:rsid w:val="00B55887"/>
    <w:rsid w:val="00B56696"/>
    <w:rsid w:val="00B567C2"/>
    <w:rsid w:val="00B56EE1"/>
    <w:rsid w:val="00B60890"/>
    <w:rsid w:val="00B613BC"/>
    <w:rsid w:val="00B618AB"/>
    <w:rsid w:val="00B641EF"/>
    <w:rsid w:val="00B656A9"/>
    <w:rsid w:val="00B66064"/>
    <w:rsid w:val="00B66963"/>
    <w:rsid w:val="00B705AF"/>
    <w:rsid w:val="00B72220"/>
    <w:rsid w:val="00B7235C"/>
    <w:rsid w:val="00B72670"/>
    <w:rsid w:val="00B73795"/>
    <w:rsid w:val="00B74EBA"/>
    <w:rsid w:val="00B830D6"/>
    <w:rsid w:val="00B837ED"/>
    <w:rsid w:val="00B84AE1"/>
    <w:rsid w:val="00B851AB"/>
    <w:rsid w:val="00B92759"/>
    <w:rsid w:val="00B92DE1"/>
    <w:rsid w:val="00B94EA3"/>
    <w:rsid w:val="00B95944"/>
    <w:rsid w:val="00B95D68"/>
    <w:rsid w:val="00B960EE"/>
    <w:rsid w:val="00B96187"/>
    <w:rsid w:val="00B97528"/>
    <w:rsid w:val="00B97D14"/>
    <w:rsid w:val="00BA06E0"/>
    <w:rsid w:val="00BA192D"/>
    <w:rsid w:val="00BA3D31"/>
    <w:rsid w:val="00BA3E3E"/>
    <w:rsid w:val="00BB02B5"/>
    <w:rsid w:val="00BB08F3"/>
    <w:rsid w:val="00BB0B93"/>
    <w:rsid w:val="00BB7118"/>
    <w:rsid w:val="00BC1075"/>
    <w:rsid w:val="00BC34E3"/>
    <w:rsid w:val="00BC451C"/>
    <w:rsid w:val="00BC463A"/>
    <w:rsid w:val="00BC650B"/>
    <w:rsid w:val="00BC688F"/>
    <w:rsid w:val="00BC7883"/>
    <w:rsid w:val="00BD0C1D"/>
    <w:rsid w:val="00BD16FB"/>
    <w:rsid w:val="00BD1E0D"/>
    <w:rsid w:val="00BD29A3"/>
    <w:rsid w:val="00BD5202"/>
    <w:rsid w:val="00BD56DC"/>
    <w:rsid w:val="00BD5B9D"/>
    <w:rsid w:val="00BD606D"/>
    <w:rsid w:val="00BE0E97"/>
    <w:rsid w:val="00BE1E7D"/>
    <w:rsid w:val="00BF126F"/>
    <w:rsid w:val="00BF3E02"/>
    <w:rsid w:val="00BF512A"/>
    <w:rsid w:val="00BF65C8"/>
    <w:rsid w:val="00BF73C1"/>
    <w:rsid w:val="00C0328A"/>
    <w:rsid w:val="00C03656"/>
    <w:rsid w:val="00C04E54"/>
    <w:rsid w:val="00C05766"/>
    <w:rsid w:val="00C063C2"/>
    <w:rsid w:val="00C06E44"/>
    <w:rsid w:val="00C07260"/>
    <w:rsid w:val="00C12659"/>
    <w:rsid w:val="00C157A3"/>
    <w:rsid w:val="00C15BCB"/>
    <w:rsid w:val="00C16FD8"/>
    <w:rsid w:val="00C204AB"/>
    <w:rsid w:val="00C212E9"/>
    <w:rsid w:val="00C22321"/>
    <w:rsid w:val="00C2270F"/>
    <w:rsid w:val="00C23AE9"/>
    <w:rsid w:val="00C25090"/>
    <w:rsid w:val="00C257A7"/>
    <w:rsid w:val="00C321B8"/>
    <w:rsid w:val="00C33DE6"/>
    <w:rsid w:val="00C35992"/>
    <w:rsid w:val="00C37444"/>
    <w:rsid w:val="00C37802"/>
    <w:rsid w:val="00C4099B"/>
    <w:rsid w:val="00C46D1A"/>
    <w:rsid w:val="00C475A3"/>
    <w:rsid w:val="00C52ACD"/>
    <w:rsid w:val="00C530C6"/>
    <w:rsid w:val="00C565D6"/>
    <w:rsid w:val="00C56A07"/>
    <w:rsid w:val="00C572E4"/>
    <w:rsid w:val="00C579EF"/>
    <w:rsid w:val="00C70704"/>
    <w:rsid w:val="00C740C3"/>
    <w:rsid w:val="00C8014A"/>
    <w:rsid w:val="00C81FBA"/>
    <w:rsid w:val="00C835DD"/>
    <w:rsid w:val="00C86CF4"/>
    <w:rsid w:val="00C91957"/>
    <w:rsid w:val="00C93B0A"/>
    <w:rsid w:val="00C96147"/>
    <w:rsid w:val="00C97372"/>
    <w:rsid w:val="00CA2C7F"/>
    <w:rsid w:val="00CA4486"/>
    <w:rsid w:val="00CA46DC"/>
    <w:rsid w:val="00CA5773"/>
    <w:rsid w:val="00CA7D27"/>
    <w:rsid w:val="00CB0BDC"/>
    <w:rsid w:val="00CB13B4"/>
    <w:rsid w:val="00CB13FD"/>
    <w:rsid w:val="00CB1D2D"/>
    <w:rsid w:val="00CB6467"/>
    <w:rsid w:val="00CC149C"/>
    <w:rsid w:val="00CC1A8C"/>
    <w:rsid w:val="00CC2590"/>
    <w:rsid w:val="00CC2A57"/>
    <w:rsid w:val="00CC3B2D"/>
    <w:rsid w:val="00CC6CE3"/>
    <w:rsid w:val="00CC7584"/>
    <w:rsid w:val="00CD3102"/>
    <w:rsid w:val="00CD58F9"/>
    <w:rsid w:val="00CD613F"/>
    <w:rsid w:val="00CE476E"/>
    <w:rsid w:val="00CE5566"/>
    <w:rsid w:val="00CF38A0"/>
    <w:rsid w:val="00CF5531"/>
    <w:rsid w:val="00CF5EF0"/>
    <w:rsid w:val="00D001E1"/>
    <w:rsid w:val="00D00B80"/>
    <w:rsid w:val="00D07C01"/>
    <w:rsid w:val="00D110EA"/>
    <w:rsid w:val="00D12A6C"/>
    <w:rsid w:val="00D12BC8"/>
    <w:rsid w:val="00D17943"/>
    <w:rsid w:val="00D17F3D"/>
    <w:rsid w:val="00D222B1"/>
    <w:rsid w:val="00D22981"/>
    <w:rsid w:val="00D25A32"/>
    <w:rsid w:val="00D3205D"/>
    <w:rsid w:val="00D3348B"/>
    <w:rsid w:val="00D34DAB"/>
    <w:rsid w:val="00D40110"/>
    <w:rsid w:val="00D40A02"/>
    <w:rsid w:val="00D427F3"/>
    <w:rsid w:val="00D42D18"/>
    <w:rsid w:val="00D43EFE"/>
    <w:rsid w:val="00D45118"/>
    <w:rsid w:val="00D510E7"/>
    <w:rsid w:val="00D518E3"/>
    <w:rsid w:val="00D52790"/>
    <w:rsid w:val="00D53162"/>
    <w:rsid w:val="00D535DD"/>
    <w:rsid w:val="00D61030"/>
    <w:rsid w:val="00D702B0"/>
    <w:rsid w:val="00D7445A"/>
    <w:rsid w:val="00D84E93"/>
    <w:rsid w:val="00D87856"/>
    <w:rsid w:val="00D9428D"/>
    <w:rsid w:val="00D97CF5"/>
    <w:rsid w:val="00DA18AE"/>
    <w:rsid w:val="00DA2120"/>
    <w:rsid w:val="00DA467E"/>
    <w:rsid w:val="00DA6E89"/>
    <w:rsid w:val="00DB063F"/>
    <w:rsid w:val="00DB1396"/>
    <w:rsid w:val="00DB3116"/>
    <w:rsid w:val="00DB4098"/>
    <w:rsid w:val="00DB54BC"/>
    <w:rsid w:val="00DB700D"/>
    <w:rsid w:val="00DB7A3D"/>
    <w:rsid w:val="00DC1EAC"/>
    <w:rsid w:val="00DC556E"/>
    <w:rsid w:val="00DC5F45"/>
    <w:rsid w:val="00DC628F"/>
    <w:rsid w:val="00DD5A72"/>
    <w:rsid w:val="00DD66EC"/>
    <w:rsid w:val="00DD708B"/>
    <w:rsid w:val="00DD73E1"/>
    <w:rsid w:val="00DD763A"/>
    <w:rsid w:val="00DD7E45"/>
    <w:rsid w:val="00DE0B3A"/>
    <w:rsid w:val="00DE6B8E"/>
    <w:rsid w:val="00DE7B90"/>
    <w:rsid w:val="00DF0558"/>
    <w:rsid w:val="00DF0601"/>
    <w:rsid w:val="00DF207A"/>
    <w:rsid w:val="00DF3229"/>
    <w:rsid w:val="00DF499F"/>
    <w:rsid w:val="00DF7DEB"/>
    <w:rsid w:val="00E00B61"/>
    <w:rsid w:val="00E01384"/>
    <w:rsid w:val="00E10F79"/>
    <w:rsid w:val="00E1315B"/>
    <w:rsid w:val="00E135B5"/>
    <w:rsid w:val="00E161FC"/>
    <w:rsid w:val="00E21C0A"/>
    <w:rsid w:val="00E22495"/>
    <w:rsid w:val="00E259F8"/>
    <w:rsid w:val="00E2658A"/>
    <w:rsid w:val="00E304A3"/>
    <w:rsid w:val="00E3709C"/>
    <w:rsid w:val="00E370D9"/>
    <w:rsid w:val="00E3746F"/>
    <w:rsid w:val="00E462C0"/>
    <w:rsid w:val="00E4770D"/>
    <w:rsid w:val="00E55776"/>
    <w:rsid w:val="00E57DCF"/>
    <w:rsid w:val="00E605CC"/>
    <w:rsid w:val="00E613AE"/>
    <w:rsid w:val="00E62B03"/>
    <w:rsid w:val="00E65BD5"/>
    <w:rsid w:val="00E65ED2"/>
    <w:rsid w:val="00E66CB2"/>
    <w:rsid w:val="00E716FA"/>
    <w:rsid w:val="00E728FC"/>
    <w:rsid w:val="00E75E6C"/>
    <w:rsid w:val="00E809DC"/>
    <w:rsid w:val="00E811D8"/>
    <w:rsid w:val="00E821F7"/>
    <w:rsid w:val="00E83CB0"/>
    <w:rsid w:val="00E8648E"/>
    <w:rsid w:val="00E87B78"/>
    <w:rsid w:val="00E90330"/>
    <w:rsid w:val="00E915A1"/>
    <w:rsid w:val="00E9217B"/>
    <w:rsid w:val="00E92490"/>
    <w:rsid w:val="00E932C0"/>
    <w:rsid w:val="00E94234"/>
    <w:rsid w:val="00E95778"/>
    <w:rsid w:val="00E9627B"/>
    <w:rsid w:val="00E97E57"/>
    <w:rsid w:val="00EA74E4"/>
    <w:rsid w:val="00EB0CA3"/>
    <w:rsid w:val="00EB0F6F"/>
    <w:rsid w:val="00EB1B8D"/>
    <w:rsid w:val="00EB1D91"/>
    <w:rsid w:val="00EB3464"/>
    <w:rsid w:val="00EB57A5"/>
    <w:rsid w:val="00EC06AA"/>
    <w:rsid w:val="00EC1C79"/>
    <w:rsid w:val="00EC213C"/>
    <w:rsid w:val="00EC2FF8"/>
    <w:rsid w:val="00ED4520"/>
    <w:rsid w:val="00ED5300"/>
    <w:rsid w:val="00ED7EFE"/>
    <w:rsid w:val="00EE313B"/>
    <w:rsid w:val="00EE4C2A"/>
    <w:rsid w:val="00EE56A0"/>
    <w:rsid w:val="00EE5E88"/>
    <w:rsid w:val="00EF04AE"/>
    <w:rsid w:val="00EF17B2"/>
    <w:rsid w:val="00EF2D0F"/>
    <w:rsid w:val="00EF3B8C"/>
    <w:rsid w:val="00EF4164"/>
    <w:rsid w:val="00EF6632"/>
    <w:rsid w:val="00F00A5A"/>
    <w:rsid w:val="00F03EA0"/>
    <w:rsid w:val="00F04E86"/>
    <w:rsid w:val="00F06898"/>
    <w:rsid w:val="00F068C3"/>
    <w:rsid w:val="00F07E1B"/>
    <w:rsid w:val="00F176E2"/>
    <w:rsid w:val="00F205D7"/>
    <w:rsid w:val="00F20F4A"/>
    <w:rsid w:val="00F2181A"/>
    <w:rsid w:val="00F21A00"/>
    <w:rsid w:val="00F22594"/>
    <w:rsid w:val="00F32965"/>
    <w:rsid w:val="00F339A6"/>
    <w:rsid w:val="00F34A6F"/>
    <w:rsid w:val="00F37CAB"/>
    <w:rsid w:val="00F400B8"/>
    <w:rsid w:val="00F426B0"/>
    <w:rsid w:val="00F44A23"/>
    <w:rsid w:val="00F45B5D"/>
    <w:rsid w:val="00F46708"/>
    <w:rsid w:val="00F46749"/>
    <w:rsid w:val="00F476DE"/>
    <w:rsid w:val="00F54BCD"/>
    <w:rsid w:val="00F558BE"/>
    <w:rsid w:val="00F63247"/>
    <w:rsid w:val="00F634D4"/>
    <w:rsid w:val="00F65A6A"/>
    <w:rsid w:val="00F66E54"/>
    <w:rsid w:val="00F70331"/>
    <w:rsid w:val="00F71273"/>
    <w:rsid w:val="00F71687"/>
    <w:rsid w:val="00F72515"/>
    <w:rsid w:val="00F743B6"/>
    <w:rsid w:val="00F80744"/>
    <w:rsid w:val="00F86EFA"/>
    <w:rsid w:val="00F8726B"/>
    <w:rsid w:val="00F87692"/>
    <w:rsid w:val="00F87D5E"/>
    <w:rsid w:val="00F90ED2"/>
    <w:rsid w:val="00F9272C"/>
    <w:rsid w:val="00F953C2"/>
    <w:rsid w:val="00F95677"/>
    <w:rsid w:val="00FA0E25"/>
    <w:rsid w:val="00FA1259"/>
    <w:rsid w:val="00FA1597"/>
    <w:rsid w:val="00FA24C9"/>
    <w:rsid w:val="00FA2973"/>
    <w:rsid w:val="00FA3FE8"/>
    <w:rsid w:val="00FA5790"/>
    <w:rsid w:val="00FA5BDC"/>
    <w:rsid w:val="00FB0FFE"/>
    <w:rsid w:val="00FB1634"/>
    <w:rsid w:val="00FB4FFA"/>
    <w:rsid w:val="00FB6173"/>
    <w:rsid w:val="00FB6642"/>
    <w:rsid w:val="00FB6AE0"/>
    <w:rsid w:val="00FC1216"/>
    <w:rsid w:val="00FC2904"/>
    <w:rsid w:val="00FC2CC2"/>
    <w:rsid w:val="00FC6FAD"/>
    <w:rsid w:val="00FC7C35"/>
    <w:rsid w:val="00FD18C7"/>
    <w:rsid w:val="00FD1BA6"/>
    <w:rsid w:val="00FD27C7"/>
    <w:rsid w:val="00FD6591"/>
    <w:rsid w:val="00FE0CF6"/>
    <w:rsid w:val="00FE189F"/>
    <w:rsid w:val="00FE2C9E"/>
    <w:rsid w:val="00FE34FE"/>
    <w:rsid w:val="00FE3CFC"/>
    <w:rsid w:val="00FE4DB3"/>
    <w:rsid w:val="00FE612D"/>
    <w:rsid w:val="00FE752E"/>
    <w:rsid w:val="00FE7C85"/>
    <w:rsid w:val="00FF2B7A"/>
    <w:rsid w:val="00FF3DF7"/>
    <w:rsid w:val="00FF4DC3"/>
    <w:rsid w:val="00FF5BA8"/>
    <w:rsid w:val="00FF7231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A6A9"/>
  <w15:chartTrackingRefBased/>
  <w15:docId w15:val="{88BF2CDA-1A14-4CC3-995E-8F64096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8B"/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retourenveloppe">
    <w:name w:val="retour enveloppe"/>
    <w:basedOn w:val="Normal"/>
  </w:style>
  <w:style w:type="paragraph" w:customStyle="1" w:styleId="adresseenveloppe">
    <w:name w:val="adresse enveloppe"/>
    <w:basedOn w:val="Normal"/>
    <w:pPr>
      <w:framePr w:w="7920" w:h="1980" w:hRule="exact" w:hSpace="141" w:wrap="auto" w:hAnchor="text" w:xAlign="center" w:yAlign="bottom"/>
      <w:ind w:left="2880"/>
    </w:pPr>
    <w:rPr>
      <w:sz w:val="24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pPr>
      <w:tabs>
        <w:tab w:val="left" w:pos="993"/>
        <w:tab w:val="left" w:pos="5387"/>
      </w:tabs>
    </w:pPr>
    <w:rPr>
      <w:b/>
      <w:sz w:val="28"/>
    </w:rPr>
  </w:style>
  <w:style w:type="paragraph" w:styleId="Corpsdetexte2">
    <w:name w:val="Body Text 2"/>
    <w:basedOn w:val="Normal"/>
    <w:semiHidden/>
    <w:pPr>
      <w:tabs>
        <w:tab w:val="left" w:pos="1134"/>
        <w:tab w:val="left" w:pos="5387"/>
      </w:tabs>
    </w:pPr>
    <w:rPr>
      <w:sz w:val="28"/>
    </w:rPr>
  </w:style>
  <w:style w:type="paragraph" w:styleId="Corpsdetexte3">
    <w:name w:val="Body Text 3"/>
    <w:basedOn w:val="Normal"/>
    <w:semiHidden/>
    <w:pPr>
      <w:tabs>
        <w:tab w:val="right" w:pos="9639"/>
      </w:tabs>
    </w:pPr>
    <w:rPr>
      <w:rFonts w:ascii="Arial" w:hAnsi="Arial" w:cs="Arial"/>
      <w:color w:val="FF0000"/>
      <w:sz w:val="24"/>
    </w:rPr>
  </w:style>
  <w:style w:type="paragraph" w:styleId="Paragraphedeliste">
    <w:name w:val="List Paragraph"/>
    <w:basedOn w:val="Normal"/>
    <w:uiPriority w:val="34"/>
    <w:qFormat/>
    <w:rsid w:val="00CA7D2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48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5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1B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1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afety-danger-information-warning-44429/" TargetMode="External"/><Relationship Id="rId13" Type="http://schemas.openxmlformats.org/officeDocument/2006/relationships/hyperlink" Target="https://www.youtube.com/watch?v=oGIuiXbqTTI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8Q6LSNIHpzs" TargetMode="External"/><Relationship Id="rId17" Type="http://schemas.openxmlformats.org/officeDocument/2006/relationships/hyperlink" Target="http://www.pandemie-solutions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xDNS8um4W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CzwH7d4Ag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XcvEN1JawOw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FAX-TD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MFAX-TDI.DOT</Template>
  <TotalTime>596</TotalTime>
  <Pages>4</Pages>
  <Words>834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et Développement Industriel.	Veauchette, le 24-02-98</vt:lpstr>
    </vt:vector>
  </TitlesOfParts>
  <Company>T.D.I.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et Développement Industriel.	Veauchette, le 24-02-98</dc:title>
  <dc:subject/>
  <dc:creator>CAVINATO</dc:creator>
  <cp:keywords/>
  <dc:description/>
  <cp:lastModifiedBy>christophe cavinato</cp:lastModifiedBy>
  <cp:revision>167</cp:revision>
  <cp:lastPrinted>2020-02-05T07:52:00Z</cp:lastPrinted>
  <dcterms:created xsi:type="dcterms:W3CDTF">2020-03-29T07:23:00Z</dcterms:created>
  <dcterms:modified xsi:type="dcterms:W3CDTF">2020-04-03T07:19:00Z</dcterms:modified>
</cp:coreProperties>
</file>