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EF00" w14:textId="64D806DF" w:rsidR="007914E2" w:rsidRDefault="007914E2" w:rsidP="007914E2">
      <w:pPr>
        <w:rPr>
          <w:rFonts w:ascii="Arial" w:hAnsi="Arial" w:cs="Arial"/>
          <w:sz w:val="28"/>
          <w:szCs w:val="28"/>
        </w:rPr>
      </w:pPr>
    </w:p>
    <w:p w14:paraId="4E8C81D6" w14:textId="3B749E15" w:rsidR="00795C02" w:rsidRPr="00384DD5" w:rsidRDefault="00CB13FD" w:rsidP="007914E2">
      <w:pPr>
        <w:rPr>
          <w:rFonts w:ascii="Arial" w:hAnsi="Arial" w:cs="Arial"/>
          <w:b/>
          <w:bCs/>
          <w:sz w:val="28"/>
          <w:szCs w:val="28"/>
        </w:rPr>
      </w:pPr>
      <w:r w:rsidRPr="00384DD5">
        <w:rPr>
          <w:rFonts w:ascii="Arial" w:hAnsi="Arial" w:cs="Arial"/>
          <w:b/>
          <w:bCs/>
          <w:sz w:val="28"/>
          <w:szCs w:val="28"/>
        </w:rPr>
        <w:t>AVERTISSEMENTS</w:t>
      </w:r>
      <w:r w:rsidR="003051E9" w:rsidRPr="00384DD5">
        <w:rPr>
          <w:rFonts w:ascii="Arial" w:hAnsi="Arial" w:cs="Arial"/>
          <w:b/>
          <w:bCs/>
          <w:sz w:val="28"/>
          <w:szCs w:val="28"/>
        </w:rPr>
        <w:t> : A LIRE AVANT DE POURSUIVRE</w:t>
      </w:r>
      <w:r w:rsidR="00720CFD">
        <w:rPr>
          <w:rFonts w:ascii="Arial" w:hAnsi="Arial" w:cs="Arial"/>
          <w:b/>
          <w:bCs/>
          <w:sz w:val="28"/>
          <w:szCs w:val="28"/>
        </w:rPr>
        <w:t xml:space="preserve"> SUR LE SITE</w:t>
      </w:r>
    </w:p>
    <w:p w14:paraId="08432F85" w14:textId="1482A3C9" w:rsidR="00134D95" w:rsidRDefault="00134D95" w:rsidP="007914E2">
      <w:pPr>
        <w:rPr>
          <w:rFonts w:ascii="Arial" w:hAnsi="Arial" w:cs="Arial"/>
          <w:sz w:val="28"/>
          <w:szCs w:val="28"/>
        </w:rPr>
      </w:pPr>
    </w:p>
    <w:p w14:paraId="72D21EC6" w14:textId="3FC603E4" w:rsidR="00134D95" w:rsidRPr="009264BF" w:rsidRDefault="00134D95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Tous les conseils</w:t>
      </w:r>
      <w:r w:rsidR="004B54BE" w:rsidRPr="009264BF">
        <w:rPr>
          <w:rFonts w:ascii="Arial" w:hAnsi="Arial" w:cs="Arial"/>
          <w:sz w:val="24"/>
          <w:szCs w:val="24"/>
        </w:rPr>
        <w:t>, toutes les informations</w:t>
      </w:r>
      <w:r w:rsidR="004C5A83" w:rsidRPr="009264BF">
        <w:rPr>
          <w:rFonts w:ascii="Arial" w:hAnsi="Arial" w:cs="Arial"/>
          <w:sz w:val="24"/>
          <w:szCs w:val="24"/>
        </w:rPr>
        <w:t xml:space="preserve"> toutes les recommandations</w:t>
      </w:r>
      <w:r w:rsidR="004B54BE" w:rsidRPr="009264BF">
        <w:rPr>
          <w:rFonts w:ascii="Arial" w:hAnsi="Arial" w:cs="Arial"/>
          <w:sz w:val="24"/>
          <w:szCs w:val="24"/>
        </w:rPr>
        <w:t xml:space="preserve"> </w:t>
      </w:r>
      <w:r w:rsidR="00566865" w:rsidRPr="009264BF">
        <w:rPr>
          <w:rFonts w:ascii="Arial" w:hAnsi="Arial" w:cs="Arial"/>
          <w:sz w:val="24"/>
          <w:szCs w:val="24"/>
        </w:rPr>
        <w:t>que vous trouverez sur le site</w:t>
      </w:r>
      <w:r w:rsidR="001B75E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B0F15" w:rsidRPr="00E00E9F">
          <w:rPr>
            <w:rStyle w:val="Lienhypertexte"/>
            <w:rFonts w:ascii="Arial" w:hAnsi="Arial" w:cs="Arial"/>
            <w:sz w:val="24"/>
            <w:szCs w:val="24"/>
          </w:rPr>
          <w:t>www.pandemie-solutions.fr</w:t>
        </w:r>
      </w:hyperlink>
      <w:r w:rsidR="003B0F15">
        <w:rPr>
          <w:rFonts w:ascii="Arial" w:hAnsi="Arial" w:cs="Arial"/>
          <w:sz w:val="24"/>
          <w:szCs w:val="24"/>
        </w:rPr>
        <w:t xml:space="preserve"> </w:t>
      </w:r>
      <w:r w:rsidR="001B75E0">
        <w:rPr>
          <w:rFonts w:ascii="Arial" w:hAnsi="Arial" w:cs="Arial"/>
          <w:sz w:val="24"/>
          <w:szCs w:val="24"/>
        </w:rPr>
        <w:t xml:space="preserve"> </w:t>
      </w:r>
      <w:r w:rsidR="004068B2" w:rsidRPr="009264BF">
        <w:rPr>
          <w:rFonts w:ascii="Arial" w:hAnsi="Arial" w:cs="Arial"/>
          <w:sz w:val="24"/>
          <w:szCs w:val="24"/>
        </w:rPr>
        <w:t>sont à appliquer</w:t>
      </w:r>
      <w:r w:rsidR="00B5690B" w:rsidRPr="009264BF">
        <w:rPr>
          <w:rFonts w:ascii="Arial" w:hAnsi="Arial" w:cs="Arial"/>
          <w:sz w:val="24"/>
          <w:szCs w:val="24"/>
        </w:rPr>
        <w:t xml:space="preserve"> (dans la mesure du possible)</w:t>
      </w:r>
      <w:r w:rsidR="004068B2" w:rsidRPr="009264BF">
        <w:rPr>
          <w:rFonts w:ascii="Arial" w:hAnsi="Arial" w:cs="Arial"/>
          <w:sz w:val="24"/>
          <w:szCs w:val="24"/>
        </w:rPr>
        <w:t xml:space="preserve"> pendant la période de confinement, puis après le confinement</w:t>
      </w:r>
      <w:r w:rsidR="00304D6E" w:rsidRPr="009264BF">
        <w:rPr>
          <w:rFonts w:ascii="Arial" w:hAnsi="Arial" w:cs="Arial"/>
          <w:sz w:val="24"/>
          <w:szCs w:val="24"/>
        </w:rPr>
        <w:t xml:space="preserve"> jusqu’à ce que les autorités sanitaires donne</w:t>
      </w:r>
      <w:r w:rsidR="00581069" w:rsidRPr="009264BF">
        <w:rPr>
          <w:rFonts w:ascii="Arial" w:hAnsi="Arial" w:cs="Arial"/>
          <w:sz w:val="24"/>
          <w:szCs w:val="24"/>
        </w:rPr>
        <w:t>nt</w:t>
      </w:r>
      <w:r w:rsidR="00304D6E" w:rsidRPr="009264BF">
        <w:rPr>
          <w:rFonts w:ascii="Arial" w:hAnsi="Arial" w:cs="Arial"/>
          <w:sz w:val="24"/>
          <w:szCs w:val="24"/>
        </w:rPr>
        <w:t xml:space="preserve"> un avis </w:t>
      </w:r>
      <w:r w:rsidR="00581069" w:rsidRPr="009264BF">
        <w:rPr>
          <w:rFonts w:ascii="Arial" w:hAnsi="Arial" w:cs="Arial"/>
          <w:sz w:val="24"/>
          <w:szCs w:val="24"/>
        </w:rPr>
        <w:t>de levée des mesures barrières.</w:t>
      </w:r>
    </w:p>
    <w:p w14:paraId="79406819" w14:textId="51A03ECB" w:rsidR="00F205D7" w:rsidRPr="009264BF" w:rsidRDefault="00F205D7" w:rsidP="007914E2">
      <w:pPr>
        <w:rPr>
          <w:rFonts w:ascii="Arial" w:hAnsi="Arial" w:cs="Arial"/>
          <w:sz w:val="24"/>
          <w:szCs w:val="24"/>
        </w:rPr>
      </w:pPr>
    </w:p>
    <w:p w14:paraId="0B95C1C6" w14:textId="44DE7910" w:rsidR="007E4A0E" w:rsidRPr="009264BF" w:rsidRDefault="007E4A0E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sources d’information</w:t>
      </w:r>
      <w:r w:rsidR="001B5FCA" w:rsidRPr="009264BF">
        <w:rPr>
          <w:rFonts w:ascii="Arial" w:hAnsi="Arial" w:cs="Arial"/>
          <w:sz w:val="24"/>
          <w:szCs w:val="24"/>
        </w:rPr>
        <w:t>s sont les suivantes :</w:t>
      </w:r>
    </w:p>
    <w:p w14:paraId="25D73255" w14:textId="458EA58C" w:rsidR="001B5FCA" w:rsidRPr="009264BF" w:rsidRDefault="001B5FCA" w:rsidP="001B5FCA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L’OMS (organisation mondiale de la santé)</w:t>
      </w:r>
    </w:p>
    <w:p w14:paraId="0C71C9E6" w14:textId="5875CEA9" w:rsidR="001B5FCA" w:rsidRPr="009264BF" w:rsidRDefault="001B5FCA" w:rsidP="001B5FCA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r</w:t>
      </w:r>
      <w:r w:rsidR="006874F6" w:rsidRPr="009264BF">
        <w:rPr>
          <w:rFonts w:ascii="Arial" w:hAnsi="Arial" w:cs="Arial"/>
          <w:sz w:val="24"/>
          <w:szCs w:val="24"/>
        </w:rPr>
        <w:t>e</w:t>
      </w:r>
      <w:r w:rsidRPr="009264BF">
        <w:rPr>
          <w:rFonts w:ascii="Arial" w:hAnsi="Arial" w:cs="Arial"/>
          <w:sz w:val="24"/>
          <w:szCs w:val="24"/>
        </w:rPr>
        <w:t>comman</w:t>
      </w:r>
      <w:r w:rsidR="006874F6" w:rsidRPr="009264BF">
        <w:rPr>
          <w:rFonts w:ascii="Arial" w:hAnsi="Arial" w:cs="Arial"/>
          <w:sz w:val="24"/>
          <w:szCs w:val="24"/>
        </w:rPr>
        <w:t xml:space="preserve">dations des </w:t>
      </w:r>
      <w:r w:rsidR="00D43671" w:rsidRPr="009264BF">
        <w:rPr>
          <w:rFonts w:ascii="Arial" w:hAnsi="Arial" w:cs="Arial"/>
          <w:sz w:val="24"/>
          <w:szCs w:val="24"/>
        </w:rPr>
        <w:t xml:space="preserve">différents </w:t>
      </w:r>
      <w:r w:rsidR="006874F6" w:rsidRPr="009264BF">
        <w:rPr>
          <w:rFonts w:ascii="Arial" w:hAnsi="Arial" w:cs="Arial"/>
          <w:sz w:val="24"/>
          <w:szCs w:val="24"/>
        </w:rPr>
        <w:t>services de santé</w:t>
      </w:r>
      <w:r w:rsidR="00321277" w:rsidRPr="009264BF">
        <w:rPr>
          <w:rFonts w:ascii="Arial" w:hAnsi="Arial" w:cs="Arial"/>
          <w:sz w:val="24"/>
          <w:szCs w:val="24"/>
        </w:rPr>
        <w:t xml:space="preserve"> de plusieurs </w:t>
      </w:r>
      <w:r w:rsidR="00F54CF2" w:rsidRPr="009264BF">
        <w:rPr>
          <w:rFonts w:ascii="Arial" w:hAnsi="Arial" w:cs="Arial"/>
          <w:sz w:val="24"/>
          <w:szCs w:val="24"/>
        </w:rPr>
        <w:t xml:space="preserve">zones du monde dont l’Asie qui a une culture de l’hygiène </w:t>
      </w:r>
      <w:r w:rsidR="00A16B4F" w:rsidRPr="009264BF">
        <w:rPr>
          <w:rFonts w:ascii="Arial" w:hAnsi="Arial" w:cs="Arial"/>
          <w:sz w:val="24"/>
          <w:szCs w:val="24"/>
        </w:rPr>
        <w:t>bien plus forte qu’en occid</w:t>
      </w:r>
      <w:r w:rsidR="003458CE" w:rsidRPr="009264BF">
        <w:rPr>
          <w:rFonts w:ascii="Arial" w:hAnsi="Arial" w:cs="Arial"/>
          <w:sz w:val="24"/>
          <w:szCs w:val="24"/>
        </w:rPr>
        <w:t>e</w:t>
      </w:r>
      <w:r w:rsidR="00A16B4F" w:rsidRPr="009264BF">
        <w:rPr>
          <w:rFonts w:ascii="Arial" w:hAnsi="Arial" w:cs="Arial"/>
          <w:sz w:val="24"/>
          <w:szCs w:val="24"/>
        </w:rPr>
        <w:t>nt.</w:t>
      </w:r>
      <w:r w:rsidR="00321277" w:rsidRPr="009264BF">
        <w:rPr>
          <w:rFonts w:ascii="Arial" w:hAnsi="Arial" w:cs="Arial"/>
          <w:sz w:val="24"/>
          <w:szCs w:val="24"/>
        </w:rPr>
        <w:t xml:space="preserve"> </w:t>
      </w:r>
    </w:p>
    <w:p w14:paraId="13871EE6" w14:textId="18A9222F" w:rsidR="003458CE" w:rsidRPr="009264BF" w:rsidRDefault="003458CE" w:rsidP="001B5FCA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personnels hospitaliers</w:t>
      </w:r>
      <w:r w:rsidR="00D43671" w:rsidRPr="009264BF">
        <w:rPr>
          <w:rFonts w:ascii="Arial" w:hAnsi="Arial" w:cs="Arial"/>
          <w:sz w:val="24"/>
          <w:szCs w:val="24"/>
        </w:rPr>
        <w:t xml:space="preserve"> (infirmières, médecins, chirurgiens, etc.)</w:t>
      </w:r>
    </w:p>
    <w:p w14:paraId="5B6EA742" w14:textId="10FECEEF" w:rsidR="0098698C" w:rsidRPr="009264BF" w:rsidRDefault="0098698C" w:rsidP="001B5FCA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Les formateurs en hygiène </w:t>
      </w:r>
      <w:r w:rsidR="00D43671" w:rsidRPr="009264BF">
        <w:rPr>
          <w:rFonts w:ascii="Arial" w:hAnsi="Arial" w:cs="Arial"/>
          <w:sz w:val="24"/>
          <w:szCs w:val="24"/>
        </w:rPr>
        <w:t>au travail</w:t>
      </w:r>
      <w:r w:rsidR="00FC54FD" w:rsidRPr="009264BF">
        <w:rPr>
          <w:rFonts w:ascii="Arial" w:hAnsi="Arial" w:cs="Arial"/>
          <w:sz w:val="24"/>
          <w:szCs w:val="24"/>
        </w:rPr>
        <w:t xml:space="preserve"> en milieu médical</w:t>
      </w:r>
    </w:p>
    <w:p w14:paraId="4AD8B0D6" w14:textId="609B61BB" w:rsidR="00FB19D0" w:rsidRPr="009264BF" w:rsidRDefault="00FB19D0" w:rsidP="001B5FCA">
      <w:pPr>
        <w:pStyle w:val="Paragraphedeliste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La littérature spécialisée</w:t>
      </w:r>
    </w:p>
    <w:p w14:paraId="440139EB" w14:textId="4A1754D8" w:rsidR="00FE5FB1" w:rsidRDefault="00FE5FB1" w:rsidP="00FE5FB1">
      <w:pPr>
        <w:rPr>
          <w:rFonts w:ascii="Arial" w:hAnsi="Arial" w:cs="Arial"/>
          <w:sz w:val="24"/>
          <w:szCs w:val="24"/>
        </w:rPr>
      </w:pPr>
    </w:p>
    <w:p w14:paraId="4527A8F9" w14:textId="77777777" w:rsidR="00C20DBF" w:rsidRPr="009264BF" w:rsidRDefault="00C20DBF" w:rsidP="00C20DBF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 but n’est pas de stériliser tous nos environnements, c’est impossible et inutile.</w:t>
      </w:r>
    </w:p>
    <w:p w14:paraId="7C1ED03D" w14:textId="77777777" w:rsidR="00C20DBF" w:rsidRPr="009264BF" w:rsidRDefault="00C20DBF" w:rsidP="00FE5FB1">
      <w:pPr>
        <w:rPr>
          <w:rFonts w:ascii="Arial" w:hAnsi="Arial" w:cs="Arial"/>
          <w:sz w:val="24"/>
          <w:szCs w:val="24"/>
        </w:rPr>
      </w:pPr>
    </w:p>
    <w:p w14:paraId="64F8F97B" w14:textId="4234F509" w:rsidR="00C15BCB" w:rsidRPr="009264BF" w:rsidRDefault="00C15BCB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L’objectif est de </w:t>
      </w:r>
      <w:r w:rsidR="00FE5FB1" w:rsidRPr="009264BF">
        <w:rPr>
          <w:rFonts w:ascii="Arial" w:hAnsi="Arial" w:cs="Arial"/>
          <w:sz w:val="24"/>
          <w:szCs w:val="24"/>
        </w:rPr>
        <w:t>freiner</w:t>
      </w:r>
      <w:r w:rsidR="00563B5B" w:rsidRPr="009264BF">
        <w:rPr>
          <w:rFonts w:ascii="Arial" w:hAnsi="Arial" w:cs="Arial"/>
          <w:sz w:val="24"/>
          <w:szCs w:val="24"/>
        </w:rPr>
        <w:t xml:space="preserve">, </w:t>
      </w:r>
      <w:r w:rsidR="00F205D7" w:rsidRPr="009264BF">
        <w:rPr>
          <w:rFonts w:ascii="Arial" w:hAnsi="Arial" w:cs="Arial"/>
          <w:sz w:val="24"/>
          <w:szCs w:val="24"/>
        </w:rPr>
        <w:t>dans</w:t>
      </w:r>
      <w:r w:rsidR="00563B5B" w:rsidRPr="009264BF">
        <w:rPr>
          <w:rFonts w:ascii="Arial" w:hAnsi="Arial" w:cs="Arial"/>
          <w:sz w:val="24"/>
          <w:szCs w:val="24"/>
        </w:rPr>
        <w:t xml:space="preserve"> la </w:t>
      </w:r>
      <w:r w:rsidR="00F205D7" w:rsidRPr="009264BF">
        <w:rPr>
          <w:rFonts w:ascii="Arial" w:hAnsi="Arial" w:cs="Arial"/>
          <w:sz w:val="24"/>
          <w:szCs w:val="24"/>
        </w:rPr>
        <w:t>limite</w:t>
      </w:r>
      <w:r w:rsidR="00563B5B" w:rsidRPr="009264BF">
        <w:rPr>
          <w:rFonts w:ascii="Arial" w:hAnsi="Arial" w:cs="Arial"/>
          <w:sz w:val="24"/>
          <w:szCs w:val="24"/>
        </w:rPr>
        <w:t xml:space="preserve"> de nos moyens (et ils </w:t>
      </w:r>
      <w:r w:rsidR="004624C2">
        <w:rPr>
          <w:rFonts w:ascii="Arial" w:hAnsi="Arial" w:cs="Arial"/>
          <w:sz w:val="24"/>
          <w:szCs w:val="24"/>
        </w:rPr>
        <w:t>s</w:t>
      </w:r>
      <w:r w:rsidR="00563B5B" w:rsidRPr="009264BF">
        <w:rPr>
          <w:rFonts w:ascii="Arial" w:hAnsi="Arial" w:cs="Arial"/>
          <w:sz w:val="24"/>
          <w:szCs w:val="24"/>
        </w:rPr>
        <w:t xml:space="preserve">ont </w:t>
      </w:r>
      <w:r w:rsidR="00244E18" w:rsidRPr="009264BF">
        <w:rPr>
          <w:rFonts w:ascii="Arial" w:hAnsi="Arial" w:cs="Arial"/>
          <w:sz w:val="24"/>
          <w:szCs w:val="24"/>
        </w:rPr>
        <w:t xml:space="preserve">colossaux !), </w:t>
      </w:r>
      <w:r w:rsidR="003736C8" w:rsidRPr="009264BF">
        <w:rPr>
          <w:rFonts w:ascii="Arial" w:hAnsi="Arial" w:cs="Arial"/>
          <w:sz w:val="24"/>
          <w:szCs w:val="24"/>
        </w:rPr>
        <w:t>la propagation d</w:t>
      </w:r>
      <w:r w:rsidR="00537EE9" w:rsidRPr="009264BF">
        <w:rPr>
          <w:rFonts w:ascii="Arial" w:hAnsi="Arial" w:cs="Arial"/>
          <w:sz w:val="24"/>
          <w:szCs w:val="24"/>
        </w:rPr>
        <w:t>es agents infectieux</w:t>
      </w:r>
      <w:r w:rsidR="00211B3E" w:rsidRPr="009264BF">
        <w:rPr>
          <w:rFonts w:ascii="Arial" w:hAnsi="Arial" w:cs="Arial"/>
          <w:sz w:val="24"/>
          <w:szCs w:val="24"/>
        </w:rPr>
        <w:t xml:space="preserve"> (virus et autres)</w:t>
      </w:r>
      <w:r w:rsidR="00AA559E" w:rsidRPr="009264BF">
        <w:rPr>
          <w:rFonts w:ascii="Arial" w:hAnsi="Arial" w:cs="Arial"/>
          <w:sz w:val="24"/>
          <w:szCs w:val="24"/>
        </w:rPr>
        <w:t xml:space="preserve">. </w:t>
      </w:r>
      <w:r w:rsidR="00AC6B62" w:rsidRPr="009264BF">
        <w:rPr>
          <w:rFonts w:ascii="Arial" w:hAnsi="Arial" w:cs="Arial"/>
          <w:sz w:val="24"/>
          <w:szCs w:val="24"/>
        </w:rPr>
        <w:t>Ces recommandations ne concernent pas seulement le coronavirus</w:t>
      </w:r>
      <w:r w:rsidR="00941E38" w:rsidRPr="009264BF">
        <w:rPr>
          <w:rFonts w:ascii="Arial" w:hAnsi="Arial" w:cs="Arial"/>
          <w:sz w:val="24"/>
          <w:szCs w:val="24"/>
        </w:rPr>
        <w:t xml:space="preserve"> mais tous les virus </w:t>
      </w:r>
      <w:r w:rsidR="00701D5E" w:rsidRPr="009264BF">
        <w:rPr>
          <w:rFonts w:ascii="Arial" w:hAnsi="Arial" w:cs="Arial"/>
          <w:sz w:val="24"/>
          <w:szCs w:val="24"/>
        </w:rPr>
        <w:t>et les</w:t>
      </w:r>
      <w:r w:rsidR="00C8014A" w:rsidRPr="009264BF">
        <w:rPr>
          <w:rFonts w:ascii="Arial" w:hAnsi="Arial" w:cs="Arial"/>
          <w:sz w:val="24"/>
          <w:szCs w:val="24"/>
        </w:rPr>
        <w:t xml:space="preserve"> agents infectieux</w:t>
      </w:r>
      <w:r w:rsidR="00941E38" w:rsidRPr="009264BF">
        <w:rPr>
          <w:rFonts w:ascii="Arial" w:hAnsi="Arial" w:cs="Arial"/>
          <w:sz w:val="24"/>
          <w:szCs w:val="24"/>
        </w:rPr>
        <w:t xml:space="preserve"> </w:t>
      </w:r>
      <w:r w:rsidR="002E7D57" w:rsidRPr="009264BF">
        <w:rPr>
          <w:rFonts w:ascii="Arial" w:hAnsi="Arial" w:cs="Arial"/>
          <w:sz w:val="24"/>
          <w:szCs w:val="24"/>
        </w:rPr>
        <w:t>(</w:t>
      </w:r>
      <w:r w:rsidR="00941E38" w:rsidRPr="009264BF">
        <w:rPr>
          <w:rFonts w:ascii="Arial" w:hAnsi="Arial" w:cs="Arial"/>
          <w:sz w:val="24"/>
          <w:szCs w:val="24"/>
        </w:rPr>
        <w:t>la grippe saisonnière</w:t>
      </w:r>
      <w:r w:rsidR="00701D5E" w:rsidRPr="009264BF">
        <w:rPr>
          <w:rFonts w:ascii="Arial" w:hAnsi="Arial" w:cs="Arial"/>
          <w:sz w:val="24"/>
          <w:szCs w:val="24"/>
        </w:rPr>
        <w:t>, la gastro</w:t>
      </w:r>
      <w:r w:rsidR="00C8014A" w:rsidRPr="009264BF">
        <w:rPr>
          <w:rFonts w:ascii="Arial" w:hAnsi="Arial" w:cs="Arial"/>
          <w:sz w:val="24"/>
          <w:szCs w:val="24"/>
        </w:rPr>
        <w:t>,</w:t>
      </w:r>
      <w:r w:rsidR="00F205D7" w:rsidRPr="009264BF">
        <w:rPr>
          <w:rFonts w:ascii="Arial" w:hAnsi="Arial" w:cs="Arial"/>
          <w:sz w:val="24"/>
          <w:szCs w:val="24"/>
        </w:rPr>
        <w:t xml:space="preserve"> etc</w:t>
      </w:r>
      <w:r w:rsidR="00C20DBF">
        <w:rPr>
          <w:rFonts w:ascii="Arial" w:hAnsi="Arial" w:cs="Arial"/>
          <w:sz w:val="24"/>
          <w:szCs w:val="24"/>
        </w:rPr>
        <w:t>.</w:t>
      </w:r>
      <w:r w:rsidR="002E7D57" w:rsidRPr="009264BF">
        <w:rPr>
          <w:rFonts w:ascii="Arial" w:hAnsi="Arial" w:cs="Arial"/>
          <w:sz w:val="24"/>
          <w:szCs w:val="24"/>
        </w:rPr>
        <w:t xml:space="preserve">) </w:t>
      </w:r>
    </w:p>
    <w:p w14:paraId="59FA9BAC" w14:textId="5F1CBEA7" w:rsidR="00581069" w:rsidRPr="009264BF" w:rsidRDefault="00581069" w:rsidP="007914E2">
      <w:pPr>
        <w:rPr>
          <w:rFonts w:ascii="Arial" w:hAnsi="Arial" w:cs="Arial"/>
          <w:sz w:val="24"/>
          <w:szCs w:val="24"/>
        </w:rPr>
      </w:pPr>
    </w:p>
    <w:p w14:paraId="049D5809" w14:textId="77777777" w:rsidR="00581069" w:rsidRPr="009264BF" w:rsidRDefault="00581069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Nous vous recommandons très vivement de continuer à observer les bonnes pratiques d’hygiène toute l’année.</w:t>
      </w:r>
    </w:p>
    <w:p w14:paraId="6CCAF3C4" w14:textId="653FDDFC" w:rsidR="00581069" w:rsidRPr="009264BF" w:rsidRDefault="00581069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La grippe saisonnière tue jusqu’à 10 000 personnes </w:t>
      </w:r>
      <w:r w:rsidR="000504EA" w:rsidRPr="009264BF">
        <w:rPr>
          <w:rFonts w:ascii="Arial" w:hAnsi="Arial" w:cs="Arial"/>
          <w:sz w:val="24"/>
          <w:szCs w:val="24"/>
        </w:rPr>
        <w:t xml:space="preserve">par an en France et </w:t>
      </w:r>
      <w:r w:rsidR="00AA1322" w:rsidRPr="009264BF">
        <w:rPr>
          <w:rFonts w:ascii="Arial" w:hAnsi="Arial" w:cs="Arial"/>
          <w:sz w:val="24"/>
          <w:szCs w:val="24"/>
        </w:rPr>
        <w:t xml:space="preserve">a un impact économique considérable pour la société (arrêts de travail, </w:t>
      </w:r>
      <w:r w:rsidR="00F65DEA" w:rsidRPr="009264BF">
        <w:rPr>
          <w:rFonts w:ascii="Arial" w:hAnsi="Arial" w:cs="Arial"/>
          <w:sz w:val="24"/>
          <w:szCs w:val="24"/>
        </w:rPr>
        <w:t xml:space="preserve">hospitalisation, </w:t>
      </w:r>
      <w:r w:rsidR="0049250B" w:rsidRPr="009264BF">
        <w:rPr>
          <w:rFonts w:ascii="Arial" w:hAnsi="Arial" w:cs="Arial"/>
          <w:sz w:val="24"/>
          <w:szCs w:val="24"/>
        </w:rPr>
        <w:t>cabinet</w:t>
      </w:r>
      <w:r w:rsidR="00BA2FE1" w:rsidRPr="009264BF">
        <w:rPr>
          <w:rFonts w:ascii="Arial" w:hAnsi="Arial" w:cs="Arial"/>
          <w:sz w:val="24"/>
          <w:szCs w:val="24"/>
        </w:rPr>
        <w:t>s médicaux submergés, etc.)</w:t>
      </w:r>
      <w:r w:rsidR="000504EA" w:rsidRPr="009264BF">
        <w:rPr>
          <w:rFonts w:ascii="Arial" w:hAnsi="Arial" w:cs="Arial"/>
          <w:sz w:val="24"/>
          <w:szCs w:val="24"/>
        </w:rPr>
        <w:t>.</w:t>
      </w:r>
    </w:p>
    <w:p w14:paraId="0B59AA24" w14:textId="17EF7B54" w:rsidR="00CD613F" w:rsidRPr="009264BF" w:rsidRDefault="00CD613F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épidémies de gastros</w:t>
      </w:r>
      <w:r w:rsidR="00000DC9" w:rsidRPr="009264BF">
        <w:rPr>
          <w:rFonts w:ascii="Arial" w:hAnsi="Arial" w:cs="Arial"/>
          <w:sz w:val="24"/>
          <w:szCs w:val="24"/>
        </w:rPr>
        <w:t xml:space="preserve"> (entre autres)</w:t>
      </w:r>
      <w:r w:rsidRPr="009264BF">
        <w:rPr>
          <w:rFonts w:ascii="Arial" w:hAnsi="Arial" w:cs="Arial"/>
          <w:sz w:val="24"/>
          <w:szCs w:val="24"/>
        </w:rPr>
        <w:t xml:space="preserve"> ont également des effets terribles</w:t>
      </w:r>
      <w:r w:rsidR="000D5611" w:rsidRPr="009264BF">
        <w:rPr>
          <w:rFonts w:ascii="Arial" w:hAnsi="Arial" w:cs="Arial"/>
          <w:sz w:val="24"/>
          <w:szCs w:val="24"/>
        </w:rPr>
        <w:t xml:space="preserve"> dans tous les pays </w:t>
      </w:r>
      <w:r w:rsidR="00AA1DD0" w:rsidRPr="009264BF">
        <w:rPr>
          <w:rFonts w:ascii="Arial" w:hAnsi="Arial" w:cs="Arial"/>
          <w:sz w:val="24"/>
          <w:szCs w:val="24"/>
        </w:rPr>
        <w:t>dont la France.</w:t>
      </w:r>
    </w:p>
    <w:p w14:paraId="66A15BF5" w14:textId="13B17574" w:rsidR="00AA1DD0" w:rsidRPr="009264BF" w:rsidRDefault="007C7A6A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D’une manière générale, toutes les maladies transmissibles peuvent être considérablement </w:t>
      </w:r>
      <w:r w:rsidR="00D510E7" w:rsidRPr="009264BF">
        <w:rPr>
          <w:rFonts w:ascii="Arial" w:hAnsi="Arial" w:cs="Arial"/>
          <w:sz w:val="24"/>
          <w:szCs w:val="24"/>
        </w:rPr>
        <w:t>freinées grâce aux bonne</w:t>
      </w:r>
      <w:r w:rsidR="00E370D9" w:rsidRPr="009264BF">
        <w:rPr>
          <w:rFonts w:ascii="Arial" w:hAnsi="Arial" w:cs="Arial"/>
          <w:sz w:val="24"/>
          <w:szCs w:val="24"/>
        </w:rPr>
        <w:t>s</w:t>
      </w:r>
      <w:r w:rsidR="00D510E7" w:rsidRPr="009264BF">
        <w:rPr>
          <w:rFonts w:ascii="Arial" w:hAnsi="Arial" w:cs="Arial"/>
          <w:sz w:val="24"/>
          <w:szCs w:val="24"/>
        </w:rPr>
        <w:t xml:space="preserve"> pratiques</w:t>
      </w:r>
      <w:r w:rsidR="00727685" w:rsidRPr="009264BF">
        <w:rPr>
          <w:rFonts w:ascii="Arial" w:hAnsi="Arial" w:cs="Arial"/>
          <w:sz w:val="24"/>
          <w:szCs w:val="24"/>
        </w:rPr>
        <w:t xml:space="preserve"> d’hygiène collective</w:t>
      </w:r>
      <w:r w:rsidR="00E370D9" w:rsidRPr="009264BF">
        <w:rPr>
          <w:rFonts w:ascii="Arial" w:hAnsi="Arial" w:cs="Arial"/>
          <w:sz w:val="24"/>
          <w:szCs w:val="24"/>
        </w:rPr>
        <w:t xml:space="preserve"> et individuelle.</w:t>
      </w:r>
    </w:p>
    <w:p w14:paraId="19F3A468" w14:textId="07E24464" w:rsidR="009326FB" w:rsidRPr="009264BF" w:rsidRDefault="00015A65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Les différentes campagnes </w:t>
      </w:r>
      <w:r w:rsidR="00D10925" w:rsidRPr="009264BF">
        <w:rPr>
          <w:rFonts w:ascii="Arial" w:hAnsi="Arial" w:cs="Arial"/>
          <w:sz w:val="24"/>
          <w:szCs w:val="24"/>
        </w:rPr>
        <w:t xml:space="preserve">mondiales </w:t>
      </w:r>
      <w:r w:rsidR="00DF2E10" w:rsidRPr="009264BF">
        <w:rPr>
          <w:rFonts w:ascii="Arial" w:hAnsi="Arial" w:cs="Arial"/>
          <w:sz w:val="24"/>
          <w:szCs w:val="24"/>
        </w:rPr>
        <w:t xml:space="preserve">de promotion du lavage des mains </w:t>
      </w:r>
      <w:r w:rsidR="0099396C" w:rsidRPr="009264BF">
        <w:rPr>
          <w:rFonts w:ascii="Arial" w:hAnsi="Arial" w:cs="Arial"/>
          <w:sz w:val="24"/>
          <w:szCs w:val="24"/>
        </w:rPr>
        <w:t xml:space="preserve">au </w:t>
      </w:r>
      <w:r w:rsidR="00DF2E10" w:rsidRPr="009264BF">
        <w:rPr>
          <w:rFonts w:ascii="Arial" w:hAnsi="Arial" w:cs="Arial"/>
          <w:sz w:val="24"/>
          <w:szCs w:val="24"/>
        </w:rPr>
        <w:t xml:space="preserve">savon </w:t>
      </w:r>
      <w:r w:rsidR="00E95980" w:rsidRPr="009264BF">
        <w:rPr>
          <w:rFonts w:ascii="Arial" w:hAnsi="Arial" w:cs="Arial"/>
          <w:sz w:val="24"/>
          <w:szCs w:val="24"/>
        </w:rPr>
        <w:t>du 20</w:t>
      </w:r>
      <w:r w:rsidR="00E95980" w:rsidRPr="009264BF">
        <w:rPr>
          <w:rFonts w:ascii="Arial" w:hAnsi="Arial" w:cs="Arial"/>
          <w:sz w:val="24"/>
          <w:szCs w:val="24"/>
          <w:vertAlign w:val="superscript"/>
        </w:rPr>
        <w:t>ème</w:t>
      </w:r>
      <w:r w:rsidR="00E95980" w:rsidRPr="009264BF">
        <w:rPr>
          <w:rFonts w:ascii="Arial" w:hAnsi="Arial" w:cs="Arial"/>
          <w:sz w:val="24"/>
          <w:szCs w:val="24"/>
        </w:rPr>
        <w:t xml:space="preserve"> siècle</w:t>
      </w:r>
      <w:r w:rsidR="009E68A2" w:rsidRPr="009264BF">
        <w:rPr>
          <w:rFonts w:ascii="Arial" w:hAnsi="Arial" w:cs="Arial"/>
          <w:sz w:val="24"/>
          <w:szCs w:val="24"/>
        </w:rPr>
        <w:t xml:space="preserve"> ont permis de réduire considérablement la </w:t>
      </w:r>
      <w:r w:rsidR="00A63046" w:rsidRPr="009264BF">
        <w:rPr>
          <w:rFonts w:ascii="Arial" w:hAnsi="Arial" w:cs="Arial"/>
          <w:sz w:val="24"/>
          <w:szCs w:val="24"/>
        </w:rPr>
        <w:t>mortalité</w:t>
      </w:r>
      <w:r w:rsidR="009E68A2" w:rsidRPr="009264BF">
        <w:rPr>
          <w:rFonts w:ascii="Arial" w:hAnsi="Arial" w:cs="Arial"/>
          <w:sz w:val="24"/>
          <w:szCs w:val="24"/>
        </w:rPr>
        <w:t xml:space="preserve"> infantile</w:t>
      </w:r>
      <w:r w:rsidR="00921042" w:rsidRPr="009264BF">
        <w:rPr>
          <w:rFonts w:ascii="Arial" w:hAnsi="Arial" w:cs="Arial"/>
          <w:sz w:val="24"/>
          <w:szCs w:val="24"/>
        </w:rPr>
        <w:t xml:space="preserve"> et ainsi de sauver des </w:t>
      </w:r>
      <w:r w:rsidR="00921042" w:rsidRPr="004A5E6D">
        <w:rPr>
          <w:rFonts w:ascii="Arial" w:hAnsi="Arial" w:cs="Arial"/>
          <w:b/>
          <w:bCs/>
          <w:sz w:val="24"/>
          <w:szCs w:val="24"/>
        </w:rPr>
        <w:t>MILLIONS</w:t>
      </w:r>
      <w:r w:rsidR="00921042" w:rsidRPr="009264BF">
        <w:rPr>
          <w:rFonts w:ascii="Arial" w:hAnsi="Arial" w:cs="Arial"/>
          <w:sz w:val="24"/>
          <w:szCs w:val="24"/>
        </w:rPr>
        <w:t xml:space="preserve"> </w:t>
      </w:r>
      <w:r w:rsidR="00921042" w:rsidRPr="004A5E6D">
        <w:rPr>
          <w:rFonts w:ascii="Arial" w:hAnsi="Arial" w:cs="Arial"/>
          <w:b/>
          <w:bCs/>
          <w:sz w:val="24"/>
          <w:szCs w:val="24"/>
        </w:rPr>
        <w:t>de vies</w:t>
      </w:r>
      <w:r w:rsidR="00921042" w:rsidRPr="009264BF">
        <w:rPr>
          <w:rFonts w:ascii="Arial" w:hAnsi="Arial" w:cs="Arial"/>
          <w:sz w:val="24"/>
          <w:szCs w:val="24"/>
        </w:rPr>
        <w:t>.</w:t>
      </w:r>
    </w:p>
    <w:p w14:paraId="0E6677F7" w14:textId="6A8CCCD1" w:rsidR="00D85A32" w:rsidRPr="009264BF" w:rsidRDefault="00E36E3D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Apprendre</w:t>
      </w:r>
      <w:r w:rsidR="00D85A32" w:rsidRPr="009264BF">
        <w:rPr>
          <w:rFonts w:ascii="Arial" w:hAnsi="Arial" w:cs="Arial"/>
          <w:sz w:val="24"/>
          <w:szCs w:val="24"/>
        </w:rPr>
        <w:t xml:space="preserve"> les </w:t>
      </w:r>
      <w:r w:rsidRPr="009264BF">
        <w:rPr>
          <w:rFonts w:ascii="Arial" w:hAnsi="Arial" w:cs="Arial"/>
          <w:sz w:val="24"/>
          <w:szCs w:val="24"/>
        </w:rPr>
        <w:t xml:space="preserve">bonnes pratiques à nos enfants </w:t>
      </w:r>
      <w:r w:rsidR="00A50DD9" w:rsidRPr="009264BF">
        <w:rPr>
          <w:rFonts w:ascii="Arial" w:hAnsi="Arial" w:cs="Arial"/>
          <w:sz w:val="24"/>
          <w:szCs w:val="24"/>
        </w:rPr>
        <w:t xml:space="preserve">c’est aussi </w:t>
      </w:r>
      <w:r w:rsidR="00A531F8" w:rsidRPr="009264BF">
        <w:rPr>
          <w:rFonts w:ascii="Arial" w:hAnsi="Arial" w:cs="Arial"/>
          <w:sz w:val="24"/>
          <w:szCs w:val="24"/>
        </w:rPr>
        <w:t xml:space="preserve">sauver leur vie </w:t>
      </w:r>
      <w:r w:rsidR="0029734A" w:rsidRPr="009264BF">
        <w:rPr>
          <w:rFonts w:ascii="Arial" w:hAnsi="Arial" w:cs="Arial"/>
          <w:sz w:val="24"/>
          <w:szCs w:val="24"/>
        </w:rPr>
        <w:t>maintenant ou plus tard !</w:t>
      </w:r>
    </w:p>
    <w:p w14:paraId="369A5F4B" w14:textId="62002286" w:rsidR="00E4403B" w:rsidRPr="009264BF" w:rsidRDefault="00E4403B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Apprendre aux adultes</w:t>
      </w:r>
      <w:r w:rsidR="00B50AC2" w:rsidRPr="009264BF">
        <w:rPr>
          <w:rFonts w:ascii="Arial" w:hAnsi="Arial" w:cs="Arial"/>
          <w:sz w:val="24"/>
          <w:szCs w:val="24"/>
        </w:rPr>
        <w:t xml:space="preserve"> les bonnes pratiques d’hygiène </w:t>
      </w:r>
      <w:r w:rsidR="00AE079B" w:rsidRPr="009264BF">
        <w:rPr>
          <w:rFonts w:ascii="Arial" w:hAnsi="Arial" w:cs="Arial"/>
          <w:sz w:val="24"/>
          <w:szCs w:val="24"/>
        </w:rPr>
        <w:t>c’est aussi sauver des millions de vies !</w:t>
      </w:r>
    </w:p>
    <w:p w14:paraId="75A3CC05" w14:textId="054872C8" w:rsidR="00E370D9" w:rsidRPr="009264BF" w:rsidRDefault="00E370D9" w:rsidP="007914E2">
      <w:pPr>
        <w:rPr>
          <w:rFonts w:ascii="Arial" w:hAnsi="Arial" w:cs="Arial"/>
          <w:sz w:val="24"/>
          <w:szCs w:val="24"/>
        </w:rPr>
      </w:pPr>
    </w:p>
    <w:p w14:paraId="476804AC" w14:textId="002E116E" w:rsidR="008450AF" w:rsidRPr="009264BF" w:rsidRDefault="008450AF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Il nous faut de l’entrainement</w:t>
      </w:r>
      <w:r w:rsidR="00E22495" w:rsidRPr="009264BF">
        <w:rPr>
          <w:rFonts w:ascii="Arial" w:hAnsi="Arial" w:cs="Arial"/>
          <w:sz w:val="24"/>
          <w:szCs w:val="24"/>
        </w:rPr>
        <w:t xml:space="preserve"> pour acquérir </w:t>
      </w:r>
      <w:r w:rsidR="00EC213C" w:rsidRPr="009264BF">
        <w:rPr>
          <w:rFonts w:ascii="Arial" w:hAnsi="Arial" w:cs="Arial"/>
          <w:sz w:val="24"/>
          <w:szCs w:val="24"/>
        </w:rPr>
        <w:t>ces</w:t>
      </w:r>
      <w:r w:rsidR="00E22495" w:rsidRPr="009264BF">
        <w:rPr>
          <w:rFonts w:ascii="Arial" w:hAnsi="Arial" w:cs="Arial"/>
          <w:sz w:val="24"/>
          <w:szCs w:val="24"/>
        </w:rPr>
        <w:t xml:space="preserve"> automatismes</w:t>
      </w:r>
      <w:r w:rsidR="00EC213C" w:rsidRPr="009264BF">
        <w:rPr>
          <w:rFonts w:ascii="Arial" w:hAnsi="Arial" w:cs="Arial"/>
          <w:sz w:val="24"/>
          <w:szCs w:val="24"/>
        </w:rPr>
        <w:t>.</w:t>
      </w:r>
    </w:p>
    <w:p w14:paraId="025F4793" w14:textId="35A32902" w:rsidR="00CC2A57" w:rsidRPr="009264BF" w:rsidRDefault="00CC2A57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Soy</w:t>
      </w:r>
      <w:r w:rsidR="001B346A">
        <w:rPr>
          <w:rFonts w:ascii="Arial" w:hAnsi="Arial" w:cs="Arial"/>
          <w:sz w:val="24"/>
          <w:szCs w:val="24"/>
        </w:rPr>
        <w:t>ons</w:t>
      </w:r>
      <w:r w:rsidRPr="009264BF">
        <w:rPr>
          <w:rFonts w:ascii="Arial" w:hAnsi="Arial" w:cs="Arial"/>
          <w:sz w:val="24"/>
          <w:szCs w:val="24"/>
        </w:rPr>
        <w:t xml:space="preserve"> tous le</w:t>
      </w:r>
      <w:r w:rsidR="001B346A">
        <w:rPr>
          <w:rFonts w:ascii="Arial" w:hAnsi="Arial" w:cs="Arial"/>
          <w:sz w:val="24"/>
          <w:szCs w:val="24"/>
        </w:rPr>
        <w:t>s</w:t>
      </w:r>
      <w:r w:rsidRPr="009264BF">
        <w:rPr>
          <w:rFonts w:ascii="Arial" w:hAnsi="Arial" w:cs="Arial"/>
          <w:sz w:val="24"/>
          <w:szCs w:val="24"/>
        </w:rPr>
        <w:t xml:space="preserve"> « coach</w:t>
      </w:r>
      <w:r w:rsidR="001B346A">
        <w:rPr>
          <w:rFonts w:ascii="Arial" w:hAnsi="Arial" w:cs="Arial"/>
          <w:sz w:val="24"/>
          <w:szCs w:val="24"/>
        </w:rPr>
        <w:t>s</w:t>
      </w:r>
      <w:r w:rsidRPr="009264BF">
        <w:rPr>
          <w:rFonts w:ascii="Arial" w:hAnsi="Arial" w:cs="Arial"/>
          <w:sz w:val="24"/>
          <w:szCs w:val="24"/>
        </w:rPr>
        <w:t> » bienveillant</w:t>
      </w:r>
      <w:r w:rsidR="001B346A">
        <w:rPr>
          <w:rFonts w:ascii="Arial" w:hAnsi="Arial" w:cs="Arial"/>
          <w:sz w:val="24"/>
          <w:szCs w:val="24"/>
        </w:rPr>
        <w:t>s</w:t>
      </w:r>
      <w:r w:rsidRPr="009264BF">
        <w:rPr>
          <w:rFonts w:ascii="Arial" w:hAnsi="Arial" w:cs="Arial"/>
          <w:sz w:val="24"/>
          <w:szCs w:val="24"/>
        </w:rPr>
        <w:t xml:space="preserve"> de </w:t>
      </w:r>
      <w:r w:rsidR="001B346A">
        <w:rPr>
          <w:rFonts w:ascii="Arial" w:hAnsi="Arial" w:cs="Arial"/>
          <w:sz w:val="24"/>
          <w:szCs w:val="24"/>
        </w:rPr>
        <w:t>notre</w:t>
      </w:r>
      <w:r w:rsidRPr="009264BF">
        <w:rPr>
          <w:rFonts w:ascii="Arial" w:hAnsi="Arial" w:cs="Arial"/>
          <w:sz w:val="24"/>
          <w:szCs w:val="24"/>
        </w:rPr>
        <w:t xml:space="preserve"> entourage</w:t>
      </w:r>
      <w:r w:rsidR="005A6029" w:rsidRPr="009264BF">
        <w:rPr>
          <w:rFonts w:ascii="Arial" w:hAnsi="Arial" w:cs="Arial"/>
          <w:sz w:val="24"/>
          <w:szCs w:val="24"/>
        </w:rPr>
        <w:t xml:space="preserve"> en rappelant</w:t>
      </w:r>
      <w:r w:rsidR="00695007" w:rsidRPr="009264BF">
        <w:rPr>
          <w:rFonts w:ascii="Arial" w:hAnsi="Arial" w:cs="Arial"/>
          <w:sz w:val="24"/>
          <w:szCs w:val="24"/>
        </w:rPr>
        <w:t xml:space="preserve"> aussi souvent que nécessaire</w:t>
      </w:r>
      <w:r w:rsidR="00BD606D" w:rsidRPr="009264BF">
        <w:rPr>
          <w:rFonts w:ascii="Arial" w:hAnsi="Arial" w:cs="Arial"/>
          <w:sz w:val="24"/>
          <w:szCs w:val="24"/>
        </w:rPr>
        <w:t>, dans un esprit fraternel</w:t>
      </w:r>
      <w:r w:rsidR="002F13CC" w:rsidRPr="009264BF">
        <w:rPr>
          <w:rFonts w:ascii="Arial" w:hAnsi="Arial" w:cs="Arial"/>
          <w:sz w:val="24"/>
          <w:szCs w:val="24"/>
        </w:rPr>
        <w:t xml:space="preserve">, </w:t>
      </w:r>
      <w:r w:rsidR="00ED5300" w:rsidRPr="009264BF">
        <w:rPr>
          <w:rFonts w:ascii="Arial" w:hAnsi="Arial" w:cs="Arial"/>
          <w:sz w:val="24"/>
          <w:szCs w:val="24"/>
        </w:rPr>
        <w:t xml:space="preserve">quelles sont les bonnes pratiques à </w:t>
      </w:r>
      <w:r w:rsidR="00BD5202" w:rsidRPr="009264BF">
        <w:rPr>
          <w:rFonts w:ascii="Arial" w:hAnsi="Arial" w:cs="Arial"/>
          <w:sz w:val="24"/>
          <w:szCs w:val="24"/>
        </w:rPr>
        <w:t>tenir.</w:t>
      </w:r>
    </w:p>
    <w:p w14:paraId="34BD37EA" w14:textId="63D1979A" w:rsidR="0029734A" w:rsidRPr="009264BF" w:rsidRDefault="0029734A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La répétition </w:t>
      </w:r>
      <w:r w:rsidR="009B449E" w:rsidRPr="009264BF">
        <w:rPr>
          <w:rFonts w:ascii="Arial" w:hAnsi="Arial" w:cs="Arial"/>
          <w:sz w:val="24"/>
          <w:szCs w:val="24"/>
        </w:rPr>
        <w:t>est indispensable pour que ces bonnes pratiques deviennent naturelles</w:t>
      </w:r>
      <w:r w:rsidR="009F6C46" w:rsidRPr="009264BF">
        <w:rPr>
          <w:rFonts w:ascii="Arial" w:hAnsi="Arial" w:cs="Arial"/>
          <w:sz w:val="24"/>
          <w:szCs w:val="24"/>
        </w:rPr>
        <w:t xml:space="preserve">, évidentes </w:t>
      </w:r>
      <w:r w:rsidR="009B449E" w:rsidRPr="009264BF">
        <w:rPr>
          <w:rFonts w:ascii="Arial" w:hAnsi="Arial" w:cs="Arial"/>
          <w:sz w:val="24"/>
          <w:szCs w:val="24"/>
        </w:rPr>
        <w:t>(comme au japon par exemple)</w:t>
      </w:r>
    </w:p>
    <w:p w14:paraId="250AA686" w14:textId="06F63763" w:rsidR="00783021" w:rsidRPr="009264BF" w:rsidRDefault="00783021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Il est important</w:t>
      </w:r>
      <w:r w:rsidR="003B4059" w:rsidRPr="009264BF">
        <w:rPr>
          <w:rFonts w:ascii="Arial" w:hAnsi="Arial" w:cs="Arial"/>
          <w:sz w:val="24"/>
          <w:szCs w:val="24"/>
        </w:rPr>
        <w:t xml:space="preserve"> de faire preuve de tact, de diplomatie, pour transmettre ces </w:t>
      </w:r>
      <w:r w:rsidR="005563CC" w:rsidRPr="009264BF">
        <w:rPr>
          <w:rFonts w:ascii="Arial" w:hAnsi="Arial" w:cs="Arial"/>
          <w:sz w:val="24"/>
          <w:szCs w:val="24"/>
        </w:rPr>
        <w:t>informations</w:t>
      </w:r>
      <w:r w:rsidR="00CB0BDC" w:rsidRPr="009264BF">
        <w:rPr>
          <w:rFonts w:ascii="Arial" w:hAnsi="Arial" w:cs="Arial"/>
          <w:sz w:val="24"/>
          <w:szCs w:val="24"/>
        </w:rPr>
        <w:t xml:space="preserve"> afin de ne </w:t>
      </w:r>
      <w:r w:rsidR="00C063C2" w:rsidRPr="009264BF">
        <w:rPr>
          <w:rFonts w:ascii="Arial" w:hAnsi="Arial" w:cs="Arial"/>
          <w:sz w:val="24"/>
          <w:szCs w:val="24"/>
        </w:rPr>
        <w:t xml:space="preserve">pas </w:t>
      </w:r>
      <w:r w:rsidR="00CB0BDC" w:rsidRPr="009264BF">
        <w:rPr>
          <w:rFonts w:ascii="Arial" w:hAnsi="Arial" w:cs="Arial"/>
          <w:sz w:val="24"/>
          <w:szCs w:val="24"/>
        </w:rPr>
        <w:t xml:space="preserve">susciter </w:t>
      </w:r>
      <w:r w:rsidR="00B40D71" w:rsidRPr="009264BF">
        <w:rPr>
          <w:rFonts w:ascii="Arial" w:hAnsi="Arial" w:cs="Arial"/>
          <w:sz w:val="24"/>
          <w:szCs w:val="24"/>
        </w:rPr>
        <w:t>de rejet à cause d’un « ras le bol » général.</w:t>
      </w:r>
    </w:p>
    <w:p w14:paraId="15780BA9" w14:textId="77777777" w:rsidR="00B40D71" w:rsidRPr="009264BF" w:rsidRDefault="00B40D71" w:rsidP="007914E2">
      <w:pPr>
        <w:rPr>
          <w:rFonts w:ascii="Arial" w:hAnsi="Arial" w:cs="Arial"/>
          <w:sz w:val="24"/>
          <w:szCs w:val="24"/>
        </w:rPr>
      </w:pPr>
    </w:p>
    <w:p w14:paraId="06F3C836" w14:textId="68630A33" w:rsidR="00581069" w:rsidRPr="009264BF" w:rsidRDefault="00E370D9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Cette crise</w:t>
      </w:r>
      <w:r w:rsidR="00FF2B7A" w:rsidRPr="009264BF">
        <w:rPr>
          <w:rFonts w:ascii="Arial" w:hAnsi="Arial" w:cs="Arial"/>
          <w:sz w:val="24"/>
          <w:szCs w:val="24"/>
        </w:rPr>
        <w:t xml:space="preserve"> terrible </w:t>
      </w:r>
      <w:r w:rsidR="001F29EC" w:rsidRPr="009264BF">
        <w:rPr>
          <w:rFonts w:ascii="Arial" w:hAnsi="Arial" w:cs="Arial"/>
          <w:sz w:val="24"/>
          <w:szCs w:val="24"/>
        </w:rPr>
        <w:t>affaiblira considérablement et durablement notre système de santé. Il</w:t>
      </w:r>
      <w:r w:rsidR="00DF610F">
        <w:rPr>
          <w:rFonts w:ascii="Arial" w:hAnsi="Arial" w:cs="Arial"/>
          <w:sz w:val="24"/>
          <w:szCs w:val="24"/>
        </w:rPr>
        <w:t xml:space="preserve"> est</w:t>
      </w:r>
      <w:r w:rsidR="001F29EC" w:rsidRPr="009264BF">
        <w:rPr>
          <w:rFonts w:ascii="Arial" w:hAnsi="Arial" w:cs="Arial"/>
          <w:sz w:val="24"/>
          <w:szCs w:val="24"/>
        </w:rPr>
        <w:t xml:space="preserve"> </w:t>
      </w:r>
      <w:r w:rsidR="00DF610F" w:rsidRPr="00DF610F">
        <w:rPr>
          <w:rFonts w:ascii="Arial" w:hAnsi="Arial" w:cs="Arial"/>
          <w:b/>
          <w:bCs/>
          <w:sz w:val="24"/>
          <w:szCs w:val="24"/>
        </w:rPr>
        <w:t>VITAL</w:t>
      </w:r>
      <w:r w:rsidR="001F29EC" w:rsidRPr="009264BF">
        <w:rPr>
          <w:rFonts w:ascii="Arial" w:hAnsi="Arial" w:cs="Arial"/>
          <w:sz w:val="24"/>
          <w:szCs w:val="24"/>
        </w:rPr>
        <w:t xml:space="preserve"> </w:t>
      </w:r>
      <w:r w:rsidR="00DF610F">
        <w:rPr>
          <w:rFonts w:ascii="Arial" w:hAnsi="Arial" w:cs="Arial"/>
          <w:sz w:val="24"/>
          <w:szCs w:val="24"/>
        </w:rPr>
        <w:t>que</w:t>
      </w:r>
      <w:r w:rsidR="001F29EC" w:rsidRPr="009264BF">
        <w:rPr>
          <w:rFonts w:ascii="Arial" w:hAnsi="Arial" w:cs="Arial"/>
          <w:sz w:val="24"/>
          <w:szCs w:val="24"/>
        </w:rPr>
        <w:t xml:space="preserve"> cha</w:t>
      </w:r>
      <w:r w:rsidR="00B1055A" w:rsidRPr="009264BF">
        <w:rPr>
          <w:rFonts w:ascii="Arial" w:hAnsi="Arial" w:cs="Arial"/>
          <w:sz w:val="24"/>
          <w:szCs w:val="24"/>
        </w:rPr>
        <w:t xml:space="preserve">cun </w:t>
      </w:r>
      <w:r w:rsidR="00DF610F">
        <w:rPr>
          <w:rFonts w:ascii="Arial" w:hAnsi="Arial" w:cs="Arial"/>
          <w:sz w:val="24"/>
          <w:szCs w:val="24"/>
        </w:rPr>
        <w:t>participe</w:t>
      </w:r>
      <w:r w:rsidR="00B1055A" w:rsidRPr="009264BF">
        <w:rPr>
          <w:rFonts w:ascii="Arial" w:hAnsi="Arial" w:cs="Arial"/>
          <w:sz w:val="24"/>
          <w:szCs w:val="24"/>
        </w:rPr>
        <w:t xml:space="preserve"> à cet effort national.</w:t>
      </w:r>
    </w:p>
    <w:p w14:paraId="0D4923E7" w14:textId="69856F6C" w:rsidR="008D21C5" w:rsidRPr="009264BF" w:rsidRDefault="008D21C5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Le meilleur </w:t>
      </w:r>
      <w:r w:rsidR="000B270E">
        <w:rPr>
          <w:rFonts w:ascii="Arial" w:hAnsi="Arial" w:cs="Arial"/>
          <w:sz w:val="24"/>
          <w:szCs w:val="24"/>
        </w:rPr>
        <w:t>système de santé</w:t>
      </w:r>
      <w:r w:rsidRPr="009264BF">
        <w:rPr>
          <w:rFonts w:ascii="Arial" w:hAnsi="Arial" w:cs="Arial"/>
          <w:sz w:val="24"/>
          <w:szCs w:val="24"/>
        </w:rPr>
        <w:t>, le plus efficace</w:t>
      </w:r>
      <w:r w:rsidR="00820433" w:rsidRPr="009264BF">
        <w:rPr>
          <w:rFonts w:ascii="Arial" w:hAnsi="Arial" w:cs="Arial"/>
          <w:sz w:val="24"/>
          <w:szCs w:val="24"/>
        </w:rPr>
        <w:t xml:space="preserve">, le plus durable et le moins cher de toute l’histoire </w:t>
      </w:r>
      <w:r w:rsidR="00571100" w:rsidRPr="009264BF">
        <w:rPr>
          <w:rFonts w:ascii="Arial" w:hAnsi="Arial" w:cs="Arial"/>
          <w:sz w:val="24"/>
          <w:szCs w:val="24"/>
        </w:rPr>
        <w:t>est d</w:t>
      </w:r>
      <w:r w:rsidR="00FA2973" w:rsidRPr="009264BF">
        <w:rPr>
          <w:rFonts w:ascii="Arial" w:hAnsi="Arial" w:cs="Arial"/>
          <w:sz w:val="24"/>
          <w:szCs w:val="24"/>
        </w:rPr>
        <w:t xml:space="preserve">’être </w:t>
      </w:r>
      <w:r w:rsidR="00571100" w:rsidRPr="009264BF">
        <w:rPr>
          <w:rFonts w:ascii="Arial" w:hAnsi="Arial" w:cs="Arial"/>
          <w:sz w:val="24"/>
          <w:szCs w:val="24"/>
        </w:rPr>
        <w:t xml:space="preserve">en bonne santé et de tout faire pour </w:t>
      </w:r>
      <w:r w:rsidR="00FA2973" w:rsidRPr="009264BF">
        <w:rPr>
          <w:rFonts w:ascii="Arial" w:hAnsi="Arial" w:cs="Arial"/>
          <w:sz w:val="24"/>
          <w:szCs w:val="24"/>
        </w:rPr>
        <w:t>le rester.</w:t>
      </w:r>
    </w:p>
    <w:p w14:paraId="6BF28950" w14:textId="76DD865A" w:rsidR="00FA0E25" w:rsidRPr="009264BF" w:rsidRDefault="00FA0E25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Avec </w:t>
      </w:r>
      <w:r w:rsidR="000E560E" w:rsidRPr="009264BF">
        <w:rPr>
          <w:rFonts w:ascii="Arial" w:hAnsi="Arial" w:cs="Arial"/>
          <w:sz w:val="24"/>
          <w:szCs w:val="24"/>
        </w:rPr>
        <w:t>de bonnes pratiques nous sauveron</w:t>
      </w:r>
      <w:r w:rsidR="00AB4190" w:rsidRPr="009264BF">
        <w:rPr>
          <w:rFonts w:ascii="Arial" w:hAnsi="Arial" w:cs="Arial"/>
          <w:sz w:val="24"/>
          <w:szCs w:val="24"/>
        </w:rPr>
        <w:t>s</w:t>
      </w:r>
      <w:r w:rsidR="000E560E" w:rsidRPr="009264BF">
        <w:rPr>
          <w:rFonts w:ascii="Arial" w:hAnsi="Arial" w:cs="Arial"/>
          <w:sz w:val="24"/>
          <w:szCs w:val="24"/>
        </w:rPr>
        <w:t xml:space="preserve"> </w:t>
      </w:r>
      <w:r w:rsidR="003E4F73" w:rsidRPr="009264BF">
        <w:rPr>
          <w:rFonts w:ascii="Arial" w:hAnsi="Arial" w:cs="Arial"/>
          <w:sz w:val="24"/>
          <w:szCs w:val="24"/>
        </w:rPr>
        <w:t>plus de vies qu’un super héro</w:t>
      </w:r>
      <w:r w:rsidR="00CC149C" w:rsidRPr="009264BF">
        <w:rPr>
          <w:rFonts w:ascii="Arial" w:hAnsi="Arial" w:cs="Arial"/>
          <w:sz w:val="24"/>
          <w:szCs w:val="24"/>
        </w:rPr>
        <w:t>s</w:t>
      </w:r>
      <w:r w:rsidR="003E4F73" w:rsidRPr="009264BF">
        <w:rPr>
          <w:rFonts w:ascii="Arial" w:hAnsi="Arial" w:cs="Arial"/>
          <w:sz w:val="24"/>
          <w:szCs w:val="24"/>
        </w:rPr>
        <w:t> !</w:t>
      </w:r>
    </w:p>
    <w:p w14:paraId="2B782069" w14:textId="3A108941" w:rsidR="008E2D92" w:rsidRPr="009264BF" w:rsidRDefault="008E2D92" w:rsidP="007914E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premiers sauvés seront nos proches</w:t>
      </w:r>
      <w:r w:rsidR="00FF4DC3" w:rsidRPr="009264BF">
        <w:rPr>
          <w:rFonts w:ascii="Arial" w:hAnsi="Arial" w:cs="Arial"/>
          <w:sz w:val="24"/>
          <w:szCs w:val="24"/>
        </w:rPr>
        <w:t xml:space="preserve"> et nous-même</w:t>
      </w:r>
      <w:r w:rsidR="00952B7D" w:rsidRPr="009264BF">
        <w:rPr>
          <w:rFonts w:ascii="Arial" w:hAnsi="Arial" w:cs="Arial"/>
          <w:sz w:val="24"/>
          <w:szCs w:val="24"/>
        </w:rPr>
        <w:t>. Ne l’oublions pas !</w:t>
      </w:r>
    </w:p>
    <w:p w14:paraId="6D0631A0" w14:textId="77777777" w:rsidR="00B1055A" w:rsidRDefault="00B1055A" w:rsidP="007914E2">
      <w:pPr>
        <w:rPr>
          <w:rFonts w:ascii="Arial" w:hAnsi="Arial" w:cs="Arial"/>
          <w:sz w:val="28"/>
          <w:szCs w:val="28"/>
        </w:rPr>
      </w:pPr>
    </w:p>
    <w:p w14:paraId="0DF2727D" w14:textId="46FB8E6A" w:rsidR="00795C02" w:rsidRPr="009264BF" w:rsidRDefault="00795C02" w:rsidP="00795C0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lastRenderedPageBreak/>
        <w:t xml:space="preserve">Pendant le confinement </w:t>
      </w:r>
      <w:r w:rsidR="00965A0C" w:rsidRPr="009264BF">
        <w:rPr>
          <w:rFonts w:ascii="Arial" w:hAnsi="Arial" w:cs="Arial"/>
          <w:sz w:val="24"/>
          <w:szCs w:val="24"/>
        </w:rPr>
        <w:t>(</w:t>
      </w:r>
      <w:r w:rsidRPr="009264BF">
        <w:rPr>
          <w:rFonts w:ascii="Arial" w:hAnsi="Arial" w:cs="Arial"/>
          <w:sz w:val="24"/>
          <w:szCs w:val="24"/>
        </w:rPr>
        <w:t>en imaginant que les gens ne sortent que pour des raisons impérieuses</w:t>
      </w:r>
      <w:r w:rsidR="00965A0C" w:rsidRPr="009264BF">
        <w:rPr>
          <w:rFonts w:ascii="Arial" w:hAnsi="Arial" w:cs="Arial"/>
          <w:sz w:val="24"/>
          <w:szCs w:val="24"/>
        </w:rPr>
        <w:t>)</w:t>
      </w:r>
      <w:r w:rsidRPr="009264BF">
        <w:rPr>
          <w:rFonts w:ascii="Arial" w:hAnsi="Arial" w:cs="Arial"/>
          <w:sz w:val="24"/>
          <w:szCs w:val="24"/>
        </w:rPr>
        <w:t xml:space="preserve"> il est </w:t>
      </w:r>
      <w:r w:rsidRPr="00FC7419">
        <w:rPr>
          <w:rFonts w:ascii="Arial" w:hAnsi="Arial" w:cs="Arial"/>
          <w:b/>
          <w:bCs/>
          <w:sz w:val="24"/>
          <w:szCs w:val="24"/>
        </w:rPr>
        <w:t>VITAL</w:t>
      </w:r>
      <w:r w:rsidRPr="009264BF">
        <w:rPr>
          <w:rFonts w:ascii="Arial" w:hAnsi="Arial" w:cs="Arial"/>
          <w:sz w:val="24"/>
          <w:szCs w:val="24"/>
        </w:rPr>
        <w:t xml:space="preserve"> de ne pas propager le virus lors de nos déplacements</w:t>
      </w:r>
      <w:r w:rsidR="006D75BE" w:rsidRPr="009264BF">
        <w:rPr>
          <w:rFonts w:ascii="Arial" w:hAnsi="Arial" w:cs="Arial"/>
          <w:sz w:val="24"/>
          <w:szCs w:val="24"/>
        </w:rPr>
        <w:t xml:space="preserve"> et de nos activités</w:t>
      </w:r>
      <w:r w:rsidRPr="009264BF">
        <w:rPr>
          <w:rFonts w:ascii="Arial" w:hAnsi="Arial" w:cs="Arial"/>
          <w:sz w:val="24"/>
          <w:szCs w:val="24"/>
        </w:rPr>
        <w:t>.</w:t>
      </w:r>
    </w:p>
    <w:p w14:paraId="291EEA59" w14:textId="739FB343" w:rsidR="00795C02" w:rsidRPr="009264BF" w:rsidRDefault="00795C02" w:rsidP="00795C02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Dans les entreprises encore ouvertes, il faut absolument prendre les précautions nécessaires pour limiter la propagation</w:t>
      </w:r>
      <w:r w:rsidR="006D75BE" w:rsidRPr="009264BF">
        <w:rPr>
          <w:rFonts w:ascii="Arial" w:hAnsi="Arial" w:cs="Arial"/>
          <w:sz w:val="24"/>
          <w:szCs w:val="24"/>
        </w:rPr>
        <w:t xml:space="preserve"> /dissémination </w:t>
      </w:r>
      <w:r w:rsidRPr="009264BF">
        <w:rPr>
          <w:rFonts w:ascii="Arial" w:hAnsi="Arial" w:cs="Arial"/>
          <w:sz w:val="24"/>
          <w:szCs w:val="24"/>
        </w:rPr>
        <w:t>du virus.</w:t>
      </w:r>
    </w:p>
    <w:p w14:paraId="22111002" w14:textId="77777777" w:rsidR="00795C02" w:rsidRDefault="00795C02" w:rsidP="00795C02">
      <w:pPr>
        <w:rPr>
          <w:rFonts w:ascii="Arial" w:hAnsi="Arial" w:cs="Arial"/>
          <w:sz w:val="28"/>
          <w:szCs w:val="28"/>
        </w:rPr>
      </w:pPr>
    </w:p>
    <w:p w14:paraId="039FCEA2" w14:textId="77777777" w:rsidR="00795C02" w:rsidRPr="00F56BA0" w:rsidRDefault="00795C02" w:rsidP="00795C02">
      <w:pPr>
        <w:rPr>
          <w:rFonts w:ascii="Arial" w:hAnsi="Arial" w:cs="Arial"/>
          <w:b/>
          <w:bCs/>
          <w:sz w:val="28"/>
          <w:szCs w:val="28"/>
        </w:rPr>
      </w:pPr>
      <w:r w:rsidRPr="00F56BA0">
        <w:rPr>
          <w:rFonts w:ascii="Arial" w:hAnsi="Arial" w:cs="Arial"/>
          <w:b/>
          <w:bCs/>
          <w:sz w:val="28"/>
          <w:szCs w:val="28"/>
        </w:rPr>
        <w:t>Le virus ne se déplace qu’avec notre concours. Sans notre « aide » il est MORT !</w:t>
      </w:r>
    </w:p>
    <w:p w14:paraId="24C6CF48" w14:textId="77777777" w:rsidR="00795C02" w:rsidRPr="00F56BA0" w:rsidRDefault="00795C02" w:rsidP="00795C02">
      <w:pPr>
        <w:rPr>
          <w:rFonts w:ascii="Arial" w:hAnsi="Arial" w:cs="Arial"/>
          <w:b/>
          <w:bCs/>
          <w:sz w:val="28"/>
          <w:szCs w:val="28"/>
        </w:rPr>
      </w:pPr>
      <w:r w:rsidRPr="00F56BA0">
        <w:rPr>
          <w:rFonts w:ascii="Arial" w:hAnsi="Arial" w:cs="Arial"/>
          <w:b/>
          <w:bCs/>
          <w:sz w:val="28"/>
          <w:szCs w:val="28"/>
        </w:rPr>
        <w:t>C’est la vraie bonne nouvelle avec ce virus !</w:t>
      </w:r>
    </w:p>
    <w:p w14:paraId="7778CC2E" w14:textId="77777777" w:rsidR="00580579" w:rsidRDefault="00580579">
      <w:pPr>
        <w:rPr>
          <w:rFonts w:ascii="Arial" w:hAnsi="Arial" w:cs="Arial"/>
          <w:sz w:val="28"/>
          <w:szCs w:val="28"/>
        </w:rPr>
      </w:pPr>
    </w:p>
    <w:p w14:paraId="2C0662FE" w14:textId="647E7A30" w:rsidR="0003039A" w:rsidRPr="0003039A" w:rsidRDefault="0003039A" w:rsidP="005B2466">
      <w:pPr>
        <w:rPr>
          <w:rFonts w:ascii="Arial" w:hAnsi="Arial" w:cs="Arial"/>
          <w:b/>
          <w:bCs/>
          <w:sz w:val="28"/>
          <w:szCs w:val="28"/>
        </w:rPr>
      </w:pPr>
      <w:r w:rsidRPr="0003039A">
        <w:rPr>
          <w:rFonts w:ascii="Arial" w:hAnsi="Arial" w:cs="Arial"/>
          <w:b/>
          <w:bCs/>
          <w:sz w:val="28"/>
          <w:szCs w:val="28"/>
        </w:rPr>
        <w:t>ASPECT ÉCONOMIQUE :</w:t>
      </w:r>
    </w:p>
    <w:p w14:paraId="4CDEC0E9" w14:textId="189B993E" w:rsidR="0003039A" w:rsidRDefault="0003039A" w:rsidP="005B2466">
      <w:pPr>
        <w:rPr>
          <w:rFonts w:ascii="Arial" w:hAnsi="Arial" w:cs="Arial"/>
          <w:sz w:val="28"/>
          <w:szCs w:val="28"/>
        </w:rPr>
      </w:pPr>
    </w:p>
    <w:p w14:paraId="245296E6" w14:textId="0184AF93" w:rsidR="0003039A" w:rsidRPr="009264BF" w:rsidRDefault="00061CE4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Il est évident que cette pandémie aura de</w:t>
      </w:r>
      <w:r w:rsidR="0096495B" w:rsidRPr="009264BF">
        <w:rPr>
          <w:rFonts w:ascii="Arial" w:hAnsi="Arial" w:cs="Arial"/>
          <w:sz w:val="24"/>
          <w:szCs w:val="24"/>
        </w:rPr>
        <w:t xml:space="preserve"> lourdes</w:t>
      </w:r>
      <w:r w:rsidRPr="009264BF">
        <w:rPr>
          <w:rFonts w:ascii="Arial" w:hAnsi="Arial" w:cs="Arial"/>
          <w:sz w:val="24"/>
          <w:szCs w:val="24"/>
        </w:rPr>
        <w:t xml:space="preserve"> répercution</w:t>
      </w:r>
      <w:r w:rsidR="0096495B" w:rsidRPr="009264BF">
        <w:rPr>
          <w:rFonts w:ascii="Arial" w:hAnsi="Arial" w:cs="Arial"/>
          <w:sz w:val="24"/>
          <w:szCs w:val="24"/>
        </w:rPr>
        <w:t>s sur l’économie mondiale et nationale.</w:t>
      </w:r>
    </w:p>
    <w:p w14:paraId="5A5042A3" w14:textId="204949BC" w:rsidR="00415CD4" w:rsidRPr="009264BF" w:rsidRDefault="00E00A1A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gouvernement</w:t>
      </w:r>
      <w:r w:rsidR="00F800E8" w:rsidRPr="009264BF">
        <w:rPr>
          <w:rFonts w:ascii="Arial" w:hAnsi="Arial" w:cs="Arial"/>
          <w:sz w:val="24"/>
          <w:szCs w:val="24"/>
        </w:rPr>
        <w:t>s</w:t>
      </w:r>
      <w:r w:rsidRPr="009264BF">
        <w:rPr>
          <w:rFonts w:ascii="Arial" w:hAnsi="Arial" w:cs="Arial"/>
          <w:sz w:val="24"/>
          <w:szCs w:val="24"/>
        </w:rPr>
        <w:t xml:space="preserve"> </w:t>
      </w:r>
      <w:r w:rsidR="00457C87" w:rsidRPr="009264BF">
        <w:rPr>
          <w:rFonts w:ascii="Arial" w:hAnsi="Arial" w:cs="Arial"/>
          <w:sz w:val="24"/>
          <w:szCs w:val="24"/>
        </w:rPr>
        <w:t xml:space="preserve">vont probablement mettre en place des </w:t>
      </w:r>
      <w:r w:rsidR="00367FB2" w:rsidRPr="009264BF">
        <w:rPr>
          <w:rFonts w:ascii="Arial" w:hAnsi="Arial" w:cs="Arial"/>
          <w:sz w:val="24"/>
          <w:szCs w:val="24"/>
        </w:rPr>
        <w:t xml:space="preserve">« outils » financiers pour </w:t>
      </w:r>
      <w:r w:rsidR="00F800E8" w:rsidRPr="009264BF">
        <w:rPr>
          <w:rFonts w:ascii="Arial" w:hAnsi="Arial" w:cs="Arial"/>
          <w:sz w:val="24"/>
          <w:szCs w:val="24"/>
        </w:rPr>
        <w:t>amortir le choc.</w:t>
      </w:r>
      <w:r w:rsidR="00993B66" w:rsidRPr="009264BF">
        <w:rPr>
          <w:rFonts w:ascii="Arial" w:hAnsi="Arial" w:cs="Arial"/>
          <w:sz w:val="24"/>
          <w:szCs w:val="24"/>
        </w:rPr>
        <w:t xml:space="preserve"> Cela fait partie de </w:t>
      </w:r>
      <w:r w:rsidR="007567E7" w:rsidRPr="009264BF">
        <w:rPr>
          <w:rFonts w:ascii="Arial" w:hAnsi="Arial" w:cs="Arial"/>
          <w:sz w:val="24"/>
          <w:szCs w:val="24"/>
        </w:rPr>
        <w:t>leurs</w:t>
      </w:r>
      <w:r w:rsidR="00993B66" w:rsidRPr="009264BF">
        <w:rPr>
          <w:rFonts w:ascii="Arial" w:hAnsi="Arial" w:cs="Arial"/>
          <w:sz w:val="24"/>
          <w:szCs w:val="24"/>
        </w:rPr>
        <w:t xml:space="preserve"> missions.</w:t>
      </w:r>
    </w:p>
    <w:p w14:paraId="369E6A16" w14:textId="77777777" w:rsidR="007567E7" w:rsidRPr="009264BF" w:rsidRDefault="007567E7" w:rsidP="005B2466">
      <w:pPr>
        <w:rPr>
          <w:rFonts w:ascii="Arial" w:hAnsi="Arial" w:cs="Arial"/>
          <w:sz w:val="24"/>
          <w:szCs w:val="24"/>
        </w:rPr>
      </w:pPr>
    </w:p>
    <w:p w14:paraId="1C21CC2F" w14:textId="7F427A43" w:rsidR="00993B66" w:rsidRPr="009264BF" w:rsidRDefault="00993B66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Nous citoyens nous pouvons faire encore beaucoup plus </w:t>
      </w:r>
      <w:r w:rsidR="003B1EDB" w:rsidRPr="009264BF">
        <w:rPr>
          <w:rFonts w:ascii="Arial" w:hAnsi="Arial" w:cs="Arial"/>
          <w:sz w:val="24"/>
          <w:szCs w:val="24"/>
        </w:rPr>
        <w:t>et sans attendre.</w:t>
      </w:r>
    </w:p>
    <w:p w14:paraId="34595234" w14:textId="0937CCF6" w:rsidR="00910DDD" w:rsidRPr="009264BF" w:rsidRDefault="00910DDD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En mutualisant nos ressources, nos moyens de</w:t>
      </w:r>
      <w:r w:rsidR="00995BF3" w:rsidRPr="009264BF">
        <w:rPr>
          <w:rFonts w:ascii="Arial" w:hAnsi="Arial" w:cs="Arial"/>
          <w:sz w:val="24"/>
          <w:szCs w:val="24"/>
        </w:rPr>
        <w:t xml:space="preserve"> production (intellectuel</w:t>
      </w:r>
      <w:r w:rsidR="00F125A8" w:rsidRPr="009264BF">
        <w:rPr>
          <w:rFonts w:ascii="Arial" w:hAnsi="Arial" w:cs="Arial"/>
          <w:sz w:val="24"/>
          <w:szCs w:val="24"/>
        </w:rPr>
        <w:t>s</w:t>
      </w:r>
      <w:r w:rsidR="00995BF3" w:rsidRPr="009264BF">
        <w:rPr>
          <w:rFonts w:ascii="Arial" w:hAnsi="Arial" w:cs="Arial"/>
          <w:sz w:val="24"/>
          <w:szCs w:val="24"/>
        </w:rPr>
        <w:t xml:space="preserve"> et matériel</w:t>
      </w:r>
      <w:r w:rsidR="00F125A8" w:rsidRPr="009264BF">
        <w:rPr>
          <w:rFonts w:ascii="Arial" w:hAnsi="Arial" w:cs="Arial"/>
          <w:sz w:val="24"/>
          <w:szCs w:val="24"/>
        </w:rPr>
        <w:t>s</w:t>
      </w:r>
      <w:r w:rsidR="00995BF3" w:rsidRPr="009264BF">
        <w:rPr>
          <w:rFonts w:ascii="Arial" w:hAnsi="Arial" w:cs="Arial"/>
          <w:sz w:val="24"/>
          <w:szCs w:val="24"/>
        </w:rPr>
        <w:t>)</w:t>
      </w:r>
      <w:r w:rsidR="00815778" w:rsidRPr="009264BF">
        <w:rPr>
          <w:rFonts w:ascii="Arial" w:hAnsi="Arial" w:cs="Arial"/>
          <w:sz w:val="24"/>
          <w:szCs w:val="24"/>
        </w:rPr>
        <w:t>.</w:t>
      </w:r>
      <w:r w:rsidR="00291542" w:rsidRPr="009264BF">
        <w:rPr>
          <w:rFonts w:ascii="Arial" w:hAnsi="Arial" w:cs="Arial"/>
          <w:sz w:val="24"/>
          <w:szCs w:val="24"/>
        </w:rPr>
        <w:t xml:space="preserve"> En mettant en place une économie de proximité</w:t>
      </w:r>
      <w:r w:rsidR="002F31D1" w:rsidRPr="009264BF">
        <w:rPr>
          <w:rFonts w:ascii="Arial" w:hAnsi="Arial" w:cs="Arial"/>
          <w:sz w:val="24"/>
          <w:szCs w:val="24"/>
        </w:rPr>
        <w:t>, ax</w:t>
      </w:r>
      <w:r w:rsidR="00927D00" w:rsidRPr="009264BF">
        <w:rPr>
          <w:rFonts w:ascii="Arial" w:hAnsi="Arial" w:cs="Arial"/>
          <w:sz w:val="24"/>
          <w:szCs w:val="24"/>
        </w:rPr>
        <w:t>ée, entre autres, sur les moyen</w:t>
      </w:r>
      <w:r w:rsidR="00C7480F" w:rsidRPr="009264BF">
        <w:rPr>
          <w:rFonts w:ascii="Arial" w:hAnsi="Arial" w:cs="Arial"/>
          <w:sz w:val="24"/>
          <w:szCs w:val="24"/>
        </w:rPr>
        <w:t>s permettant d’augmenter notre niveau de sécurité sanitaire</w:t>
      </w:r>
      <w:r w:rsidR="00291542" w:rsidRPr="009264BF">
        <w:rPr>
          <w:rFonts w:ascii="Arial" w:hAnsi="Arial" w:cs="Arial"/>
          <w:sz w:val="24"/>
          <w:szCs w:val="24"/>
        </w:rPr>
        <w:t xml:space="preserve"> nous pouvons </w:t>
      </w:r>
      <w:r w:rsidR="004A1E03" w:rsidRPr="009264BF">
        <w:rPr>
          <w:rFonts w:ascii="Arial" w:hAnsi="Arial" w:cs="Arial"/>
          <w:sz w:val="24"/>
          <w:szCs w:val="24"/>
        </w:rPr>
        <w:t xml:space="preserve">sauver des millions </w:t>
      </w:r>
      <w:r w:rsidR="00FA1BBD" w:rsidRPr="009264BF">
        <w:rPr>
          <w:rFonts w:ascii="Arial" w:hAnsi="Arial" w:cs="Arial"/>
          <w:sz w:val="24"/>
          <w:szCs w:val="24"/>
        </w:rPr>
        <w:t>d’emplois.</w:t>
      </w:r>
    </w:p>
    <w:p w14:paraId="3CBEBE4D" w14:textId="77777777" w:rsidR="00006460" w:rsidRDefault="00006460" w:rsidP="005B2466">
      <w:pPr>
        <w:rPr>
          <w:rFonts w:ascii="Arial" w:hAnsi="Arial" w:cs="Arial"/>
          <w:sz w:val="28"/>
          <w:szCs w:val="28"/>
        </w:rPr>
      </w:pPr>
    </w:p>
    <w:p w14:paraId="52222A60" w14:textId="3DBCE4A6" w:rsidR="00E712A7" w:rsidRPr="005526C6" w:rsidRDefault="00E712A7" w:rsidP="005B2466">
      <w:pPr>
        <w:rPr>
          <w:rFonts w:ascii="Arial" w:hAnsi="Arial" w:cs="Arial"/>
          <w:b/>
          <w:bCs/>
          <w:sz w:val="28"/>
          <w:szCs w:val="28"/>
        </w:rPr>
      </w:pPr>
      <w:r w:rsidRPr="005526C6">
        <w:rPr>
          <w:rFonts w:ascii="Arial" w:hAnsi="Arial" w:cs="Arial"/>
          <w:b/>
          <w:bCs/>
          <w:sz w:val="28"/>
          <w:szCs w:val="28"/>
        </w:rPr>
        <w:t>Comment ?</w:t>
      </w:r>
    </w:p>
    <w:p w14:paraId="129C7712" w14:textId="77777777" w:rsidR="002F00AE" w:rsidRDefault="002F00AE" w:rsidP="005B2466">
      <w:pPr>
        <w:rPr>
          <w:rFonts w:ascii="Arial" w:hAnsi="Arial" w:cs="Arial"/>
          <w:sz w:val="28"/>
          <w:szCs w:val="28"/>
        </w:rPr>
      </w:pPr>
    </w:p>
    <w:p w14:paraId="78CDCADC" w14:textId="055381EA" w:rsidR="00C7480F" w:rsidRPr="009264BF" w:rsidRDefault="00C7480F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b/>
          <w:bCs/>
          <w:sz w:val="24"/>
          <w:szCs w:val="24"/>
        </w:rPr>
        <w:t>D’abord</w:t>
      </w:r>
      <w:r w:rsidR="0052017A" w:rsidRPr="009264BF">
        <w:rPr>
          <w:rFonts w:ascii="Arial" w:hAnsi="Arial" w:cs="Arial"/>
          <w:sz w:val="24"/>
          <w:szCs w:val="24"/>
        </w:rPr>
        <w:t xml:space="preserve">, en s’assurant que </w:t>
      </w:r>
      <w:r w:rsidR="008C23CF" w:rsidRPr="009264BF">
        <w:rPr>
          <w:rFonts w:ascii="Arial" w:hAnsi="Arial" w:cs="Arial"/>
          <w:sz w:val="24"/>
          <w:szCs w:val="24"/>
        </w:rPr>
        <w:t xml:space="preserve">les gens qui travaillent le font en </w:t>
      </w:r>
      <w:r w:rsidR="002224F3" w:rsidRPr="009264BF">
        <w:rPr>
          <w:rFonts w:ascii="Arial" w:hAnsi="Arial" w:cs="Arial"/>
          <w:sz w:val="24"/>
          <w:szCs w:val="24"/>
        </w:rPr>
        <w:t xml:space="preserve">toute </w:t>
      </w:r>
      <w:r w:rsidR="008C23CF" w:rsidRPr="009264BF">
        <w:rPr>
          <w:rFonts w:ascii="Arial" w:hAnsi="Arial" w:cs="Arial"/>
          <w:sz w:val="24"/>
          <w:szCs w:val="24"/>
        </w:rPr>
        <w:t xml:space="preserve">sécurité </w:t>
      </w:r>
      <w:r w:rsidR="00D54615" w:rsidRPr="009264BF">
        <w:rPr>
          <w:rFonts w:ascii="Arial" w:hAnsi="Arial" w:cs="Arial"/>
          <w:sz w:val="24"/>
          <w:szCs w:val="24"/>
        </w:rPr>
        <w:t>(</w:t>
      </w:r>
      <w:r w:rsidR="008C23CF" w:rsidRPr="009264BF">
        <w:rPr>
          <w:rFonts w:ascii="Arial" w:hAnsi="Arial" w:cs="Arial"/>
          <w:sz w:val="24"/>
          <w:szCs w:val="24"/>
        </w:rPr>
        <w:t>pour eux et pour les</w:t>
      </w:r>
      <w:r w:rsidR="00D54615" w:rsidRPr="009264BF">
        <w:rPr>
          <w:rFonts w:ascii="Arial" w:hAnsi="Arial" w:cs="Arial"/>
          <w:sz w:val="24"/>
          <w:szCs w:val="24"/>
        </w:rPr>
        <w:t xml:space="preserve"> autres)</w:t>
      </w:r>
      <w:r w:rsidR="00337D4C" w:rsidRPr="009264BF">
        <w:rPr>
          <w:rFonts w:ascii="Arial" w:hAnsi="Arial" w:cs="Arial"/>
          <w:sz w:val="24"/>
          <w:szCs w:val="24"/>
        </w:rPr>
        <w:t xml:space="preserve">. </w:t>
      </w:r>
    </w:p>
    <w:p w14:paraId="6EC46159" w14:textId="2069A5F0" w:rsidR="00337D4C" w:rsidRPr="009264BF" w:rsidRDefault="00337D4C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Pour cela il faut changer beaucoup de choses : les pratiques</w:t>
      </w:r>
      <w:r w:rsidR="002D5586" w:rsidRPr="009264BF">
        <w:rPr>
          <w:rFonts w:ascii="Arial" w:hAnsi="Arial" w:cs="Arial"/>
          <w:sz w:val="24"/>
          <w:szCs w:val="24"/>
        </w:rPr>
        <w:t>, les habitudes</w:t>
      </w:r>
      <w:r w:rsidRPr="009264BF">
        <w:rPr>
          <w:rFonts w:ascii="Arial" w:hAnsi="Arial" w:cs="Arial"/>
          <w:sz w:val="24"/>
          <w:szCs w:val="24"/>
        </w:rPr>
        <w:t xml:space="preserve"> et les moyens</w:t>
      </w:r>
      <w:r w:rsidR="00B71683" w:rsidRPr="009264BF">
        <w:rPr>
          <w:rFonts w:ascii="Arial" w:hAnsi="Arial" w:cs="Arial"/>
          <w:sz w:val="24"/>
          <w:szCs w:val="24"/>
        </w:rPr>
        <w:t xml:space="preserve"> </w:t>
      </w:r>
      <w:r w:rsidR="00FD3008" w:rsidRPr="009264BF">
        <w:rPr>
          <w:rFonts w:ascii="Arial" w:hAnsi="Arial" w:cs="Arial"/>
          <w:sz w:val="24"/>
          <w:szCs w:val="24"/>
        </w:rPr>
        <w:t>/</w:t>
      </w:r>
      <w:r w:rsidR="00B71683" w:rsidRPr="009264BF">
        <w:rPr>
          <w:rFonts w:ascii="Arial" w:hAnsi="Arial" w:cs="Arial"/>
          <w:sz w:val="24"/>
          <w:szCs w:val="24"/>
        </w:rPr>
        <w:t xml:space="preserve"> </w:t>
      </w:r>
      <w:r w:rsidRPr="009264BF">
        <w:rPr>
          <w:rFonts w:ascii="Arial" w:hAnsi="Arial" w:cs="Arial"/>
          <w:sz w:val="24"/>
          <w:szCs w:val="24"/>
        </w:rPr>
        <w:t>équipements</w:t>
      </w:r>
      <w:r w:rsidR="00B71683" w:rsidRPr="009264BF">
        <w:rPr>
          <w:rFonts w:ascii="Arial" w:hAnsi="Arial" w:cs="Arial"/>
          <w:sz w:val="24"/>
          <w:szCs w:val="24"/>
        </w:rPr>
        <w:t xml:space="preserve"> permettant </w:t>
      </w:r>
      <w:r w:rsidR="005A195C" w:rsidRPr="009264BF">
        <w:rPr>
          <w:rFonts w:ascii="Arial" w:hAnsi="Arial" w:cs="Arial"/>
          <w:sz w:val="24"/>
          <w:szCs w:val="24"/>
        </w:rPr>
        <w:t>une meilleure hygiène collective.</w:t>
      </w:r>
    </w:p>
    <w:p w14:paraId="742093D5" w14:textId="19CB4FF2" w:rsidR="005A195C" w:rsidRPr="009264BF" w:rsidRDefault="002D5586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Les entreprises ont un rôle crucial </w:t>
      </w:r>
      <w:r w:rsidR="004A5FBD" w:rsidRPr="009264BF">
        <w:rPr>
          <w:rFonts w:ascii="Arial" w:hAnsi="Arial" w:cs="Arial"/>
          <w:sz w:val="24"/>
          <w:szCs w:val="24"/>
        </w:rPr>
        <w:t>pour transmettre les connaissances</w:t>
      </w:r>
      <w:r w:rsidR="0009016F" w:rsidRPr="009264BF">
        <w:rPr>
          <w:rFonts w:ascii="Arial" w:hAnsi="Arial" w:cs="Arial"/>
          <w:sz w:val="24"/>
          <w:szCs w:val="24"/>
        </w:rPr>
        <w:t xml:space="preserve"> et les faire appliquer</w:t>
      </w:r>
      <w:r w:rsidR="00D111E6" w:rsidRPr="009264BF">
        <w:rPr>
          <w:rFonts w:ascii="Arial" w:hAnsi="Arial" w:cs="Arial"/>
          <w:sz w:val="24"/>
          <w:szCs w:val="24"/>
        </w:rPr>
        <w:t xml:space="preserve"> au quotidien</w:t>
      </w:r>
      <w:r w:rsidR="00B35FD5" w:rsidRPr="009264BF">
        <w:rPr>
          <w:rFonts w:ascii="Arial" w:hAnsi="Arial" w:cs="Arial"/>
          <w:sz w:val="24"/>
          <w:szCs w:val="24"/>
        </w:rPr>
        <w:t xml:space="preserve"> créant ainsi des </w:t>
      </w:r>
      <w:r w:rsidR="007C1811" w:rsidRPr="009264BF">
        <w:rPr>
          <w:rFonts w:ascii="Arial" w:hAnsi="Arial" w:cs="Arial"/>
          <w:sz w:val="24"/>
          <w:szCs w:val="24"/>
        </w:rPr>
        <w:t>automatismes vertueux.</w:t>
      </w:r>
    </w:p>
    <w:p w14:paraId="27C6C837" w14:textId="5F1DB2CA" w:rsidR="007C1811" w:rsidRPr="009264BF" w:rsidRDefault="00F05C8A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Ceux qui ont déjà travaillé </w:t>
      </w:r>
      <w:r w:rsidR="00362C3D" w:rsidRPr="009264BF">
        <w:rPr>
          <w:rFonts w:ascii="Arial" w:hAnsi="Arial" w:cs="Arial"/>
          <w:sz w:val="24"/>
          <w:szCs w:val="24"/>
        </w:rPr>
        <w:t>(</w:t>
      </w:r>
      <w:r w:rsidRPr="009264BF">
        <w:rPr>
          <w:rFonts w:ascii="Arial" w:hAnsi="Arial" w:cs="Arial"/>
          <w:sz w:val="24"/>
          <w:szCs w:val="24"/>
        </w:rPr>
        <w:t>ou visité</w:t>
      </w:r>
      <w:r w:rsidR="00362C3D" w:rsidRPr="009264BF">
        <w:rPr>
          <w:rFonts w:ascii="Arial" w:hAnsi="Arial" w:cs="Arial"/>
          <w:sz w:val="24"/>
          <w:szCs w:val="24"/>
        </w:rPr>
        <w:t>)</w:t>
      </w:r>
      <w:r w:rsidRPr="009264BF">
        <w:rPr>
          <w:rFonts w:ascii="Arial" w:hAnsi="Arial" w:cs="Arial"/>
          <w:sz w:val="24"/>
          <w:szCs w:val="24"/>
        </w:rPr>
        <w:t xml:space="preserve"> des sites équipés de salles blanches par exemple</w:t>
      </w:r>
      <w:r w:rsidR="00EF6D9C" w:rsidRPr="009264BF">
        <w:rPr>
          <w:rFonts w:ascii="Arial" w:hAnsi="Arial" w:cs="Arial"/>
          <w:sz w:val="24"/>
          <w:szCs w:val="24"/>
        </w:rPr>
        <w:t xml:space="preserve"> o</w:t>
      </w:r>
      <w:r w:rsidR="00E85544" w:rsidRPr="009264BF">
        <w:rPr>
          <w:rFonts w:ascii="Arial" w:hAnsi="Arial" w:cs="Arial"/>
          <w:sz w:val="24"/>
          <w:szCs w:val="24"/>
        </w:rPr>
        <w:t xml:space="preserve">nt pu constater que les règles de sécurité sont très </w:t>
      </w:r>
      <w:r w:rsidR="002224F3" w:rsidRPr="009264BF">
        <w:rPr>
          <w:rFonts w:ascii="Arial" w:hAnsi="Arial" w:cs="Arial"/>
          <w:sz w:val="24"/>
          <w:szCs w:val="24"/>
        </w:rPr>
        <w:t>sévères mais seules</w:t>
      </w:r>
      <w:r w:rsidR="0087491F" w:rsidRPr="009264BF">
        <w:rPr>
          <w:rFonts w:ascii="Arial" w:hAnsi="Arial" w:cs="Arial"/>
          <w:sz w:val="24"/>
          <w:szCs w:val="24"/>
        </w:rPr>
        <w:t xml:space="preserve"> </w:t>
      </w:r>
      <w:r w:rsidR="002224F3" w:rsidRPr="009264BF">
        <w:rPr>
          <w:rFonts w:ascii="Arial" w:hAnsi="Arial" w:cs="Arial"/>
          <w:sz w:val="24"/>
          <w:szCs w:val="24"/>
        </w:rPr>
        <w:t>garantes de la sécurité des process.</w:t>
      </w:r>
      <w:r w:rsidR="00F6282F" w:rsidRPr="009264BF">
        <w:rPr>
          <w:rFonts w:ascii="Arial" w:hAnsi="Arial" w:cs="Arial"/>
          <w:sz w:val="24"/>
          <w:szCs w:val="24"/>
        </w:rPr>
        <w:t xml:space="preserve"> Les personnels y sont habitués et applique</w:t>
      </w:r>
      <w:r w:rsidR="0087491F" w:rsidRPr="009264BF">
        <w:rPr>
          <w:rFonts w:ascii="Arial" w:hAnsi="Arial" w:cs="Arial"/>
          <w:sz w:val="24"/>
          <w:szCs w:val="24"/>
        </w:rPr>
        <w:t>nt</w:t>
      </w:r>
      <w:r w:rsidR="00F6282F" w:rsidRPr="009264BF">
        <w:rPr>
          <w:rFonts w:ascii="Arial" w:hAnsi="Arial" w:cs="Arial"/>
          <w:sz w:val="24"/>
          <w:szCs w:val="24"/>
        </w:rPr>
        <w:t xml:space="preserve"> les règles </w:t>
      </w:r>
      <w:r w:rsidR="002F00AE" w:rsidRPr="009264BF">
        <w:rPr>
          <w:rFonts w:ascii="Arial" w:hAnsi="Arial" w:cs="Arial"/>
          <w:sz w:val="24"/>
          <w:szCs w:val="24"/>
        </w:rPr>
        <w:t xml:space="preserve">automatiquement sans même y </w:t>
      </w:r>
      <w:r w:rsidR="0087491F" w:rsidRPr="009264BF">
        <w:rPr>
          <w:rFonts w:ascii="Arial" w:hAnsi="Arial" w:cs="Arial"/>
          <w:sz w:val="24"/>
          <w:szCs w:val="24"/>
        </w:rPr>
        <w:t>penser</w:t>
      </w:r>
      <w:r w:rsidR="002F00AE" w:rsidRPr="009264BF">
        <w:rPr>
          <w:rFonts w:ascii="Arial" w:hAnsi="Arial" w:cs="Arial"/>
          <w:sz w:val="24"/>
          <w:szCs w:val="24"/>
        </w:rPr>
        <w:t>.</w:t>
      </w:r>
    </w:p>
    <w:p w14:paraId="1160C687" w14:textId="4B447A45" w:rsidR="0087491F" w:rsidRPr="009264BF" w:rsidRDefault="0087491F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Nous n’avons pas le temps d’attendre que la formation professionnelle mette en place des procédures. Il faut agir</w:t>
      </w:r>
      <w:r w:rsidR="00020557">
        <w:rPr>
          <w:rFonts w:ascii="Arial" w:hAnsi="Arial" w:cs="Arial"/>
          <w:sz w:val="24"/>
          <w:szCs w:val="24"/>
        </w:rPr>
        <w:t>, dès maintenant,</w:t>
      </w:r>
      <w:r w:rsidRPr="009264BF">
        <w:rPr>
          <w:rFonts w:ascii="Arial" w:hAnsi="Arial" w:cs="Arial"/>
          <w:sz w:val="24"/>
          <w:szCs w:val="24"/>
        </w:rPr>
        <w:t xml:space="preserve"> pendant le confinement</w:t>
      </w:r>
      <w:r w:rsidR="007A3A70" w:rsidRPr="009264BF">
        <w:rPr>
          <w:rFonts w:ascii="Arial" w:hAnsi="Arial" w:cs="Arial"/>
          <w:sz w:val="24"/>
          <w:szCs w:val="24"/>
        </w:rPr>
        <w:t>,</w:t>
      </w:r>
      <w:r w:rsidRPr="009264BF">
        <w:rPr>
          <w:rFonts w:ascii="Arial" w:hAnsi="Arial" w:cs="Arial"/>
          <w:sz w:val="24"/>
          <w:szCs w:val="24"/>
        </w:rPr>
        <w:t xml:space="preserve"> pour ceux qui travaillent</w:t>
      </w:r>
      <w:r w:rsidR="007A3A70" w:rsidRPr="009264BF">
        <w:rPr>
          <w:rFonts w:ascii="Arial" w:hAnsi="Arial" w:cs="Arial"/>
          <w:sz w:val="24"/>
          <w:szCs w:val="24"/>
        </w:rPr>
        <w:t>, et immédiatement après la levée du confinement.</w:t>
      </w:r>
    </w:p>
    <w:p w14:paraId="4440DD06" w14:textId="16DFE468" w:rsidR="007A3A70" w:rsidRPr="009264BF" w:rsidRDefault="007A3A70" w:rsidP="005B2466">
      <w:pPr>
        <w:rPr>
          <w:rFonts w:ascii="Arial" w:hAnsi="Arial" w:cs="Arial"/>
          <w:sz w:val="24"/>
          <w:szCs w:val="24"/>
        </w:rPr>
      </w:pPr>
    </w:p>
    <w:p w14:paraId="04FAD706" w14:textId="67A6D1EA" w:rsidR="00450D3D" w:rsidRPr="009264BF" w:rsidRDefault="00450D3D" w:rsidP="00450D3D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Après la levée du confinement, le virus sera toujours présent sur le territoire pendant probablement un an voire plus. S’il y a de nouvelles contaminations il faudra remettre en place des confinements qui auront des effets économiques encore plus graves nous plongeant dans </w:t>
      </w:r>
      <w:proofErr w:type="gramStart"/>
      <w:r w:rsidRPr="009264BF">
        <w:rPr>
          <w:rFonts w:ascii="Arial" w:hAnsi="Arial" w:cs="Arial"/>
          <w:sz w:val="24"/>
          <w:szCs w:val="24"/>
        </w:rPr>
        <w:t>une</w:t>
      </w:r>
      <w:proofErr w:type="gramEnd"/>
      <w:r w:rsidRPr="009264BF">
        <w:rPr>
          <w:rFonts w:ascii="Arial" w:hAnsi="Arial" w:cs="Arial"/>
          <w:sz w:val="24"/>
          <w:szCs w:val="24"/>
        </w:rPr>
        <w:t xml:space="preserve"> crise majeure et durable.</w:t>
      </w:r>
    </w:p>
    <w:p w14:paraId="2617A73F" w14:textId="77777777" w:rsidR="00450D3D" w:rsidRPr="009264BF" w:rsidRDefault="00450D3D" w:rsidP="00450D3D">
      <w:pPr>
        <w:rPr>
          <w:rFonts w:ascii="Arial" w:hAnsi="Arial" w:cs="Arial"/>
          <w:sz w:val="24"/>
          <w:szCs w:val="24"/>
        </w:rPr>
      </w:pPr>
    </w:p>
    <w:p w14:paraId="547DCF30" w14:textId="388D6B93" w:rsidR="007A3A70" w:rsidRPr="009264BF" w:rsidRDefault="007A3A70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b/>
          <w:bCs/>
          <w:sz w:val="24"/>
          <w:szCs w:val="24"/>
        </w:rPr>
        <w:t>Ensuite</w:t>
      </w:r>
      <w:r w:rsidR="006A2B97" w:rsidRPr="009264BF">
        <w:rPr>
          <w:rFonts w:ascii="Arial" w:hAnsi="Arial" w:cs="Arial"/>
          <w:sz w:val="24"/>
          <w:szCs w:val="24"/>
        </w:rPr>
        <w:t xml:space="preserve"> l’activité économique / industrielle.</w:t>
      </w:r>
    </w:p>
    <w:p w14:paraId="2464C351" w14:textId="77777777" w:rsidR="00145EA9" w:rsidRPr="009264BF" w:rsidRDefault="00145EA9" w:rsidP="005B2466">
      <w:pPr>
        <w:rPr>
          <w:rFonts w:ascii="Arial" w:hAnsi="Arial" w:cs="Arial"/>
          <w:sz w:val="24"/>
          <w:szCs w:val="24"/>
        </w:rPr>
      </w:pPr>
    </w:p>
    <w:p w14:paraId="6390B822" w14:textId="0851D51A" w:rsidR="00E712A7" w:rsidRPr="009264BF" w:rsidRDefault="00E712A7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Prenons l’exemple des masqu</w:t>
      </w:r>
      <w:r w:rsidR="00326A44" w:rsidRPr="009264BF">
        <w:rPr>
          <w:rFonts w:ascii="Arial" w:hAnsi="Arial" w:cs="Arial"/>
          <w:sz w:val="24"/>
          <w:szCs w:val="24"/>
        </w:rPr>
        <w:t>es de protection et les gels hydroalcooliques.</w:t>
      </w:r>
    </w:p>
    <w:p w14:paraId="4668FC52" w14:textId="6E61C7B3" w:rsidR="002B06DB" w:rsidRPr="009264BF" w:rsidRDefault="00B90ADB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On peut raisonnablement penser que </w:t>
      </w:r>
      <w:r w:rsidR="00B70346" w:rsidRPr="009264BF">
        <w:rPr>
          <w:rFonts w:ascii="Arial" w:hAnsi="Arial" w:cs="Arial"/>
          <w:sz w:val="24"/>
          <w:szCs w:val="24"/>
        </w:rPr>
        <w:t>la consommation de masques</w:t>
      </w:r>
      <w:r w:rsidR="001E466A" w:rsidRPr="009264BF">
        <w:rPr>
          <w:rFonts w:ascii="Arial" w:hAnsi="Arial" w:cs="Arial"/>
          <w:sz w:val="24"/>
          <w:szCs w:val="24"/>
        </w:rPr>
        <w:t xml:space="preserve"> </w:t>
      </w:r>
      <w:r w:rsidR="008C5D24" w:rsidRPr="009264BF">
        <w:rPr>
          <w:rFonts w:ascii="Arial" w:hAnsi="Arial" w:cs="Arial"/>
          <w:sz w:val="24"/>
          <w:szCs w:val="24"/>
        </w:rPr>
        <w:t>(et de ge</w:t>
      </w:r>
      <w:r w:rsidR="00F2080D" w:rsidRPr="009264BF">
        <w:rPr>
          <w:rFonts w:ascii="Arial" w:hAnsi="Arial" w:cs="Arial"/>
          <w:sz w:val="24"/>
          <w:szCs w:val="24"/>
        </w:rPr>
        <w:t>l</w:t>
      </w:r>
      <w:r w:rsidR="008C5D24" w:rsidRPr="009264BF">
        <w:rPr>
          <w:rFonts w:ascii="Arial" w:hAnsi="Arial" w:cs="Arial"/>
          <w:sz w:val="24"/>
          <w:szCs w:val="24"/>
        </w:rPr>
        <w:t xml:space="preserve">s) </w:t>
      </w:r>
      <w:r w:rsidR="001E466A" w:rsidRPr="009264BF">
        <w:rPr>
          <w:rFonts w:ascii="Arial" w:hAnsi="Arial" w:cs="Arial"/>
          <w:sz w:val="24"/>
          <w:szCs w:val="24"/>
        </w:rPr>
        <w:t xml:space="preserve">sera </w:t>
      </w:r>
      <w:r w:rsidR="00985692" w:rsidRPr="009264BF">
        <w:rPr>
          <w:rFonts w:ascii="Arial" w:hAnsi="Arial" w:cs="Arial"/>
          <w:sz w:val="24"/>
          <w:szCs w:val="24"/>
        </w:rPr>
        <w:t xml:space="preserve">nettement plus importante qu’avant la crise. </w:t>
      </w:r>
      <w:r w:rsidR="00177DF6" w:rsidRPr="009264BF">
        <w:rPr>
          <w:rFonts w:ascii="Arial" w:hAnsi="Arial" w:cs="Arial"/>
          <w:sz w:val="24"/>
          <w:szCs w:val="24"/>
        </w:rPr>
        <w:t xml:space="preserve">Il faudra </w:t>
      </w:r>
      <w:r w:rsidR="009075CF" w:rsidRPr="009264BF">
        <w:rPr>
          <w:rFonts w:ascii="Arial" w:hAnsi="Arial" w:cs="Arial"/>
          <w:sz w:val="24"/>
          <w:szCs w:val="24"/>
        </w:rPr>
        <w:t xml:space="preserve">d’abord </w:t>
      </w:r>
      <w:r w:rsidR="007C5A66" w:rsidRPr="009264BF">
        <w:rPr>
          <w:rFonts w:ascii="Arial" w:hAnsi="Arial" w:cs="Arial"/>
          <w:sz w:val="24"/>
          <w:szCs w:val="24"/>
        </w:rPr>
        <w:t xml:space="preserve">approvisionner les </w:t>
      </w:r>
      <w:r w:rsidR="009E0F4F" w:rsidRPr="009264BF">
        <w:rPr>
          <w:rFonts w:ascii="Arial" w:hAnsi="Arial" w:cs="Arial"/>
          <w:sz w:val="24"/>
          <w:szCs w:val="24"/>
        </w:rPr>
        <w:t>personnels de santé,</w:t>
      </w:r>
      <w:r w:rsidR="00E33C23" w:rsidRPr="009264BF">
        <w:rPr>
          <w:rFonts w:ascii="Arial" w:hAnsi="Arial" w:cs="Arial"/>
          <w:sz w:val="24"/>
          <w:szCs w:val="24"/>
        </w:rPr>
        <w:t xml:space="preserve"> </w:t>
      </w:r>
      <w:r w:rsidR="00177DF6" w:rsidRPr="009264BF">
        <w:rPr>
          <w:rFonts w:ascii="Arial" w:hAnsi="Arial" w:cs="Arial"/>
          <w:sz w:val="24"/>
          <w:szCs w:val="24"/>
        </w:rPr>
        <w:t>reconstituer les stocks</w:t>
      </w:r>
      <w:r w:rsidR="00E33C23" w:rsidRPr="009264BF">
        <w:rPr>
          <w:rFonts w:ascii="Arial" w:hAnsi="Arial" w:cs="Arial"/>
          <w:sz w:val="24"/>
          <w:szCs w:val="24"/>
        </w:rPr>
        <w:t xml:space="preserve"> et enfin la co</w:t>
      </w:r>
      <w:r w:rsidR="00FD2577" w:rsidRPr="009264BF">
        <w:rPr>
          <w:rFonts w:ascii="Arial" w:hAnsi="Arial" w:cs="Arial"/>
          <w:sz w:val="24"/>
          <w:szCs w:val="24"/>
        </w:rPr>
        <w:t>nsommation annuelle devrait être</w:t>
      </w:r>
      <w:r w:rsidR="00314402" w:rsidRPr="009264BF">
        <w:rPr>
          <w:rFonts w:ascii="Arial" w:hAnsi="Arial" w:cs="Arial"/>
          <w:sz w:val="24"/>
          <w:szCs w:val="24"/>
        </w:rPr>
        <w:t xml:space="preserve"> (il faut le souhaiter)</w:t>
      </w:r>
      <w:r w:rsidR="00FD2577" w:rsidRPr="009264BF">
        <w:rPr>
          <w:rFonts w:ascii="Arial" w:hAnsi="Arial" w:cs="Arial"/>
          <w:sz w:val="24"/>
          <w:szCs w:val="24"/>
        </w:rPr>
        <w:t xml:space="preserve"> </w:t>
      </w:r>
      <w:r w:rsidR="00DF2222" w:rsidRPr="009264BF">
        <w:rPr>
          <w:rFonts w:ascii="Arial" w:hAnsi="Arial" w:cs="Arial"/>
          <w:sz w:val="24"/>
          <w:szCs w:val="24"/>
        </w:rPr>
        <w:t>très nettement supérieure à ce qu’elle était avant la crise</w:t>
      </w:r>
      <w:r w:rsidR="00F914E0" w:rsidRPr="009264BF">
        <w:rPr>
          <w:rFonts w:ascii="Arial" w:hAnsi="Arial" w:cs="Arial"/>
          <w:sz w:val="24"/>
          <w:szCs w:val="24"/>
        </w:rPr>
        <w:t xml:space="preserve"> si les gens ont compris l’intérêt </w:t>
      </w:r>
      <w:r w:rsidR="004C7615" w:rsidRPr="009264BF">
        <w:rPr>
          <w:rFonts w:ascii="Arial" w:hAnsi="Arial" w:cs="Arial"/>
          <w:sz w:val="24"/>
          <w:szCs w:val="24"/>
        </w:rPr>
        <w:t xml:space="preserve">de porter un masque </w:t>
      </w:r>
      <w:r w:rsidR="00D65321" w:rsidRPr="009264BF">
        <w:rPr>
          <w:rFonts w:ascii="Arial" w:hAnsi="Arial" w:cs="Arial"/>
          <w:sz w:val="24"/>
          <w:szCs w:val="24"/>
        </w:rPr>
        <w:t xml:space="preserve">d’une part </w:t>
      </w:r>
      <w:r w:rsidR="00F84F3C" w:rsidRPr="009264BF">
        <w:rPr>
          <w:rFonts w:ascii="Arial" w:hAnsi="Arial" w:cs="Arial"/>
          <w:sz w:val="24"/>
          <w:szCs w:val="24"/>
        </w:rPr>
        <w:t xml:space="preserve">quand </w:t>
      </w:r>
      <w:r w:rsidR="003A42B0" w:rsidRPr="009264BF">
        <w:rPr>
          <w:rFonts w:ascii="Arial" w:hAnsi="Arial" w:cs="Arial"/>
          <w:sz w:val="24"/>
          <w:szCs w:val="24"/>
        </w:rPr>
        <w:t>ils sont</w:t>
      </w:r>
      <w:r w:rsidR="00F84F3C" w:rsidRPr="009264BF">
        <w:rPr>
          <w:rFonts w:ascii="Arial" w:hAnsi="Arial" w:cs="Arial"/>
          <w:sz w:val="24"/>
          <w:szCs w:val="24"/>
        </w:rPr>
        <w:t xml:space="preserve"> malade</w:t>
      </w:r>
      <w:r w:rsidR="003A42B0" w:rsidRPr="009264BF">
        <w:rPr>
          <w:rFonts w:ascii="Arial" w:hAnsi="Arial" w:cs="Arial"/>
          <w:sz w:val="24"/>
          <w:szCs w:val="24"/>
        </w:rPr>
        <w:t>s</w:t>
      </w:r>
      <w:r w:rsidR="00F84F3C" w:rsidRPr="009264BF">
        <w:rPr>
          <w:rFonts w:ascii="Arial" w:hAnsi="Arial" w:cs="Arial"/>
          <w:sz w:val="24"/>
          <w:szCs w:val="24"/>
        </w:rPr>
        <w:t xml:space="preserve"> pour ne pas contaminer les autres lors des </w:t>
      </w:r>
      <w:r w:rsidR="00F84F3C" w:rsidRPr="009264BF">
        <w:rPr>
          <w:rFonts w:ascii="Arial" w:hAnsi="Arial" w:cs="Arial"/>
          <w:sz w:val="24"/>
          <w:szCs w:val="24"/>
        </w:rPr>
        <w:lastRenderedPageBreak/>
        <w:t xml:space="preserve">épisodes </w:t>
      </w:r>
      <w:r w:rsidR="00352E8A" w:rsidRPr="009264BF">
        <w:rPr>
          <w:rFonts w:ascii="Arial" w:hAnsi="Arial" w:cs="Arial"/>
          <w:sz w:val="24"/>
          <w:szCs w:val="24"/>
        </w:rPr>
        <w:t>saisonniers de grippe et de gastro par exemple</w:t>
      </w:r>
      <w:r w:rsidR="00D65321" w:rsidRPr="009264BF">
        <w:rPr>
          <w:rFonts w:ascii="Arial" w:hAnsi="Arial" w:cs="Arial"/>
          <w:sz w:val="24"/>
          <w:szCs w:val="24"/>
        </w:rPr>
        <w:t xml:space="preserve"> et d’autre part pour les per</w:t>
      </w:r>
      <w:r w:rsidR="0064180C" w:rsidRPr="009264BF">
        <w:rPr>
          <w:rFonts w:ascii="Arial" w:hAnsi="Arial" w:cs="Arial"/>
          <w:sz w:val="24"/>
          <w:szCs w:val="24"/>
        </w:rPr>
        <w:t>sonnels qui travaill</w:t>
      </w:r>
      <w:r w:rsidR="008C5D24" w:rsidRPr="009264BF">
        <w:rPr>
          <w:rFonts w:ascii="Arial" w:hAnsi="Arial" w:cs="Arial"/>
          <w:sz w:val="24"/>
          <w:szCs w:val="24"/>
        </w:rPr>
        <w:t>ent dans le milieu des services à la personne</w:t>
      </w:r>
      <w:r w:rsidR="008A3CEF" w:rsidRPr="009264BF">
        <w:rPr>
          <w:rFonts w:ascii="Arial" w:hAnsi="Arial" w:cs="Arial"/>
          <w:sz w:val="24"/>
          <w:szCs w:val="24"/>
        </w:rPr>
        <w:t xml:space="preserve"> </w:t>
      </w:r>
      <w:r w:rsidR="001474A3">
        <w:rPr>
          <w:rFonts w:ascii="Arial" w:hAnsi="Arial" w:cs="Arial"/>
          <w:sz w:val="24"/>
          <w:szCs w:val="24"/>
        </w:rPr>
        <w:t xml:space="preserve">ou qui ont des contacts réguliers avec le public </w:t>
      </w:r>
      <w:r w:rsidR="008A3CEF" w:rsidRPr="009264BF">
        <w:rPr>
          <w:rFonts w:ascii="Arial" w:hAnsi="Arial" w:cs="Arial"/>
          <w:sz w:val="24"/>
          <w:szCs w:val="24"/>
        </w:rPr>
        <w:t>par exemple</w:t>
      </w:r>
      <w:r w:rsidR="008C5D24" w:rsidRPr="009264BF">
        <w:rPr>
          <w:rFonts w:ascii="Arial" w:hAnsi="Arial" w:cs="Arial"/>
          <w:sz w:val="24"/>
          <w:szCs w:val="24"/>
        </w:rPr>
        <w:t>.</w:t>
      </w:r>
    </w:p>
    <w:p w14:paraId="7AA53FAB" w14:textId="308883B3" w:rsidR="002B06DB" w:rsidRPr="009264BF" w:rsidRDefault="002B06DB" w:rsidP="005B2466">
      <w:pPr>
        <w:rPr>
          <w:rFonts w:ascii="Arial" w:hAnsi="Arial" w:cs="Arial"/>
          <w:sz w:val="24"/>
          <w:szCs w:val="24"/>
        </w:rPr>
      </w:pPr>
    </w:p>
    <w:p w14:paraId="0031382F" w14:textId="66CE74BE" w:rsidR="002B06DB" w:rsidRPr="009264BF" w:rsidRDefault="00251513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Il y a</w:t>
      </w:r>
      <w:r w:rsidR="0037114E" w:rsidRPr="009264BF">
        <w:rPr>
          <w:rFonts w:ascii="Arial" w:hAnsi="Arial" w:cs="Arial"/>
          <w:sz w:val="24"/>
          <w:szCs w:val="24"/>
        </w:rPr>
        <w:t xml:space="preserve"> un marché, </w:t>
      </w:r>
      <w:r w:rsidR="00235DCE" w:rsidRPr="009264BF">
        <w:rPr>
          <w:rFonts w:ascii="Arial" w:hAnsi="Arial" w:cs="Arial"/>
          <w:sz w:val="24"/>
          <w:szCs w:val="24"/>
        </w:rPr>
        <w:t xml:space="preserve">un besoin, </w:t>
      </w:r>
      <w:r w:rsidR="0037114E" w:rsidRPr="009264BF">
        <w:rPr>
          <w:rFonts w:ascii="Arial" w:hAnsi="Arial" w:cs="Arial"/>
          <w:sz w:val="24"/>
          <w:szCs w:val="24"/>
        </w:rPr>
        <w:t>des clients</w:t>
      </w:r>
      <w:r w:rsidR="001D07D4" w:rsidRPr="009264BF">
        <w:rPr>
          <w:rFonts w:ascii="Arial" w:hAnsi="Arial" w:cs="Arial"/>
          <w:sz w:val="24"/>
          <w:szCs w:val="24"/>
        </w:rPr>
        <w:t>, une demande supérieure à l’offre.</w:t>
      </w:r>
    </w:p>
    <w:p w14:paraId="65843795" w14:textId="2AAA6848" w:rsidR="001D07D4" w:rsidRPr="009264BF" w:rsidRDefault="001D07D4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La répons</w:t>
      </w:r>
      <w:r w:rsidR="00303AB4" w:rsidRPr="009264BF">
        <w:rPr>
          <w:rFonts w:ascii="Arial" w:hAnsi="Arial" w:cs="Arial"/>
          <w:sz w:val="24"/>
          <w:szCs w:val="24"/>
        </w:rPr>
        <w:t>e actuelle est d’acheter à l’étranger</w:t>
      </w:r>
      <w:r w:rsidR="00E73D0C" w:rsidRPr="009264BF">
        <w:rPr>
          <w:rFonts w:ascii="Arial" w:hAnsi="Arial" w:cs="Arial"/>
          <w:sz w:val="24"/>
          <w:szCs w:val="24"/>
        </w:rPr>
        <w:t xml:space="preserve"> pour être </w:t>
      </w:r>
      <w:r w:rsidR="00653FCD" w:rsidRPr="009264BF">
        <w:rPr>
          <w:rFonts w:ascii="Arial" w:hAnsi="Arial" w:cs="Arial"/>
          <w:sz w:val="24"/>
          <w:szCs w:val="24"/>
        </w:rPr>
        <w:t>livré au plus vite</w:t>
      </w:r>
      <w:r w:rsidR="006B215A" w:rsidRPr="009264BF">
        <w:rPr>
          <w:rFonts w:ascii="Arial" w:hAnsi="Arial" w:cs="Arial"/>
          <w:sz w:val="24"/>
          <w:szCs w:val="24"/>
        </w:rPr>
        <w:t>.</w:t>
      </w:r>
    </w:p>
    <w:p w14:paraId="666F513E" w14:textId="1FE45DDC" w:rsidR="006B215A" w:rsidRPr="009264BF" w:rsidRDefault="006B215A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Qui nous fou</w:t>
      </w:r>
      <w:r w:rsidR="007A3CBB" w:rsidRPr="009264BF">
        <w:rPr>
          <w:rFonts w:ascii="Arial" w:hAnsi="Arial" w:cs="Arial"/>
          <w:sz w:val="24"/>
          <w:szCs w:val="24"/>
        </w:rPr>
        <w:t>rnit ? La Chine</w:t>
      </w:r>
      <w:r w:rsidR="00BE4795" w:rsidRPr="009264BF">
        <w:rPr>
          <w:rFonts w:ascii="Arial" w:hAnsi="Arial" w:cs="Arial"/>
          <w:sz w:val="24"/>
          <w:szCs w:val="24"/>
        </w:rPr>
        <w:t> !</w:t>
      </w:r>
    </w:p>
    <w:p w14:paraId="16F18615" w14:textId="3C4D7CE4" w:rsidR="00AB6641" w:rsidRPr="009264BF" w:rsidRDefault="00AB6641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Soit on se content</w:t>
      </w:r>
      <w:r w:rsidR="00D4002A" w:rsidRPr="009264BF">
        <w:rPr>
          <w:rFonts w:ascii="Arial" w:hAnsi="Arial" w:cs="Arial"/>
          <w:sz w:val="24"/>
          <w:szCs w:val="24"/>
        </w:rPr>
        <w:t>e</w:t>
      </w:r>
      <w:r w:rsidRPr="009264BF">
        <w:rPr>
          <w:rFonts w:ascii="Arial" w:hAnsi="Arial" w:cs="Arial"/>
          <w:sz w:val="24"/>
          <w:szCs w:val="24"/>
        </w:rPr>
        <w:t xml:space="preserve"> de cette stratégie</w:t>
      </w:r>
      <w:r w:rsidR="00F62AE4" w:rsidRPr="009264BF">
        <w:rPr>
          <w:rFonts w:ascii="Arial" w:hAnsi="Arial" w:cs="Arial"/>
          <w:sz w:val="24"/>
          <w:szCs w:val="24"/>
        </w:rPr>
        <w:t xml:space="preserve"> (on ne change rien) et il n’y a plus qu’à attendre le prochain épisode</w:t>
      </w:r>
      <w:r w:rsidR="00F81AD0" w:rsidRPr="009264BF">
        <w:rPr>
          <w:rFonts w:ascii="Arial" w:hAnsi="Arial" w:cs="Arial"/>
          <w:sz w:val="24"/>
          <w:szCs w:val="24"/>
        </w:rPr>
        <w:t xml:space="preserve">. </w:t>
      </w:r>
      <w:r w:rsidR="0006782C" w:rsidRPr="009264BF">
        <w:rPr>
          <w:rFonts w:ascii="Arial" w:hAnsi="Arial" w:cs="Arial"/>
          <w:sz w:val="24"/>
          <w:szCs w:val="24"/>
        </w:rPr>
        <w:t>Suicidaire !</w:t>
      </w:r>
    </w:p>
    <w:p w14:paraId="02D732E1" w14:textId="3D1E3959" w:rsidR="001C4C9C" w:rsidRPr="009264BF" w:rsidRDefault="001C4C9C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Soit on passe à l’action.</w:t>
      </w:r>
    </w:p>
    <w:p w14:paraId="4B8AD73C" w14:textId="72DB995A" w:rsidR="000D1DB7" w:rsidRPr="009264BF" w:rsidRDefault="000D1DB7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Les masques</w:t>
      </w:r>
      <w:r w:rsidR="0006782C" w:rsidRPr="009264BF">
        <w:rPr>
          <w:rFonts w:ascii="Arial" w:hAnsi="Arial" w:cs="Arial"/>
          <w:sz w:val="24"/>
          <w:szCs w:val="24"/>
        </w:rPr>
        <w:t xml:space="preserve"> et les gels</w:t>
      </w:r>
      <w:r w:rsidRPr="009264BF">
        <w:rPr>
          <w:rFonts w:ascii="Arial" w:hAnsi="Arial" w:cs="Arial"/>
          <w:sz w:val="24"/>
          <w:szCs w:val="24"/>
        </w:rPr>
        <w:t xml:space="preserve"> </w:t>
      </w:r>
      <w:r w:rsidR="00331304" w:rsidRPr="009264BF">
        <w:rPr>
          <w:rFonts w:ascii="Arial" w:hAnsi="Arial" w:cs="Arial"/>
          <w:sz w:val="24"/>
          <w:szCs w:val="24"/>
        </w:rPr>
        <w:t xml:space="preserve">(par exemple) </w:t>
      </w:r>
      <w:r w:rsidRPr="009264BF">
        <w:rPr>
          <w:rFonts w:ascii="Arial" w:hAnsi="Arial" w:cs="Arial"/>
          <w:sz w:val="24"/>
          <w:szCs w:val="24"/>
        </w:rPr>
        <w:t>sont techniquement simples à réaliser</w:t>
      </w:r>
      <w:r w:rsidR="0006782C" w:rsidRPr="009264BF">
        <w:rPr>
          <w:rFonts w:ascii="Arial" w:hAnsi="Arial" w:cs="Arial"/>
          <w:sz w:val="24"/>
          <w:szCs w:val="24"/>
        </w:rPr>
        <w:t>.</w:t>
      </w:r>
    </w:p>
    <w:p w14:paraId="68BEA22C" w14:textId="6DE27652" w:rsidR="0006782C" w:rsidRPr="009264BF" w:rsidRDefault="0006782C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En </w:t>
      </w:r>
      <w:r w:rsidR="00906862" w:rsidRPr="009264BF">
        <w:rPr>
          <w:rFonts w:ascii="Arial" w:hAnsi="Arial" w:cs="Arial"/>
          <w:sz w:val="24"/>
          <w:szCs w:val="24"/>
        </w:rPr>
        <w:t>développant des unités de fabrication par zones géographiques</w:t>
      </w:r>
      <w:r w:rsidR="00232678" w:rsidRPr="009264BF">
        <w:rPr>
          <w:rFonts w:ascii="Arial" w:hAnsi="Arial" w:cs="Arial"/>
          <w:sz w:val="24"/>
          <w:szCs w:val="24"/>
        </w:rPr>
        <w:t>, sur tout le territoire,</w:t>
      </w:r>
      <w:r w:rsidR="003D0A8D" w:rsidRPr="009264BF">
        <w:rPr>
          <w:rFonts w:ascii="Arial" w:hAnsi="Arial" w:cs="Arial"/>
          <w:sz w:val="24"/>
          <w:szCs w:val="24"/>
        </w:rPr>
        <w:t xml:space="preserve"> nous pouvons assurer une bonne couverture territoriale, </w:t>
      </w:r>
      <w:r w:rsidR="00232678" w:rsidRPr="009264BF">
        <w:rPr>
          <w:rFonts w:ascii="Arial" w:hAnsi="Arial" w:cs="Arial"/>
          <w:sz w:val="24"/>
          <w:szCs w:val="24"/>
        </w:rPr>
        <w:t>un</w:t>
      </w:r>
      <w:r w:rsidR="003D0A8D" w:rsidRPr="009264BF">
        <w:rPr>
          <w:rFonts w:ascii="Arial" w:hAnsi="Arial" w:cs="Arial"/>
          <w:sz w:val="24"/>
          <w:szCs w:val="24"/>
        </w:rPr>
        <w:t xml:space="preserve"> approvisionnement continu et une garantie de qualité</w:t>
      </w:r>
      <w:r w:rsidR="00232678" w:rsidRPr="009264BF">
        <w:rPr>
          <w:rFonts w:ascii="Arial" w:hAnsi="Arial" w:cs="Arial"/>
          <w:sz w:val="24"/>
          <w:szCs w:val="24"/>
        </w:rPr>
        <w:t>.</w:t>
      </w:r>
    </w:p>
    <w:p w14:paraId="23E212DD" w14:textId="77777777" w:rsidR="00132829" w:rsidRPr="009264BF" w:rsidRDefault="00132829" w:rsidP="005B2466">
      <w:pPr>
        <w:rPr>
          <w:rFonts w:ascii="Arial" w:hAnsi="Arial" w:cs="Arial"/>
          <w:sz w:val="24"/>
          <w:szCs w:val="24"/>
        </w:rPr>
      </w:pPr>
    </w:p>
    <w:p w14:paraId="6647DFDE" w14:textId="18F5F0D0" w:rsidR="00A40740" w:rsidRPr="009264BF" w:rsidRDefault="000C7395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Il est vrai que regrouper </w:t>
      </w:r>
      <w:r w:rsidR="00925A99" w:rsidRPr="009264BF">
        <w:rPr>
          <w:rFonts w:ascii="Arial" w:hAnsi="Arial" w:cs="Arial"/>
          <w:sz w:val="24"/>
          <w:szCs w:val="24"/>
        </w:rPr>
        <w:t xml:space="preserve">toutes les fabrications </w:t>
      </w:r>
      <w:r w:rsidR="00A11397" w:rsidRPr="009264BF">
        <w:rPr>
          <w:rFonts w:ascii="Arial" w:hAnsi="Arial" w:cs="Arial"/>
          <w:sz w:val="24"/>
          <w:szCs w:val="24"/>
        </w:rPr>
        <w:t>sur un même site permettrait des économies d’</w:t>
      </w:r>
      <w:r w:rsidR="00925A99" w:rsidRPr="009264BF">
        <w:rPr>
          <w:rFonts w:ascii="Arial" w:hAnsi="Arial" w:cs="Arial"/>
          <w:sz w:val="24"/>
          <w:szCs w:val="24"/>
        </w:rPr>
        <w:t>échelles.</w:t>
      </w:r>
      <w:r w:rsidR="002F4FC0" w:rsidRPr="009264BF">
        <w:rPr>
          <w:rFonts w:ascii="Arial" w:hAnsi="Arial" w:cs="Arial"/>
          <w:sz w:val="24"/>
          <w:szCs w:val="24"/>
        </w:rPr>
        <w:t xml:space="preserve"> Mais en cas de contamination des personnels sur ce site</w:t>
      </w:r>
      <w:r w:rsidR="00EF6D40" w:rsidRPr="009264BF">
        <w:rPr>
          <w:rFonts w:ascii="Arial" w:hAnsi="Arial" w:cs="Arial"/>
          <w:sz w:val="24"/>
          <w:szCs w:val="24"/>
        </w:rPr>
        <w:t xml:space="preserve"> unique</w:t>
      </w:r>
      <w:r w:rsidR="00CE7A42" w:rsidRPr="009264BF">
        <w:rPr>
          <w:rFonts w:ascii="Arial" w:hAnsi="Arial" w:cs="Arial"/>
          <w:sz w:val="24"/>
          <w:szCs w:val="24"/>
        </w:rPr>
        <w:t>,</w:t>
      </w:r>
      <w:r w:rsidR="002F4FC0" w:rsidRPr="009264BF">
        <w:rPr>
          <w:rFonts w:ascii="Arial" w:hAnsi="Arial" w:cs="Arial"/>
          <w:sz w:val="24"/>
          <w:szCs w:val="24"/>
        </w:rPr>
        <w:t xml:space="preserve"> la production serait totalement stoppée</w:t>
      </w:r>
      <w:r w:rsidR="00BB6C11" w:rsidRPr="009264BF">
        <w:rPr>
          <w:rFonts w:ascii="Arial" w:hAnsi="Arial" w:cs="Arial"/>
          <w:sz w:val="24"/>
          <w:szCs w:val="24"/>
        </w:rPr>
        <w:t>.</w:t>
      </w:r>
      <w:r w:rsidR="001D3A62" w:rsidRPr="009264BF">
        <w:rPr>
          <w:rFonts w:ascii="Arial" w:hAnsi="Arial" w:cs="Arial"/>
          <w:sz w:val="24"/>
          <w:szCs w:val="24"/>
        </w:rPr>
        <w:t xml:space="preserve"> Mê</w:t>
      </w:r>
      <w:r w:rsidR="00FC313B" w:rsidRPr="009264BF">
        <w:rPr>
          <w:rFonts w:ascii="Arial" w:hAnsi="Arial" w:cs="Arial"/>
          <w:sz w:val="24"/>
          <w:szCs w:val="24"/>
        </w:rPr>
        <w:t>me problème si la circulation des personnes et marchandises est réduite afin de ne pas propag</w:t>
      </w:r>
      <w:r w:rsidR="0036089F" w:rsidRPr="009264BF">
        <w:rPr>
          <w:rFonts w:ascii="Arial" w:hAnsi="Arial" w:cs="Arial"/>
          <w:sz w:val="24"/>
          <w:szCs w:val="24"/>
        </w:rPr>
        <w:t>er</w:t>
      </w:r>
      <w:r w:rsidR="00FC313B" w:rsidRPr="009264BF">
        <w:rPr>
          <w:rFonts w:ascii="Arial" w:hAnsi="Arial" w:cs="Arial"/>
          <w:sz w:val="24"/>
          <w:szCs w:val="24"/>
        </w:rPr>
        <w:t xml:space="preserve"> la ou les maladies.</w:t>
      </w:r>
    </w:p>
    <w:p w14:paraId="42629A0C" w14:textId="11621575" w:rsidR="00BB6C11" w:rsidRDefault="00BB6C11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En ce qui concerne la santé les </w:t>
      </w:r>
      <w:r w:rsidR="00685BB4" w:rsidRPr="009264BF">
        <w:rPr>
          <w:rFonts w:ascii="Arial" w:hAnsi="Arial" w:cs="Arial"/>
          <w:sz w:val="24"/>
          <w:szCs w:val="24"/>
        </w:rPr>
        <w:t>aspects économiques doivent être pris en compte, évidemment, mais le facteur déterminant est la sécurité et la garantie d’approvisionnement</w:t>
      </w:r>
      <w:r w:rsidR="001D3A62" w:rsidRPr="009264BF">
        <w:rPr>
          <w:rFonts w:ascii="Arial" w:hAnsi="Arial" w:cs="Arial"/>
          <w:sz w:val="24"/>
          <w:szCs w:val="24"/>
        </w:rPr>
        <w:t xml:space="preserve">. C’est pour cette raison qu’il faut plusieurs sites de </w:t>
      </w:r>
      <w:r w:rsidR="00FC313B" w:rsidRPr="009264BF">
        <w:rPr>
          <w:rFonts w:ascii="Arial" w:hAnsi="Arial" w:cs="Arial"/>
          <w:sz w:val="24"/>
          <w:szCs w:val="24"/>
        </w:rPr>
        <w:t xml:space="preserve">productions adaptés aux besoins </w:t>
      </w:r>
      <w:r w:rsidR="00632A21" w:rsidRPr="009264BF">
        <w:rPr>
          <w:rFonts w:ascii="Arial" w:hAnsi="Arial" w:cs="Arial"/>
          <w:sz w:val="24"/>
          <w:szCs w:val="24"/>
        </w:rPr>
        <w:t>locaux.</w:t>
      </w:r>
    </w:p>
    <w:p w14:paraId="7ADDDA34" w14:textId="2A0833D1" w:rsidR="00B803D1" w:rsidRDefault="00B803D1" w:rsidP="005B2466">
      <w:pPr>
        <w:rPr>
          <w:rFonts w:ascii="Arial" w:hAnsi="Arial" w:cs="Arial"/>
          <w:sz w:val="24"/>
          <w:szCs w:val="24"/>
        </w:rPr>
      </w:pPr>
    </w:p>
    <w:p w14:paraId="17B890C0" w14:textId="7F497954" w:rsidR="0083126E" w:rsidRPr="00605349" w:rsidRDefault="00C4720F" w:rsidP="005B2466">
      <w:pPr>
        <w:rPr>
          <w:rFonts w:ascii="Arial" w:hAnsi="Arial" w:cs="Arial"/>
          <w:b/>
          <w:bCs/>
          <w:sz w:val="24"/>
          <w:szCs w:val="24"/>
        </w:rPr>
      </w:pPr>
      <w:r w:rsidRPr="00605349">
        <w:rPr>
          <w:rFonts w:ascii="Arial" w:hAnsi="Arial" w:cs="Arial"/>
          <w:b/>
          <w:bCs/>
          <w:sz w:val="24"/>
          <w:szCs w:val="24"/>
        </w:rPr>
        <w:t>Solution simple pour avoir un stock permanent de masque</w:t>
      </w:r>
      <w:r w:rsidR="000574C3" w:rsidRPr="00605349">
        <w:rPr>
          <w:rFonts w:ascii="Arial" w:hAnsi="Arial" w:cs="Arial"/>
          <w:b/>
          <w:bCs/>
          <w:sz w:val="24"/>
          <w:szCs w:val="24"/>
        </w:rPr>
        <w:t>s</w:t>
      </w:r>
      <w:r w:rsidRPr="00605349">
        <w:rPr>
          <w:rFonts w:ascii="Arial" w:hAnsi="Arial" w:cs="Arial"/>
          <w:b/>
          <w:bCs/>
          <w:sz w:val="24"/>
          <w:szCs w:val="24"/>
        </w:rPr>
        <w:t xml:space="preserve"> et de gel</w:t>
      </w:r>
      <w:r w:rsidR="000574C3" w:rsidRPr="00605349">
        <w:rPr>
          <w:rFonts w:ascii="Arial" w:hAnsi="Arial" w:cs="Arial"/>
          <w:b/>
          <w:bCs/>
          <w:sz w:val="24"/>
          <w:szCs w:val="24"/>
        </w:rPr>
        <w:t>s</w:t>
      </w:r>
      <w:r w:rsidR="00453804" w:rsidRPr="00605349">
        <w:rPr>
          <w:rFonts w:ascii="Arial" w:hAnsi="Arial" w:cs="Arial"/>
          <w:b/>
          <w:bCs/>
          <w:sz w:val="24"/>
          <w:szCs w:val="24"/>
        </w:rPr>
        <w:t> :</w:t>
      </w:r>
    </w:p>
    <w:p w14:paraId="3407E7B9" w14:textId="487E1FE6" w:rsidR="002D031E" w:rsidRDefault="002D031E" w:rsidP="005B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chaque entreprise, commerce</w:t>
      </w:r>
      <w:r w:rsidR="009D3CFF">
        <w:rPr>
          <w:rFonts w:ascii="Arial" w:hAnsi="Arial" w:cs="Arial"/>
          <w:sz w:val="24"/>
          <w:szCs w:val="24"/>
        </w:rPr>
        <w:t xml:space="preserve">, bureau, </w:t>
      </w:r>
      <w:r w:rsidR="0059230B">
        <w:rPr>
          <w:rFonts w:ascii="Arial" w:hAnsi="Arial" w:cs="Arial"/>
          <w:sz w:val="24"/>
          <w:szCs w:val="24"/>
        </w:rPr>
        <w:t>(</w:t>
      </w:r>
      <w:r w:rsidR="00B574CC">
        <w:rPr>
          <w:rFonts w:ascii="Arial" w:hAnsi="Arial" w:cs="Arial"/>
          <w:sz w:val="24"/>
          <w:szCs w:val="24"/>
        </w:rPr>
        <w:t xml:space="preserve">même </w:t>
      </w:r>
      <w:r w:rsidR="0059230B">
        <w:rPr>
          <w:rFonts w:ascii="Arial" w:hAnsi="Arial" w:cs="Arial"/>
          <w:sz w:val="24"/>
          <w:szCs w:val="24"/>
        </w:rPr>
        <w:t xml:space="preserve">les </w:t>
      </w:r>
      <w:r w:rsidR="00B574CC">
        <w:rPr>
          <w:rFonts w:ascii="Arial" w:hAnsi="Arial" w:cs="Arial"/>
          <w:sz w:val="24"/>
          <w:szCs w:val="24"/>
        </w:rPr>
        <w:t>particulier</w:t>
      </w:r>
      <w:r w:rsidR="0059230B">
        <w:rPr>
          <w:rFonts w:ascii="Arial" w:hAnsi="Arial" w:cs="Arial"/>
          <w:sz w:val="24"/>
          <w:szCs w:val="24"/>
        </w:rPr>
        <w:t xml:space="preserve">s) </w:t>
      </w:r>
      <w:r>
        <w:rPr>
          <w:rFonts w:ascii="Arial" w:hAnsi="Arial" w:cs="Arial"/>
          <w:sz w:val="24"/>
          <w:szCs w:val="24"/>
        </w:rPr>
        <w:t xml:space="preserve">stocke un petit volume de masques dans </w:t>
      </w:r>
      <w:r w:rsidR="005923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 locaux, on aura</w:t>
      </w:r>
      <w:r w:rsidR="003A0C24">
        <w:rPr>
          <w:rFonts w:ascii="Arial" w:hAnsi="Arial" w:cs="Arial"/>
          <w:sz w:val="24"/>
          <w:szCs w:val="24"/>
        </w:rPr>
        <w:t xml:space="preserve"> un stock considérable </w:t>
      </w:r>
      <w:r w:rsidR="0059230B">
        <w:rPr>
          <w:rFonts w:ascii="Arial" w:hAnsi="Arial" w:cs="Arial"/>
          <w:sz w:val="24"/>
          <w:szCs w:val="24"/>
        </w:rPr>
        <w:t xml:space="preserve">réparti sur </w:t>
      </w:r>
      <w:r w:rsidR="007F382F">
        <w:rPr>
          <w:rFonts w:ascii="Arial" w:hAnsi="Arial" w:cs="Arial"/>
          <w:sz w:val="24"/>
          <w:szCs w:val="24"/>
        </w:rPr>
        <w:t xml:space="preserve">tout le territoire </w:t>
      </w:r>
      <w:r w:rsidR="003A0C24">
        <w:rPr>
          <w:rFonts w:ascii="Arial" w:hAnsi="Arial" w:cs="Arial"/>
          <w:sz w:val="24"/>
          <w:szCs w:val="24"/>
        </w:rPr>
        <w:t>pour un cout</w:t>
      </w:r>
      <w:r w:rsidR="00056FF4">
        <w:rPr>
          <w:rFonts w:ascii="Arial" w:hAnsi="Arial" w:cs="Arial"/>
          <w:sz w:val="24"/>
          <w:szCs w:val="24"/>
        </w:rPr>
        <w:t xml:space="preserve"> très faible par entreprise</w:t>
      </w:r>
      <w:r w:rsidR="007F382F">
        <w:rPr>
          <w:rFonts w:ascii="Arial" w:hAnsi="Arial" w:cs="Arial"/>
          <w:sz w:val="24"/>
          <w:szCs w:val="24"/>
        </w:rPr>
        <w:t>.</w:t>
      </w:r>
      <w:r w:rsidR="009F5F22">
        <w:rPr>
          <w:rFonts w:ascii="Arial" w:hAnsi="Arial" w:cs="Arial"/>
          <w:sz w:val="24"/>
          <w:szCs w:val="24"/>
        </w:rPr>
        <w:t xml:space="preserve"> Les masques devraient être des produits d’hygiène courants</w:t>
      </w:r>
      <w:r w:rsidR="005C1245">
        <w:rPr>
          <w:rFonts w:ascii="Arial" w:hAnsi="Arial" w:cs="Arial"/>
          <w:sz w:val="24"/>
          <w:szCs w:val="24"/>
        </w:rPr>
        <w:t> !</w:t>
      </w:r>
    </w:p>
    <w:p w14:paraId="299AA807" w14:textId="1C3DD788" w:rsidR="005C1245" w:rsidRDefault="005C1245" w:rsidP="005B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Cela permettra de soutenir le marché </w:t>
      </w:r>
      <w:r w:rsidR="00860842">
        <w:rPr>
          <w:rFonts w:ascii="Arial" w:hAnsi="Arial" w:cs="Arial"/>
          <w:sz w:val="24"/>
          <w:szCs w:val="24"/>
        </w:rPr>
        <w:t>et de faire vivre les entreprises qui</w:t>
      </w:r>
      <w:r w:rsidR="00A256A0">
        <w:rPr>
          <w:rFonts w:ascii="Arial" w:hAnsi="Arial" w:cs="Arial"/>
          <w:sz w:val="24"/>
          <w:szCs w:val="24"/>
        </w:rPr>
        <w:t xml:space="preserve"> fabriquent les masques.</w:t>
      </w:r>
    </w:p>
    <w:p w14:paraId="0B8240F8" w14:textId="27164259" w:rsidR="00EF0C03" w:rsidRPr="00EF0C03" w:rsidRDefault="00EF0C03" w:rsidP="005B246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F0C03">
        <w:rPr>
          <w:rFonts w:ascii="Arial" w:hAnsi="Arial" w:cs="Arial"/>
          <w:b/>
          <w:bCs/>
          <w:sz w:val="24"/>
          <w:szCs w:val="24"/>
        </w:rPr>
        <w:t>Exigez des masques fabriqués en France !</w:t>
      </w:r>
    </w:p>
    <w:bookmarkEnd w:id="0"/>
    <w:p w14:paraId="2157353D" w14:textId="4026475D" w:rsidR="002B06DB" w:rsidRPr="009264BF" w:rsidRDefault="002B06DB" w:rsidP="005B2466">
      <w:pPr>
        <w:rPr>
          <w:rFonts w:ascii="Arial" w:hAnsi="Arial" w:cs="Arial"/>
          <w:sz w:val="24"/>
          <w:szCs w:val="24"/>
        </w:rPr>
      </w:pPr>
    </w:p>
    <w:p w14:paraId="178C88A3" w14:textId="26EE2604" w:rsidR="004C284D" w:rsidRPr="009264BF" w:rsidRDefault="004C284D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On peut appliquer le même raisonnement pour tous les équipements nécessaires </w:t>
      </w:r>
      <w:r w:rsidR="00015829" w:rsidRPr="009264BF">
        <w:rPr>
          <w:rFonts w:ascii="Arial" w:hAnsi="Arial" w:cs="Arial"/>
          <w:sz w:val="24"/>
          <w:szCs w:val="24"/>
        </w:rPr>
        <w:t>aux bonnes pratiques</w:t>
      </w:r>
      <w:r w:rsidR="00B707B2" w:rsidRPr="009264BF">
        <w:rPr>
          <w:rFonts w:ascii="Arial" w:hAnsi="Arial" w:cs="Arial"/>
          <w:sz w:val="24"/>
          <w:szCs w:val="24"/>
        </w:rPr>
        <w:t xml:space="preserve"> d’hygiène collective et individuelle.</w:t>
      </w:r>
    </w:p>
    <w:p w14:paraId="19352B31" w14:textId="4843A9E3" w:rsidR="007C5B73" w:rsidRPr="009264BF" w:rsidRDefault="007C5B73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Soit on les achète en Chine</w:t>
      </w:r>
      <w:r w:rsidR="00172384" w:rsidRPr="009264BF">
        <w:rPr>
          <w:rFonts w:ascii="Arial" w:hAnsi="Arial" w:cs="Arial"/>
          <w:sz w:val="24"/>
          <w:szCs w:val="24"/>
        </w:rPr>
        <w:t xml:space="preserve"> </w:t>
      </w:r>
      <w:r w:rsidR="00237D6D" w:rsidRPr="009264BF">
        <w:rPr>
          <w:rFonts w:ascii="Arial" w:hAnsi="Arial" w:cs="Arial"/>
          <w:sz w:val="24"/>
          <w:szCs w:val="24"/>
        </w:rPr>
        <w:t xml:space="preserve">et </w:t>
      </w:r>
      <w:r w:rsidRPr="009264BF">
        <w:rPr>
          <w:rFonts w:ascii="Arial" w:hAnsi="Arial" w:cs="Arial"/>
          <w:sz w:val="24"/>
          <w:szCs w:val="24"/>
        </w:rPr>
        <w:t>on continue</w:t>
      </w:r>
      <w:r w:rsidR="0044342D" w:rsidRPr="009264BF">
        <w:rPr>
          <w:rFonts w:ascii="Arial" w:hAnsi="Arial" w:cs="Arial"/>
          <w:sz w:val="24"/>
          <w:szCs w:val="24"/>
        </w:rPr>
        <w:t>, on accélère</w:t>
      </w:r>
      <w:r w:rsidRPr="009264BF">
        <w:rPr>
          <w:rFonts w:ascii="Arial" w:hAnsi="Arial" w:cs="Arial"/>
          <w:sz w:val="24"/>
          <w:szCs w:val="24"/>
        </w:rPr>
        <w:t xml:space="preserve"> la destruction de n</w:t>
      </w:r>
      <w:r w:rsidR="00D21DAB" w:rsidRPr="009264BF">
        <w:rPr>
          <w:rFonts w:ascii="Arial" w:hAnsi="Arial" w:cs="Arial"/>
          <w:sz w:val="24"/>
          <w:szCs w:val="24"/>
        </w:rPr>
        <w:t>os industries</w:t>
      </w:r>
      <w:r w:rsidR="0044342D" w:rsidRPr="009264BF">
        <w:rPr>
          <w:rFonts w:ascii="Arial" w:hAnsi="Arial" w:cs="Arial"/>
          <w:sz w:val="24"/>
          <w:szCs w:val="24"/>
        </w:rPr>
        <w:t xml:space="preserve"> et de nos emplois</w:t>
      </w:r>
      <w:r w:rsidR="00EF1511" w:rsidRPr="009264BF">
        <w:rPr>
          <w:rFonts w:ascii="Arial" w:hAnsi="Arial" w:cs="Arial"/>
          <w:sz w:val="24"/>
          <w:szCs w:val="24"/>
        </w:rPr>
        <w:t>.</w:t>
      </w:r>
      <w:r w:rsidR="0044342D" w:rsidRPr="009264BF">
        <w:rPr>
          <w:rFonts w:ascii="Arial" w:hAnsi="Arial" w:cs="Arial"/>
          <w:sz w:val="24"/>
          <w:szCs w:val="24"/>
        </w:rPr>
        <w:t xml:space="preserve"> </w:t>
      </w:r>
      <w:r w:rsidR="00EF1511" w:rsidRPr="009264BF">
        <w:rPr>
          <w:rFonts w:ascii="Arial" w:hAnsi="Arial" w:cs="Arial"/>
          <w:sz w:val="24"/>
          <w:szCs w:val="24"/>
        </w:rPr>
        <w:t>S</w:t>
      </w:r>
      <w:r w:rsidR="0044342D" w:rsidRPr="009264BF">
        <w:rPr>
          <w:rFonts w:ascii="Arial" w:hAnsi="Arial" w:cs="Arial"/>
          <w:sz w:val="24"/>
          <w:szCs w:val="24"/>
        </w:rPr>
        <w:t>oit</w:t>
      </w:r>
      <w:r w:rsidR="00BA32CF" w:rsidRPr="009264BF">
        <w:rPr>
          <w:rFonts w:ascii="Arial" w:hAnsi="Arial" w:cs="Arial"/>
          <w:sz w:val="24"/>
          <w:szCs w:val="24"/>
        </w:rPr>
        <w:t xml:space="preserve"> on </w:t>
      </w:r>
      <w:r w:rsidR="00DE2AA0" w:rsidRPr="009264BF">
        <w:rPr>
          <w:rFonts w:ascii="Arial" w:hAnsi="Arial" w:cs="Arial"/>
          <w:sz w:val="24"/>
          <w:szCs w:val="24"/>
        </w:rPr>
        <w:t xml:space="preserve">fabrique en France pour le marché Français et </w:t>
      </w:r>
      <w:r w:rsidR="00E970E0" w:rsidRPr="009264BF">
        <w:rPr>
          <w:rFonts w:ascii="Arial" w:hAnsi="Arial" w:cs="Arial"/>
          <w:sz w:val="24"/>
          <w:szCs w:val="24"/>
        </w:rPr>
        <w:t xml:space="preserve">même </w:t>
      </w:r>
      <w:r w:rsidR="00343682" w:rsidRPr="009264BF">
        <w:rPr>
          <w:rFonts w:ascii="Arial" w:hAnsi="Arial" w:cs="Arial"/>
          <w:sz w:val="24"/>
          <w:szCs w:val="24"/>
        </w:rPr>
        <w:t>le</w:t>
      </w:r>
      <w:r w:rsidR="00237D6D" w:rsidRPr="009264BF">
        <w:rPr>
          <w:rFonts w:ascii="Arial" w:hAnsi="Arial" w:cs="Arial"/>
          <w:sz w:val="24"/>
          <w:szCs w:val="24"/>
        </w:rPr>
        <w:t>s</w:t>
      </w:r>
      <w:r w:rsidR="00343682" w:rsidRPr="009264BF">
        <w:rPr>
          <w:rFonts w:ascii="Arial" w:hAnsi="Arial" w:cs="Arial"/>
          <w:sz w:val="24"/>
          <w:szCs w:val="24"/>
        </w:rPr>
        <w:t xml:space="preserve"> marché</w:t>
      </w:r>
      <w:r w:rsidR="00237D6D" w:rsidRPr="009264BF">
        <w:rPr>
          <w:rFonts w:ascii="Arial" w:hAnsi="Arial" w:cs="Arial"/>
          <w:sz w:val="24"/>
          <w:szCs w:val="24"/>
        </w:rPr>
        <w:t>s</w:t>
      </w:r>
      <w:r w:rsidR="00343682" w:rsidRPr="009264BF">
        <w:rPr>
          <w:rFonts w:ascii="Arial" w:hAnsi="Arial" w:cs="Arial"/>
          <w:sz w:val="24"/>
          <w:szCs w:val="24"/>
        </w:rPr>
        <w:t xml:space="preserve"> </w:t>
      </w:r>
      <w:r w:rsidR="00237D6D" w:rsidRPr="009264BF">
        <w:rPr>
          <w:rFonts w:ascii="Arial" w:hAnsi="Arial" w:cs="Arial"/>
          <w:sz w:val="24"/>
          <w:szCs w:val="24"/>
        </w:rPr>
        <w:t>étrangers</w:t>
      </w:r>
      <w:r w:rsidR="00D20294" w:rsidRPr="009264BF">
        <w:rPr>
          <w:rFonts w:ascii="Arial" w:hAnsi="Arial" w:cs="Arial"/>
          <w:sz w:val="24"/>
          <w:szCs w:val="24"/>
        </w:rPr>
        <w:t>.</w:t>
      </w:r>
    </w:p>
    <w:p w14:paraId="27456482" w14:textId="11921AFF" w:rsidR="00D20294" w:rsidRPr="009264BF" w:rsidRDefault="00D20294" w:rsidP="005B2466">
      <w:pPr>
        <w:rPr>
          <w:rFonts w:ascii="Arial" w:hAnsi="Arial" w:cs="Arial"/>
          <w:sz w:val="24"/>
          <w:szCs w:val="24"/>
        </w:rPr>
      </w:pPr>
    </w:p>
    <w:p w14:paraId="2D22753E" w14:textId="7A760229" w:rsidR="004A08FA" w:rsidRPr="009264BF" w:rsidRDefault="004A08FA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>A la sortie du confinement, les f</w:t>
      </w:r>
      <w:r w:rsidR="005A4292" w:rsidRPr="009264BF">
        <w:rPr>
          <w:rFonts w:ascii="Arial" w:hAnsi="Arial" w:cs="Arial"/>
          <w:sz w:val="24"/>
          <w:szCs w:val="24"/>
        </w:rPr>
        <w:t xml:space="preserve">inances d’un grand nombre d’entreprises </w:t>
      </w:r>
      <w:r w:rsidR="002B5F5D" w:rsidRPr="009264BF">
        <w:rPr>
          <w:rFonts w:ascii="Arial" w:hAnsi="Arial" w:cs="Arial"/>
          <w:sz w:val="24"/>
          <w:szCs w:val="24"/>
        </w:rPr>
        <w:t xml:space="preserve">ne seront pas au </w:t>
      </w:r>
      <w:r w:rsidR="0036089F" w:rsidRPr="009264BF">
        <w:rPr>
          <w:rFonts w:ascii="Arial" w:hAnsi="Arial" w:cs="Arial"/>
          <w:sz w:val="24"/>
          <w:szCs w:val="24"/>
        </w:rPr>
        <w:t>mieux</w:t>
      </w:r>
      <w:r w:rsidR="002B5F5D" w:rsidRPr="009264BF">
        <w:rPr>
          <w:rFonts w:ascii="Arial" w:hAnsi="Arial" w:cs="Arial"/>
          <w:sz w:val="24"/>
          <w:szCs w:val="24"/>
        </w:rPr>
        <w:t xml:space="preserve"> de leur forme (pour le moins)</w:t>
      </w:r>
      <w:r w:rsidR="00F57A27" w:rsidRPr="009264BF">
        <w:rPr>
          <w:rFonts w:ascii="Arial" w:hAnsi="Arial" w:cs="Arial"/>
          <w:sz w:val="24"/>
          <w:szCs w:val="24"/>
        </w:rPr>
        <w:t>. Il faudra obtenir des prix</w:t>
      </w:r>
      <w:r w:rsidR="00767EAD" w:rsidRPr="009264BF">
        <w:rPr>
          <w:rFonts w:ascii="Arial" w:hAnsi="Arial" w:cs="Arial"/>
          <w:sz w:val="24"/>
          <w:szCs w:val="24"/>
        </w:rPr>
        <w:t xml:space="preserve"> qui</w:t>
      </w:r>
      <w:r w:rsidR="00064D57" w:rsidRPr="009264BF">
        <w:rPr>
          <w:rFonts w:ascii="Arial" w:hAnsi="Arial" w:cs="Arial"/>
          <w:sz w:val="24"/>
          <w:szCs w:val="24"/>
        </w:rPr>
        <w:t xml:space="preserve"> permett</w:t>
      </w:r>
      <w:r w:rsidR="00EF0C03">
        <w:rPr>
          <w:rFonts w:ascii="Arial" w:hAnsi="Arial" w:cs="Arial"/>
          <w:sz w:val="24"/>
          <w:szCs w:val="24"/>
        </w:rPr>
        <w:t>ro</w:t>
      </w:r>
      <w:r w:rsidR="00064D57" w:rsidRPr="009264BF">
        <w:rPr>
          <w:rFonts w:ascii="Arial" w:hAnsi="Arial" w:cs="Arial"/>
          <w:sz w:val="24"/>
          <w:szCs w:val="24"/>
        </w:rPr>
        <w:t>nt au plus grand nombre de s’équiper</w:t>
      </w:r>
      <w:r w:rsidR="00937EAA" w:rsidRPr="009264BF">
        <w:rPr>
          <w:rFonts w:ascii="Arial" w:hAnsi="Arial" w:cs="Arial"/>
          <w:sz w:val="24"/>
          <w:szCs w:val="24"/>
        </w:rPr>
        <w:t>. Il y aura donc un minimum d’intermédiaires entre les fabricants et les acheteurs.</w:t>
      </w:r>
    </w:p>
    <w:p w14:paraId="1E4E86DA" w14:textId="25A4520C" w:rsidR="00450099" w:rsidRPr="009264BF" w:rsidRDefault="00172384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Le site proposera </w:t>
      </w:r>
      <w:r w:rsidR="006E32C1" w:rsidRPr="009264BF">
        <w:rPr>
          <w:rFonts w:ascii="Arial" w:hAnsi="Arial" w:cs="Arial"/>
          <w:sz w:val="24"/>
          <w:szCs w:val="24"/>
        </w:rPr>
        <w:t>des solutions pour</w:t>
      </w:r>
      <w:r w:rsidR="00642EBC" w:rsidRPr="009264BF">
        <w:rPr>
          <w:rFonts w:ascii="Arial" w:hAnsi="Arial" w:cs="Arial"/>
          <w:sz w:val="24"/>
          <w:szCs w:val="24"/>
        </w:rPr>
        <w:t xml:space="preserve"> faire des achats groupés</w:t>
      </w:r>
      <w:r w:rsidR="008C1EC4" w:rsidRPr="009264BF">
        <w:rPr>
          <w:rFonts w:ascii="Arial" w:hAnsi="Arial" w:cs="Arial"/>
          <w:sz w:val="24"/>
          <w:szCs w:val="24"/>
        </w:rPr>
        <w:t xml:space="preserve"> afin d’obtenir des prix </w:t>
      </w:r>
      <w:r w:rsidR="00F12950" w:rsidRPr="009264BF">
        <w:rPr>
          <w:rFonts w:ascii="Arial" w:hAnsi="Arial" w:cs="Arial"/>
          <w:sz w:val="24"/>
          <w:szCs w:val="24"/>
        </w:rPr>
        <w:t>abordables.</w:t>
      </w:r>
    </w:p>
    <w:p w14:paraId="2BEC6CFA" w14:textId="281D8BC3" w:rsidR="00FE4C20" w:rsidRPr="009264BF" w:rsidRDefault="00FE4C20" w:rsidP="005B2466">
      <w:pPr>
        <w:rPr>
          <w:rFonts w:ascii="Arial" w:hAnsi="Arial" w:cs="Arial"/>
          <w:sz w:val="24"/>
          <w:szCs w:val="24"/>
        </w:rPr>
      </w:pPr>
    </w:p>
    <w:p w14:paraId="1087829F" w14:textId="739AABFB" w:rsidR="00FE4C20" w:rsidRPr="009264BF" w:rsidRDefault="00FE4C20" w:rsidP="005B2466">
      <w:pPr>
        <w:rPr>
          <w:rFonts w:ascii="Arial" w:hAnsi="Arial" w:cs="Arial"/>
          <w:sz w:val="24"/>
          <w:szCs w:val="24"/>
        </w:rPr>
      </w:pPr>
      <w:r w:rsidRPr="009264BF">
        <w:rPr>
          <w:rFonts w:ascii="Arial" w:hAnsi="Arial" w:cs="Arial"/>
          <w:sz w:val="24"/>
          <w:szCs w:val="24"/>
        </w:rPr>
        <w:t xml:space="preserve">Dans un premier temps, les produits </w:t>
      </w:r>
      <w:r w:rsidR="007750F8" w:rsidRPr="009264BF">
        <w:rPr>
          <w:rFonts w:ascii="Arial" w:hAnsi="Arial" w:cs="Arial"/>
          <w:sz w:val="24"/>
          <w:szCs w:val="24"/>
        </w:rPr>
        <w:t xml:space="preserve">proposés </w:t>
      </w:r>
      <w:r w:rsidR="00E54B1F" w:rsidRPr="009264BF">
        <w:rPr>
          <w:rFonts w:ascii="Arial" w:hAnsi="Arial" w:cs="Arial"/>
          <w:sz w:val="24"/>
          <w:szCs w:val="24"/>
        </w:rPr>
        <w:t>ser</w:t>
      </w:r>
      <w:r w:rsidRPr="009264BF">
        <w:rPr>
          <w:rFonts w:ascii="Arial" w:hAnsi="Arial" w:cs="Arial"/>
          <w:sz w:val="24"/>
          <w:szCs w:val="24"/>
        </w:rPr>
        <w:t xml:space="preserve">ont </w:t>
      </w:r>
      <w:r w:rsidR="003B2366" w:rsidRPr="009264BF">
        <w:rPr>
          <w:rFonts w:ascii="Arial" w:hAnsi="Arial" w:cs="Arial"/>
          <w:sz w:val="24"/>
          <w:szCs w:val="24"/>
        </w:rPr>
        <w:t xml:space="preserve">principalement </w:t>
      </w:r>
      <w:r w:rsidR="00E54B1F" w:rsidRPr="009264BF">
        <w:rPr>
          <w:rFonts w:ascii="Arial" w:hAnsi="Arial" w:cs="Arial"/>
          <w:sz w:val="24"/>
          <w:szCs w:val="24"/>
        </w:rPr>
        <w:t>en rapport avec la sécurité sanitaire</w:t>
      </w:r>
      <w:r w:rsidR="007E708A" w:rsidRPr="009264BF">
        <w:rPr>
          <w:rFonts w:ascii="Arial" w:hAnsi="Arial" w:cs="Arial"/>
          <w:sz w:val="24"/>
          <w:szCs w:val="24"/>
        </w:rPr>
        <w:t xml:space="preserve"> puis dans second temps nous continuerons d’utiliser la mutualisation des achats</w:t>
      </w:r>
      <w:r w:rsidR="000D2EB9" w:rsidRPr="009264BF">
        <w:rPr>
          <w:rFonts w:ascii="Arial" w:hAnsi="Arial" w:cs="Arial"/>
          <w:sz w:val="24"/>
          <w:szCs w:val="24"/>
        </w:rPr>
        <w:t xml:space="preserve"> pour d’autres produits.</w:t>
      </w:r>
      <w:r w:rsidR="007750F8" w:rsidRPr="009264BF">
        <w:rPr>
          <w:rFonts w:ascii="Arial" w:hAnsi="Arial" w:cs="Arial"/>
          <w:sz w:val="24"/>
          <w:szCs w:val="24"/>
        </w:rPr>
        <w:t xml:space="preserve"> </w:t>
      </w:r>
    </w:p>
    <w:p w14:paraId="0FC4A948" w14:textId="7CF0239A" w:rsidR="009866EA" w:rsidRDefault="009866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392BB6A" w14:textId="77777777" w:rsidR="009264BF" w:rsidRDefault="009264BF" w:rsidP="005B2466">
      <w:pPr>
        <w:rPr>
          <w:rFonts w:ascii="Arial" w:hAnsi="Arial" w:cs="Arial"/>
          <w:sz w:val="28"/>
          <w:szCs w:val="28"/>
        </w:rPr>
      </w:pPr>
    </w:p>
    <w:p w14:paraId="78C75DD3" w14:textId="77777777" w:rsidR="009264BF" w:rsidRPr="00A56758" w:rsidRDefault="009264BF" w:rsidP="009264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6758">
        <w:rPr>
          <w:rFonts w:ascii="Arial" w:hAnsi="Arial" w:cs="Arial"/>
          <w:b/>
          <w:bCs/>
          <w:sz w:val="28"/>
          <w:szCs w:val="28"/>
        </w:rPr>
        <w:t>Retrouvez toutes les informations et conseils utiles sur le site :</w:t>
      </w:r>
    </w:p>
    <w:p w14:paraId="1367696E" w14:textId="77777777" w:rsidR="009264BF" w:rsidRPr="00A56758" w:rsidRDefault="009264BF" w:rsidP="009264BF">
      <w:pPr>
        <w:rPr>
          <w:rFonts w:ascii="Arial" w:hAnsi="Arial" w:cs="Arial"/>
          <w:sz w:val="28"/>
          <w:szCs w:val="28"/>
        </w:rPr>
      </w:pPr>
    </w:p>
    <w:p w14:paraId="01446B85" w14:textId="77777777" w:rsidR="009264BF" w:rsidRPr="00A56758" w:rsidRDefault="00C45E07" w:rsidP="009264BF">
      <w:pPr>
        <w:jc w:val="center"/>
        <w:rPr>
          <w:rStyle w:val="Lienhypertexte"/>
          <w:rFonts w:ascii="Arial" w:hAnsi="Arial" w:cs="Arial"/>
          <w:sz w:val="28"/>
          <w:szCs w:val="28"/>
        </w:rPr>
      </w:pPr>
      <w:hyperlink r:id="rId8" w:history="1">
        <w:r w:rsidR="009264BF" w:rsidRPr="00A56758">
          <w:rPr>
            <w:rStyle w:val="Lienhypertexte"/>
            <w:rFonts w:ascii="Arial" w:hAnsi="Arial" w:cs="Arial"/>
            <w:sz w:val="28"/>
            <w:szCs w:val="28"/>
          </w:rPr>
          <w:t>www.pandemie-solutions.fr</w:t>
        </w:r>
      </w:hyperlink>
    </w:p>
    <w:p w14:paraId="38DD7687" w14:textId="77777777" w:rsidR="009264BF" w:rsidRPr="00A56758" w:rsidRDefault="009264BF" w:rsidP="009264BF">
      <w:pPr>
        <w:jc w:val="center"/>
        <w:rPr>
          <w:rStyle w:val="Lienhypertexte"/>
          <w:rFonts w:ascii="Arial" w:hAnsi="Arial" w:cs="Arial"/>
          <w:sz w:val="28"/>
          <w:szCs w:val="28"/>
        </w:rPr>
      </w:pPr>
    </w:p>
    <w:p w14:paraId="2318EF24" w14:textId="77777777" w:rsidR="009264BF" w:rsidRDefault="009264BF" w:rsidP="009264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9AEBB5" wp14:editId="685137FF">
            <wp:extent cx="1209675" cy="1209675"/>
            <wp:effectExtent l="0" t="0" r="9525" b="9525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15857363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B137D" w14:textId="77777777" w:rsidR="009264BF" w:rsidRDefault="009264BF" w:rsidP="005B2466">
      <w:pPr>
        <w:rPr>
          <w:rFonts w:ascii="Arial" w:hAnsi="Arial" w:cs="Arial"/>
          <w:sz w:val="28"/>
          <w:szCs w:val="28"/>
        </w:rPr>
      </w:pPr>
    </w:p>
    <w:sectPr w:rsidR="009264BF">
      <w:headerReference w:type="default" r:id="rId10"/>
      <w:footerReference w:type="default" r:id="rId11"/>
      <w:footerReference w:type="first" r:id="rId12"/>
      <w:pgSz w:w="11907" w:h="16840" w:code="9"/>
      <w:pgMar w:top="680" w:right="851" w:bottom="680" w:left="851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F775" w14:textId="77777777" w:rsidR="00C45E07" w:rsidRDefault="00C45E07">
      <w:r>
        <w:separator/>
      </w:r>
    </w:p>
  </w:endnote>
  <w:endnote w:type="continuationSeparator" w:id="0">
    <w:p w14:paraId="208FB730" w14:textId="77777777" w:rsidR="00C45E07" w:rsidRDefault="00C45E07">
      <w:r>
        <w:continuationSeparator/>
      </w:r>
    </w:p>
  </w:endnote>
  <w:endnote w:type="continuationNotice" w:id="1">
    <w:p w14:paraId="1B8F0A86" w14:textId="77777777" w:rsidR="00C45E07" w:rsidRDefault="00C4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13CD" w14:textId="77777777" w:rsidR="00787207" w:rsidRPr="00FB1A95" w:rsidRDefault="00787207" w:rsidP="00787207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277DD4C1" w14:textId="7ED4D97F" w:rsidR="004C4DCF" w:rsidRPr="00787207" w:rsidRDefault="00787207" w:rsidP="00787207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4DA3" w14:textId="77777777" w:rsidR="00787207" w:rsidRPr="00FB1A95" w:rsidRDefault="00787207" w:rsidP="00787207">
    <w:pPr>
      <w:pStyle w:val="Pieddepage"/>
      <w:jc w:val="center"/>
      <w:rPr>
        <w:rFonts w:ascii="Arial" w:hAnsi="Arial" w:cs="Arial"/>
      </w:rPr>
    </w:pPr>
    <w:r w:rsidRPr="00FB1A95">
      <w:rPr>
        <w:rFonts w:ascii="Arial" w:hAnsi="Arial" w:cs="Arial"/>
      </w:rPr>
      <w:t>T.D.I. Christophe CAVINATO 211 rue de la rive 42340 VEAUCHETTE - Tel : 04 77 94 30 35 Gsm : 06 15 95 43 04</w:t>
    </w:r>
  </w:p>
  <w:p w14:paraId="1BDE8627" w14:textId="0A52A87F" w:rsidR="004C4DCF" w:rsidRPr="00787207" w:rsidRDefault="00787207" w:rsidP="00787207">
    <w:pPr>
      <w:pStyle w:val="Pieddepage"/>
      <w:jc w:val="center"/>
    </w:pPr>
    <w:r w:rsidRPr="00FB1A95">
      <w:rPr>
        <w:rFonts w:ascii="Arial" w:hAnsi="Arial" w:cs="Arial"/>
        <w:u w:val="single"/>
      </w:rPr>
      <w:t xml:space="preserve">SARL au capital de 7622.45 € N° SIRET : 410 710 487 00019 / Code APE : </w:t>
    </w:r>
    <w:r>
      <w:rPr>
        <w:rFonts w:ascii="Arial" w:hAnsi="Arial" w:cs="Arial"/>
        <w:u w:val="single"/>
      </w:rPr>
      <w:t>3320C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6BC87" w14:textId="77777777" w:rsidR="00C45E07" w:rsidRDefault="00C45E07">
      <w:r>
        <w:separator/>
      </w:r>
    </w:p>
  </w:footnote>
  <w:footnote w:type="continuationSeparator" w:id="0">
    <w:p w14:paraId="65CE4116" w14:textId="77777777" w:rsidR="00C45E07" w:rsidRDefault="00C45E07">
      <w:r>
        <w:continuationSeparator/>
      </w:r>
    </w:p>
  </w:footnote>
  <w:footnote w:type="continuationNotice" w:id="1">
    <w:p w14:paraId="0AA9C937" w14:textId="77777777" w:rsidR="00C45E07" w:rsidRDefault="00C45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AF44" w14:textId="77777777" w:rsidR="004C4DCF" w:rsidRDefault="004C4DCF">
    <w:pPr>
      <w:pStyle w:val="En-tt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01"/>
    <w:multiLevelType w:val="hybridMultilevel"/>
    <w:tmpl w:val="3F46C3C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B99"/>
    <w:multiLevelType w:val="hybridMultilevel"/>
    <w:tmpl w:val="D690077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3CA1"/>
    <w:multiLevelType w:val="hybridMultilevel"/>
    <w:tmpl w:val="8DBABB76"/>
    <w:lvl w:ilvl="0" w:tplc="A0D0D2D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07E"/>
    <w:multiLevelType w:val="hybridMultilevel"/>
    <w:tmpl w:val="80A6F164"/>
    <w:lvl w:ilvl="0" w:tplc="4D6EE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BF"/>
    <w:multiLevelType w:val="hybridMultilevel"/>
    <w:tmpl w:val="D4EAC454"/>
    <w:lvl w:ilvl="0" w:tplc="BEF43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6BD"/>
    <w:multiLevelType w:val="hybridMultilevel"/>
    <w:tmpl w:val="DAD0F72C"/>
    <w:lvl w:ilvl="0" w:tplc="EF042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6CD"/>
    <w:multiLevelType w:val="hybridMultilevel"/>
    <w:tmpl w:val="7C7AE77A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A2C"/>
    <w:multiLevelType w:val="hybridMultilevel"/>
    <w:tmpl w:val="6AAA8E14"/>
    <w:lvl w:ilvl="0" w:tplc="A0D0D2DC">
      <w:start w:val="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1B39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27EB0"/>
    <w:multiLevelType w:val="hybridMultilevel"/>
    <w:tmpl w:val="F01CE20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512D"/>
    <w:multiLevelType w:val="hybridMultilevel"/>
    <w:tmpl w:val="3434086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3197"/>
    <w:multiLevelType w:val="hybridMultilevel"/>
    <w:tmpl w:val="A60EDF12"/>
    <w:lvl w:ilvl="0" w:tplc="1AA20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E0"/>
    <w:multiLevelType w:val="hybridMultilevel"/>
    <w:tmpl w:val="1138F878"/>
    <w:lvl w:ilvl="0" w:tplc="79EE2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486"/>
    <w:multiLevelType w:val="hybridMultilevel"/>
    <w:tmpl w:val="A170D50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B2D"/>
    <w:multiLevelType w:val="hybridMultilevel"/>
    <w:tmpl w:val="6FE4F050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90A64"/>
    <w:multiLevelType w:val="hybridMultilevel"/>
    <w:tmpl w:val="F6420C00"/>
    <w:lvl w:ilvl="0" w:tplc="FCA27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77E9"/>
    <w:multiLevelType w:val="hybridMultilevel"/>
    <w:tmpl w:val="E06666D4"/>
    <w:lvl w:ilvl="0" w:tplc="7322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C42D1"/>
    <w:multiLevelType w:val="hybridMultilevel"/>
    <w:tmpl w:val="B94ACF02"/>
    <w:lvl w:ilvl="0" w:tplc="DF124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1036"/>
    <w:multiLevelType w:val="hybridMultilevel"/>
    <w:tmpl w:val="4CACE73E"/>
    <w:lvl w:ilvl="0" w:tplc="75D6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E39"/>
    <w:multiLevelType w:val="hybridMultilevel"/>
    <w:tmpl w:val="B78AE286"/>
    <w:lvl w:ilvl="0" w:tplc="CFF44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A2164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EC812D8"/>
    <w:multiLevelType w:val="hybridMultilevel"/>
    <w:tmpl w:val="459014EC"/>
    <w:lvl w:ilvl="0" w:tplc="C2609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A14B8"/>
    <w:multiLevelType w:val="hybridMultilevel"/>
    <w:tmpl w:val="2570B164"/>
    <w:lvl w:ilvl="0" w:tplc="0CBAA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65EB"/>
    <w:multiLevelType w:val="hybridMultilevel"/>
    <w:tmpl w:val="0F2EC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A5C61"/>
    <w:multiLevelType w:val="hybridMultilevel"/>
    <w:tmpl w:val="1BA4C8F8"/>
    <w:lvl w:ilvl="0" w:tplc="C53C0E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43EBF"/>
    <w:multiLevelType w:val="hybridMultilevel"/>
    <w:tmpl w:val="2D6032C0"/>
    <w:lvl w:ilvl="0" w:tplc="17F2D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5034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1769F1"/>
    <w:multiLevelType w:val="hybridMultilevel"/>
    <w:tmpl w:val="F4B0C12A"/>
    <w:lvl w:ilvl="0" w:tplc="D702F2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37158"/>
    <w:multiLevelType w:val="hybridMultilevel"/>
    <w:tmpl w:val="C4D6F514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35E1"/>
    <w:multiLevelType w:val="hybridMultilevel"/>
    <w:tmpl w:val="B90A3CBE"/>
    <w:lvl w:ilvl="0" w:tplc="0BDC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D1131"/>
    <w:multiLevelType w:val="singleLevel"/>
    <w:tmpl w:val="6A6C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1F5A86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4150AD1"/>
    <w:multiLevelType w:val="hybridMultilevel"/>
    <w:tmpl w:val="069ABB8C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13E"/>
    <w:multiLevelType w:val="hybridMultilevel"/>
    <w:tmpl w:val="399C6C16"/>
    <w:lvl w:ilvl="0" w:tplc="3DEC0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7ABC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97D72"/>
    <w:multiLevelType w:val="hybridMultilevel"/>
    <w:tmpl w:val="311A0C58"/>
    <w:lvl w:ilvl="0" w:tplc="A0D0D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2A85"/>
    <w:multiLevelType w:val="singleLevel"/>
    <w:tmpl w:val="C2609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7E6A27"/>
    <w:multiLevelType w:val="hybridMultilevel"/>
    <w:tmpl w:val="31E45514"/>
    <w:lvl w:ilvl="0" w:tplc="F2FAF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34D74"/>
    <w:multiLevelType w:val="hybridMultilevel"/>
    <w:tmpl w:val="ED42B632"/>
    <w:lvl w:ilvl="0" w:tplc="3D926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C4EFA"/>
    <w:multiLevelType w:val="hybridMultilevel"/>
    <w:tmpl w:val="02DE5D0A"/>
    <w:lvl w:ilvl="0" w:tplc="A99E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6"/>
  </w:num>
  <w:num w:numId="4">
    <w:abstractNumId w:val="8"/>
  </w:num>
  <w:num w:numId="5">
    <w:abstractNumId w:val="30"/>
  </w:num>
  <w:num w:numId="6">
    <w:abstractNumId w:val="20"/>
  </w:num>
  <w:num w:numId="7">
    <w:abstractNumId w:val="34"/>
  </w:num>
  <w:num w:numId="8">
    <w:abstractNumId w:val="2"/>
  </w:num>
  <w:num w:numId="9">
    <w:abstractNumId w:val="21"/>
  </w:num>
  <w:num w:numId="10">
    <w:abstractNumId w:val="0"/>
  </w:num>
  <w:num w:numId="11">
    <w:abstractNumId w:val="9"/>
  </w:num>
  <w:num w:numId="12">
    <w:abstractNumId w:val="32"/>
  </w:num>
  <w:num w:numId="13">
    <w:abstractNumId w:val="10"/>
  </w:num>
  <w:num w:numId="14">
    <w:abstractNumId w:val="14"/>
  </w:num>
  <w:num w:numId="15">
    <w:abstractNumId w:val="28"/>
  </w:num>
  <w:num w:numId="16">
    <w:abstractNumId w:val="13"/>
  </w:num>
  <w:num w:numId="17">
    <w:abstractNumId w:val="35"/>
  </w:num>
  <w:num w:numId="18">
    <w:abstractNumId w:val="7"/>
  </w:num>
  <w:num w:numId="19">
    <w:abstractNumId w:val="6"/>
  </w:num>
  <w:num w:numId="20">
    <w:abstractNumId w:val="1"/>
  </w:num>
  <w:num w:numId="21">
    <w:abstractNumId w:val="4"/>
  </w:num>
  <w:num w:numId="22">
    <w:abstractNumId w:val="16"/>
  </w:num>
  <w:num w:numId="23">
    <w:abstractNumId w:val="27"/>
  </w:num>
  <w:num w:numId="24">
    <w:abstractNumId w:val="19"/>
  </w:num>
  <w:num w:numId="25">
    <w:abstractNumId w:val="29"/>
  </w:num>
  <w:num w:numId="26">
    <w:abstractNumId w:val="12"/>
  </w:num>
  <w:num w:numId="27">
    <w:abstractNumId w:val="15"/>
  </w:num>
  <w:num w:numId="28">
    <w:abstractNumId w:val="22"/>
  </w:num>
  <w:num w:numId="29">
    <w:abstractNumId w:val="18"/>
  </w:num>
  <w:num w:numId="30">
    <w:abstractNumId w:val="23"/>
  </w:num>
  <w:num w:numId="31">
    <w:abstractNumId w:val="33"/>
  </w:num>
  <w:num w:numId="32">
    <w:abstractNumId w:val="5"/>
  </w:num>
  <w:num w:numId="33">
    <w:abstractNumId w:val="17"/>
  </w:num>
  <w:num w:numId="34">
    <w:abstractNumId w:val="38"/>
  </w:num>
  <w:num w:numId="35">
    <w:abstractNumId w:val="25"/>
  </w:num>
  <w:num w:numId="36">
    <w:abstractNumId w:val="3"/>
  </w:num>
  <w:num w:numId="37">
    <w:abstractNumId w:val="37"/>
  </w:num>
  <w:num w:numId="38">
    <w:abstractNumId w:val="39"/>
  </w:num>
  <w:num w:numId="39">
    <w:abstractNumId w:val="1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E4"/>
    <w:rsid w:val="00000DC9"/>
    <w:rsid w:val="000056AD"/>
    <w:rsid w:val="00006347"/>
    <w:rsid w:val="00006460"/>
    <w:rsid w:val="00006D23"/>
    <w:rsid w:val="000104DF"/>
    <w:rsid w:val="00011923"/>
    <w:rsid w:val="00015829"/>
    <w:rsid w:val="00015A65"/>
    <w:rsid w:val="00017051"/>
    <w:rsid w:val="000172D6"/>
    <w:rsid w:val="00020557"/>
    <w:rsid w:val="000211B9"/>
    <w:rsid w:val="000231B9"/>
    <w:rsid w:val="0002408A"/>
    <w:rsid w:val="00024171"/>
    <w:rsid w:val="00024FE4"/>
    <w:rsid w:val="0003039A"/>
    <w:rsid w:val="00032C2E"/>
    <w:rsid w:val="00033AEB"/>
    <w:rsid w:val="000366B3"/>
    <w:rsid w:val="000371DC"/>
    <w:rsid w:val="00041670"/>
    <w:rsid w:val="00043629"/>
    <w:rsid w:val="000457AD"/>
    <w:rsid w:val="00050195"/>
    <w:rsid w:val="000504EA"/>
    <w:rsid w:val="00050C7E"/>
    <w:rsid w:val="0005190C"/>
    <w:rsid w:val="00053BAB"/>
    <w:rsid w:val="00056FF4"/>
    <w:rsid w:val="000574C3"/>
    <w:rsid w:val="000602BA"/>
    <w:rsid w:val="000603B2"/>
    <w:rsid w:val="00061CE4"/>
    <w:rsid w:val="00061CFF"/>
    <w:rsid w:val="0006446D"/>
    <w:rsid w:val="00064D57"/>
    <w:rsid w:val="00064EA7"/>
    <w:rsid w:val="00065283"/>
    <w:rsid w:val="0006782C"/>
    <w:rsid w:val="00071E1B"/>
    <w:rsid w:val="00072050"/>
    <w:rsid w:val="000771E6"/>
    <w:rsid w:val="00084249"/>
    <w:rsid w:val="00085C08"/>
    <w:rsid w:val="00085DA1"/>
    <w:rsid w:val="0008679A"/>
    <w:rsid w:val="00086E37"/>
    <w:rsid w:val="00086F7B"/>
    <w:rsid w:val="0009016F"/>
    <w:rsid w:val="00090C99"/>
    <w:rsid w:val="0009282A"/>
    <w:rsid w:val="00092B0A"/>
    <w:rsid w:val="00094E38"/>
    <w:rsid w:val="000A35B5"/>
    <w:rsid w:val="000A52A9"/>
    <w:rsid w:val="000A63B8"/>
    <w:rsid w:val="000A704B"/>
    <w:rsid w:val="000B270E"/>
    <w:rsid w:val="000B3F0C"/>
    <w:rsid w:val="000B5300"/>
    <w:rsid w:val="000B5C84"/>
    <w:rsid w:val="000B6691"/>
    <w:rsid w:val="000C1610"/>
    <w:rsid w:val="000C1F2A"/>
    <w:rsid w:val="000C3B8C"/>
    <w:rsid w:val="000C3D46"/>
    <w:rsid w:val="000C7395"/>
    <w:rsid w:val="000D1DB7"/>
    <w:rsid w:val="000D2EB9"/>
    <w:rsid w:val="000D40AF"/>
    <w:rsid w:val="000D5611"/>
    <w:rsid w:val="000D7582"/>
    <w:rsid w:val="000E560E"/>
    <w:rsid w:val="000E57FF"/>
    <w:rsid w:val="000E75BD"/>
    <w:rsid w:val="000F0D7D"/>
    <w:rsid w:val="000F3E13"/>
    <w:rsid w:val="000F48AD"/>
    <w:rsid w:val="00101422"/>
    <w:rsid w:val="0011023E"/>
    <w:rsid w:val="00110829"/>
    <w:rsid w:val="001111E4"/>
    <w:rsid w:val="0011203C"/>
    <w:rsid w:val="00112E84"/>
    <w:rsid w:val="001132D9"/>
    <w:rsid w:val="0012041E"/>
    <w:rsid w:val="00122C67"/>
    <w:rsid w:val="00124389"/>
    <w:rsid w:val="00124C31"/>
    <w:rsid w:val="00124C4A"/>
    <w:rsid w:val="0013120B"/>
    <w:rsid w:val="00132829"/>
    <w:rsid w:val="00132A84"/>
    <w:rsid w:val="00133D88"/>
    <w:rsid w:val="00134D95"/>
    <w:rsid w:val="0013563E"/>
    <w:rsid w:val="00135841"/>
    <w:rsid w:val="00135F08"/>
    <w:rsid w:val="00137503"/>
    <w:rsid w:val="00137C96"/>
    <w:rsid w:val="0014058D"/>
    <w:rsid w:val="001420AB"/>
    <w:rsid w:val="001426E9"/>
    <w:rsid w:val="00143AA6"/>
    <w:rsid w:val="00144E7E"/>
    <w:rsid w:val="00145EA9"/>
    <w:rsid w:val="0014677F"/>
    <w:rsid w:val="001471B3"/>
    <w:rsid w:val="001474A3"/>
    <w:rsid w:val="00150797"/>
    <w:rsid w:val="001553F6"/>
    <w:rsid w:val="00155F59"/>
    <w:rsid w:val="00162BA5"/>
    <w:rsid w:val="00163450"/>
    <w:rsid w:val="00165B67"/>
    <w:rsid w:val="00170B8C"/>
    <w:rsid w:val="0017143A"/>
    <w:rsid w:val="00172384"/>
    <w:rsid w:val="00177D3C"/>
    <w:rsid w:val="00177DF6"/>
    <w:rsid w:val="0018092A"/>
    <w:rsid w:val="00182168"/>
    <w:rsid w:val="00183EC2"/>
    <w:rsid w:val="00184667"/>
    <w:rsid w:val="00186701"/>
    <w:rsid w:val="00191425"/>
    <w:rsid w:val="00196276"/>
    <w:rsid w:val="00197BD9"/>
    <w:rsid w:val="001A0266"/>
    <w:rsid w:val="001A13EE"/>
    <w:rsid w:val="001A1F1A"/>
    <w:rsid w:val="001A271E"/>
    <w:rsid w:val="001A278B"/>
    <w:rsid w:val="001A4365"/>
    <w:rsid w:val="001A7E15"/>
    <w:rsid w:val="001B0C3D"/>
    <w:rsid w:val="001B2A06"/>
    <w:rsid w:val="001B346A"/>
    <w:rsid w:val="001B5C3A"/>
    <w:rsid w:val="001B5FCA"/>
    <w:rsid w:val="001B75E0"/>
    <w:rsid w:val="001C0135"/>
    <w:rsid w:val="001C1007"/>
    <w:rsid w:val="001C4408"/>
    <w:rsid w:val="001C4C9C"/>
    <w:rsid w:val="001C5E8D"/>
    <w:rsid w:val="001C7D92"/>
    <w:rsid w:val="001D07D4"/>
    <w:rsid w:val="001D1844"/>
    <w:rsid w:val="001D3A62"/>
    <w:rsid w:val="001D48E8"/>
    <w:rsid w:val="001E38CD"/>
    <w:rsid w:val="001E466A"/>
    <w:rsid w:val="001E6B53"/>
    <w:rsid w:val="001F0A8E"/>
    <w:rsid w:val="001F0D50"/>
    <w:rsid w:val="001F29EC"/>
    <w:rsid w:val="001F34DE"/>
    <w:rsid w:val="001F5725"/>
    <w:rsid w:val="002013E8"/>
    <w:rsid w:val="00203BB6"/>
    <w:rsid w:val="00204E0D"/>
    <w:rsid w:val="00204FDA"/>
    <w:rsid w:val="00205B70"/>
    <w:rsid w:val="00211B3E"/>
    <w:rsid w:val="00212198"/>
    <w:rsid w:val="002145C2"/>
    <w:rsid w:val="002160C4"/>
    <w:rsid w:val="00216295"/>
    <w:rsid w:val="00220D79"/>
    <w:rsid w:val="002224F3"/>
    <w:rsid w:val="00224DEB"/>
    <w:rsid w:val="002279EF"/>
    <w:rsid w:val="00227A5C"/>
    <w:rsid w:val="00230201"/>
    <w:rsid w:val="00232678"/>
    <w:rsid w:val="00233519"/>
    <w:rsid w:val="00233646"/>
    <w:rsid w:val="00235DCE"/>
    <w:rsid w:val="00237D6D"/>
    <w:rsid w:val="0024035D"/>
    <w:rsid w:val="002417D5"/>
    <w:rsid w:val="00241E27"/>
    <w:rsid w:val="00244A66"/>
    <w:rsid w:val="00244E18"/>
    <w:rsid w:val="002450CD"/>
    <w:rsid w:val="00245579"/>
    <w:rsid w:val="0024630D"/>
    <w:rsid w:val="0024684A"/>
    <w:rsid w:val="002478D5"/>
    <w:rsid w:val="00251513"/>
    <w:rsid w:val="00251C24"/>
    <w:rsid w:val="00252888"/>
    <w:rsid w:val="00253361"/>
    <w:rsid w:val="00254FC2"/>
    <w:rsid w:val="00255584"/>
    <w:rsid w:val="00256787"/>
    <w:rsid w:val="00260A69"/>
    <w:rsid w:val="002662FD"/>
    <w:rsid w:val="002724D0"/>
    <w:rsid w:val="0027254E"/>
    <w:rsid w:val="00274145"/>
    <w:rsid w:val="0027427E"/>
    <w:rsid w:val="002777D6"/>
    <w:rsid w:val="00282196"/>
    <w:rsid w:val="00285C44"/>
    <w:rsid w:val="00287AB9"/>
    <w:rsid w:val="00290485"/>
    <w:rsid w:val="002912AC"/>
    <w:rsid w:val="00291542"/>
    <w:rsid w:val="00292840"/>
    <w:rsid w:val="00294E22"/>
    <w:rsid w:val="00295AA3"/>
    <w:rsid w:val="00296F9C"/>
    <w:rsid w:val="0029734A"/>
    <w:rsid w:val="002A564B"/>
    <w:rsid w:val="002A6E3E"/>
    <w:rsid w:val="002A77D2"/>
    <w:rsid w:val="002A7D57"/>
    <w:rsid w:val="002B06DB"/>
    <w:rsid w:val="002B1A0B"/>
    <w:rsid w:val="002B202D"/>
    <w:rsid w:val="002B3391"/>
    <w:rsid w:val="002B3EFC"/>
    <w:rsid w:val="002B4F52"/>
    <w:rsid w:val="002B5F5D"/>
    <w:rsid w:val="002C1294"/>
    <w:rsid w:val="002C22FD"/>
    <w:rsid w:val="002C2E95"/>
    <w:rsid w:val="002C4680"/>
    <w:rsid w:val="002C5ED5"/>
    <w:rsid w:val="002C67FE"/>
    <w:rsid w:val="002C7695"/>
    <w:rsid w:val="002D031E"/>
    <w:rsid w:val="002D1111"/>
    <w:rsid w:val="002D3C12"/>
    <w:rsid w:val="002D5586"/>
    <w:rsid w:val="002D64BF"/>
    <w:rsid w:val="002D6D81"/>
    <w:rsid w:val="002E0EB4"/>
    <w:rsid w:val="002E3C84"/>
    <w:rsid w:val="002E4F75"/>
    <w:rsid w:val="002E50EA"/>
    <w:rsid w:val="002E56ED"/>
    <w:rsid w:val="002E7D57"/>
    <w:rsid w:val="002F00AE"/>
    <w:rsid w:val="002F09B7"/>
    <w:rsid w:val="002F13CC"/>
    <w:rsid w:val="002F31D1"/>
    <w:rsid w:val="002F4FC0"/>
    <w:rsid w:val="0030175E"/>
    <w:rsid w:val="003025AA"/>
    <w:rsid w:val="00303AB4"/>
    <w:rsid w:val="003043A4"/>
    <w:rsid w:val="00304D6E"/>
    <w:rsid w:val="003051E9"/>
    <w:rsid w:val="00314402"/>
    <w:rsid w:val="00314994"/>
    <w:rsid w:val="00316650"/>
    <w:rsid w:val="00321277"/>
    <w:rsid w:val="00321905"/>
    <w:rsid w:val="003234FA"/>
    <w:rsid w:val="003251CE"/>
    <w:rsid w:val="00326991"/>
    <w:rsid w:val="00326A44"/>
    <w:rsid w:val="0032713E"/>
    <w:rsid w:val="00327AB7"/>
    <w:rsid w:val="003305EE"/>
    <w:rsid w:val="003312D3"/>
    <w:rsid w:val="00331304"/>
    <w:rsid w:val="00334DFA"/>
    <w:rsid w:val="003371CF"/>
    <w:rsid w:val="00337D4C"/>
    <w:rsid w:val="00342026"/>
    <w:rsid w:val="00343682"/>
    <w:rsid w:val="003453A9"/>
    <w:rsid w:val="00345416"/>
    <w:rsid w:val="003458CE"/>
    <w:rsid w:val="00346668"/>
    <w:rsid w:val="003527B5"/>
    <w:rsid w:val="00352E8A"/>
    <w:rsid w:val="00355581"/>
    <w:rsid w:val="0036089F"/>
    <w:rsid w:val="0036105D"/>
    <w:rsid w:val="00361E72"/>
    <w:rsid w:val="00362C3D"/>
    <w:rsid w:val="00366E0A"/>
    <w:rsid w:val="00367FB2"/>
    <w:rsid w:val="0037044B"/>
    <w:rsid w:val="0037114E"/>
    <w:rsid w:val="003736C8"/>
    <w:rsid w:val="00377AEA"/>
    <w:rsid w:val="003812B3"/>
    <w:rsid w:val="00384DD5"/>
    <w:rsid w:val="00384DF6"/>
    <w:rsid w:val="00384F2B"/>
    <w:rsid w:val="00390DD6"/>
    <w:rsid w:val="003979F4"/>
    <w:rsid w:val="003A0C24"/>
    <w:rsid w:val="003A328A"/>
    <w:rsid w:val="003A42AB"/>
    <w:rsid w:val="003A42B0"/>
    <w:rsid w:val="003A5A84"/>
    <w:rsid w:val="003B0F15"/>
    <w:rsid w:val="003B0FFB"/>
    <w:rsid w:val="003B1EDB"/>
    <w:rsid w:val="003B2366"/>
    <w:rsid w:val="003B3E3D"/>
    <w:rsid w:val="003B4059"/>
    <w:rsid w:val="003B5B28"/>
    <w:rsid w:val="003B7EDA"/>
    <w:rsid w:val="003C0A02"/>
    <w:rsid w:val="003C359D"/>
    <w:rsid w:val="003C494E"/>
    <w:rsid w:val="003C59AC"/>
    <w:rsid w:val="003C6419"/>
    <w:rsid w:val="003C7307"/>
    <w:rsid w:val="003D0A6A"/>
    <w:rsid w:val="003D0A8D"/>
    <w:rsid w:val="003D11FC"/>
    <w:rsid w:val="003D1B81"/>
    <w:rsid w:val="003D2A10"/>
    <w:rsid w:val="003D6D8A"/>
    <w:rsid w:val="003D72A2"/>
    <w:rsid w:val="003D7B9A"/>
    <w:rsid w:val="003E03B4"/>
    <w:rsid w:val="003E03BF"/>
    <w:rsid w:val="003E0F3A"/>
    <w:rsid w:val="003E294D"/>
    <w:rsid w:val="003E489D"/>
    <w:rsid w:val="003E4CE7"/>
    <w:rsid w:val="003E4F73"/>
    <w:rsid w:val="003E656B"/>
    <w:rsid w:val="003E6D93"/>
    <w:rsid w:val="003E78B4"/>
    <w:rsid w:val="003F0B56"/>
    <w:rsid w:val="003F126C"/>
    <w:rsid w:val="003F23F4"/>
    <w:rsid w:val="00402E3A"/>
    <w:rsid w:val="00403352"/>
    <w:rsid w:val="00403B22"/>
    <w:rsid w:val="00405038"/>
    <w:rsid w:val="004068B2"/>
    <w:rsid w:val="00411B5A"/>
    <w:rsid w:val="0041295E"/>
    <w:rsid w:val="0041527C"/>
    <w:rsid w:val="00415CD4"/>
    <w:rsid w:val="00416C79"/>
    <w:rsid w:val="004174A4"/>
    <w:rsid w:val="00420EC6"/>
    <w:rsid w:val="0042383E"/>
    <w:rsid w:val="004244F1"/>
    <w:rsid w:val="004246E2"/>
    <w:rsid w:val="0042529B"/>
    <w:rsid w:val="00426108"/>
    <w:rsid w:val="004277FD"/>
    <w:rsid w:val="00430977"/>
    <w:rsid w:val="00431110"/>
    <w:rsid w:val="0043275A"/>
    <w:rsid w:val="00441B61"/>
    <w:rsid w:val="00442D36"/>
    <w:rsid w:val="0044342D"/>
    <w:rsid w:val="004440BB"/>
    <w:rsid w:val="00450099"/>
    <w:rsid w:val="00450D3D"/>
    <w:rsid w:val="0045330D"/>
    <w:rsid w:val="00453804"/>
    <w:rsid w:val="00453E2D"/>
    <w:rsid w:val="00453E33"/>
    <w:rsid w:val="004544AA"/>
    <w:rsid w:val="00455910"/>
    <w:rsid w:val="00457C87"/>
    <w:rsid w:val="0046037C"/>
    <w:rsid w:val="004624C2"/>
    <w:rsid w:val="00465774"/>
    <w:rsid w:val="00466DCD"/>
    <w:rsid w:val="00466EDA"/>
    <w:rsid w:val="00475CFF"/>
    <w:rsid w:val="0048004E"/>
    <w:rsid w:val="00481E51"/>
    <w:rsid w:val="00485CCC"/>
    <w:rsid w:val="00486156"/>
    <w:rsid w:val="004913F9"/>
    <w:rsid w:val="0049250B"/>
    <w:rsid w:val="00494FC9"/>
    <w:rsid w:val="00495D4E"/>
    <w:rsid w:val="00495EBE"/>
    <w:rsid w:val="004A08FA"/>
    <w:rsid w:val="004A1E03"/>
    <w:rsid w:val="004A30AC"/>
    <w:rsid w:val="004A4A5A"/>
    <w:rsid w:val="004A533D"/>
    <w:rsid w:val="004A5E6D"/>
    <w:rsid w:val="004A5FBD"/>
    <w:rsid w:val="004A6648"/>
    <w:rsid w:val="004B1E5D"/>
    <w:rsid w:val="004B3B90"/>
    <w:rsid w:val="004B4184"/>
    <w:rsid w:val="004B54BE"/>
    <w:rsid w:val="004C08E1"/>
    <w:rsid w:val="004C23D5"/>
    <w:rsid w:val="004C284D"/>
    <w:rsid w:val="004C4DCF"/>
    <w:rsid w:val="004C5A83"/>
    <w:rsid w:val="004C60C9"/>
    <w:rsid w:val="004C7615"/>
    <w:rsid w:val="004C781C"/>
    <w:rsid w:val="004D1CB7"/>
    <w:rsid w:val="004D2077"/>
    <w:rsid w:val="004D53FB"/>
    <w:rsid w:val="004D67A0"/>
    <w:rsid w:val="004D6847"/>
    <w:rsid w:val="004E06F8"/>
    <w:rsid w:val="004E1879"/>
    <w:rsid w:val="004E4889"/>
    <w:rsid w:val="004E54F4"/>
    <w:rsid w:val="004E564E"/>
    <w:rsid w:val="004E69BB"/>
    <w:rsid w:val="004F733A"/>
    <w:rsid w:val="00501867"/>
    <w:rsid w:val="005022D2"/>
    <w:rsid w:val="00503418"/>
    <w:rsid w:val="00503492"/>
    <w:rsid w:val="00504C4A"/>
    <w:rsid w:val="00504F90"/>
    <w:rsid w:val="0050623B"/>
    <w:rsid w:val="0051218F"/>
    <w:rsid w:val="00513BC8"/>
    <w:rsid w:val="00515C60"/>
    <w:rsid w:val="00516C62"/>
    <w:rsid w:val="00517B74"/>
    <w:rsid w:val="0052017A"/>
    <w:rsid w:val="005212E0"/>
    <w:rsid w:val="00521B17"/>
    <w:rsid w:val="00522298"/>
    <w:rsid w:val="00524AEB"/>
    <w:rsid w:val="00526A75"/>
    <w:rsid w:val="005279F3"/>
    <w:rsid w:val="00527D47"/>
    <w:rsid w:val="0053068E"/>
    <w:rsid w:val="005325AA"/>
    <w:rsid w:val="0053301D"/>
    <w:rsid w:val="00533E91"/>
    <w:rsid w:val="00537EE9"/>
    <w:rsid w:val="005423CC"/>
    <w:rsid w:val="00546A61"/>
    <w:rsid w:val="005509F4"/>
    <w:rsid w:val="005510B4"/>
    <w:rsid w:val="005526C6"/>
    <w:rsid w:val="0055419E"/>
    <w:rsid w:val="00554A89"/>
    <w:rsid w:val="0055525A"/>
    <w:rsid w:val="005563CC"/>
    <w:rsid w:val="00557A72"/>
    <w:rsid w:val="0056315F"/>
    <w:rsid w:val="00563B5B"/>
    <w:rsid w:val="00565F55"/>
    <w:rsid w:val="00566865"/>
    <w:rsid w:val="0057062A"/>
    <w:rsid w:val="00571100"/>
    <w:rsid w:val="005717E7"/>
    <w:rsid w:val="00571A0A"/>
    <w:rsid w:val="005720F8"/>
    <w:rsid w:val="00574ECA"/>
    <w:rsid w:val="00575780"/>
    <w:rsid w:val="005757DA"/>
    <w:rsid w:val="0057644F"/>
    <w:rsid w:val="00580579"/>
    <w:rsid w:val="00581069"/>
    <w:rsid w:val="0058362C"/>
    <w:rsid w:val="0058380B"/>
    <w:rsid w:val="005846C1"/>
    <w:rsid w:val="005878B4"/>
    <w:rsid w:val="00592095"/>
    <w:rsid w:val="00592270"/>
    <w:rsid w:val="0059230B"/>
    <w:rsid w:val="005935E6"/>
    <w:rsid w:val="0059394F"/>
    <w:rsid w:val="005A17ED"/>
    <w:rsid w:val="005A195C"/>
    <w:rsid w:val="005A2BEB"/>
    <w:rsid w:val="005A4292"/>
    <w:rsid w:val="005A51E4"/>
    <w:rsid w:val="005A5B64"/>
    <w:rsid w:val="005A6029"/>
    <w:rsid w:val="005A7651"/>
    <w:rsid w:val="005B0391"/>
    <w:rsid w:val="005B0F91"/>
    <w:rsid w:val="005B173E"/>
    <w:rsid w:val="005B1DD8"/>
    <w:rsid w:val="005B2466"/>
    <w:rsid w:val="005B29DF"/>
    <w:rsid w:val="005B417C"/>
    <w:rsid w:val="005B5FA0"/>
    <w:rsid w:val="005B7469"/>
    <w:rsid w:val="005B79D7"/>
    <w:rsid w:val="005C1245"/>
    <w:rsid w:val="005C340E"/>
    <w:rsid w:val="005C680A"/>
    <w:rsid w:val="005C6EE4"/>
    <w:rsid w:val="005D034D"/>
    <w:rsid w:val="005D0866"/>
    <w:rsid w:val="005D4EFC"/>
    <w:rsid w:val="005D5CFF"/>
    <w:rsid w:val="005D6DBC"/>
    <w:rsid w:val="005E08DB"/>
    <w:rsid w:val="005E14F4"/>
    <w:rsid w:val="005E1D80"/>
    <w:rsid w:val="005F0266"/>
    <w:rsid w:val="005F362B"/>
    <w:rsid w:val="005F4662"/>
    <w:rsid w:val="005F7935"/>
    <w:rsid w:val="00600E55"/>
    <w:rsid w:val="00602891"/>
    <w:rsid w:val="00604159"/>
    <w:rsid w:val="00605349"/>
    <w:rsid w:val="00610263"/>
    <w:rsid w:val="0061089D"/>
    <w:rsid w:val="00610FC4"/>
    <w:rsid w:val="00613508"/>
    <w:rsid w:val="006139FF"/>
    <w:rsid w:val="00620595"/>
    <w:rsid w:val="006223B5"/>
    <w:rsid w:val="00623701"/>
    <w:rsid w:val="00624B0B"/>
    <w:rsid w:val="006275CD"/>
    <w:rsid w:val="00632A21"/>
    <w:rsid w:val="0063381F"/>
    <w:rsid w:val="0063382E"/>
    <w:rsid w:val="00634468"/>
    <w:rsid w:val="00635F1D"/>
    <w:rsid w:val="00635F8E"/>
    <w:rsid w:val="00641072"/>
    <w:rsid w:val="0064180C"/>
    <w:rsid w:val="00641BE0"/>
    <w:rsid w:val="006429BD"/>
    <w:rsid w:val="00642E21"/>
    <w:rsid w:val="00642EBC"/>
    <w:rsid w:val="00645FBE"/>
    <w:rsid w:val="00646AFF"/>
    <w:rsid w:val="00650EF7"/>
    <w:rsid w:val="00653742"/>
    <w:rsid w:val="00653FCD"/>
    <w:rsid w:val="00656256"/>
    <w:rsid w:val="0065684D"/>
    <w:rsid w:val="00656A4E"/>
    <w:rsid w:val="00657154"/>
    <w:rsid w:val="0066000E"/>
    <w:rsid w:val="00663563"/>
    <w:rsid w:val="00664E19"/>
    <w:rsid w:val="0067233D"/>
    <w:rsid w:val="0067785D"/>
    <w:rsid w:val="00677DB3"/>
    <w:rsid w:val="00677FD7"/>
    <w:rsid w:val="0068210A"/>
    <w:rsid w:val="0068233A"/>
    <w:rsid w:val="00682587"/>
    <w:rsid w:val="00682B7B"/>
    <w:rsid w:val="00682D7F"/>
    <w:rsid w:val="00685BB4"/>
    <w:rsid w:val="006873A2"/>
    <w:rsid w:val="006874F6"/>
    <w:rsid w:val="00695007"/>
    <w:rsid w:val="006A161E"/>
    <w:rsid w:val="006A2B97"/>
    <w:rsid w:val="006A560E"/>
    <w:rsid w:val="006A648B"/>
    <w:rsid w:val="006B0066"/>
    <w:rsid w:val="006B215A"/>
    <w:rsid w:val="006B2F7E"/>
    <w:rsid w:val="006B4857"/>
    <w:rsid w:val="006B52C6"/>
    <w:rsid w:val="006C023D"/>
    <w:rsid w:val="006C2853"/>
    <w:rsid w:val="006C3F79"/>
    <w:rsid w:val="006C7967"/>
    <w:rsid w:val="006C79DB"/>
    <w:rsid w:val="006D1D83"/>
    <w:rsid w:val="006D36A0"/>
    <w:rsid w:val="006D75BE"/>
    <w:rsid w:val="006E32C1"/>
    <w:rsid w:val="006E66EF"/>
    <w:rsid w:val="006F2B8E"/>
    <w:rsid w:val="006F4AA6"/>
    <w:rsid w:val="007003B9"/>
    <w:rsid w:val="0070100D"/>
    <w:rsid w:val="00701D5E"/>
    <w:rsid w:val="007036FC"/>
    <w:rsid w:val="00703AC3"/>
    <w:rsid w:val="00704183"/>
    <w:rsid w:val="00704DDC"/>
    <w:rsid w:val="00705643"/>
    <w:rsid w:val="00705A82"/>
    <w:rsid w:val="00707C26"/>
    <w:rsid w:val="007154C8"/>
    <w:rsid w:val="00720A03"/>
    <w:rsid w:val="00720CFD"/>
    <w:rsid w:val="00727685"/>
    <w:rsid w:val="00727BAA"/>
    <w:rsid w:val="0073179F"/>
    <w:rsid w:val="007357BA"/>
    <w:rsid w:val="00736C06"/>
    <w:rsid w:val="00736EF0"/>
    <w:rsid w:val="00743E3A"/>
    <w:rsid w:val="00746869"/>
    <w:rsid w:val="00750942"/>
    <w:rsid w:val="00753615"/>
    <w:rsid w:val="007567E7"/>
    <w:rsid w:val="00756800"/>
    <w:rsid w:val="007614ED"/>
    <w:rsid w:val="00761850"/>
    <w:rsid w:val="00761C8C"/>
    <w:rsid w:val="007640E1"/>
    <w:rsid w:val="00767EAD"/>
    <w:rsid w:val="007706BD"/>
    <w:rsid w:val="00771099"/>
    <w:rsid w:val="007712FA"/>
    <w:rsid w:val="007719A7"/>
    <w:rsid w:val="00773D41"/>
    <w:rsid w:val="00774BF6"/>
    <w:rsid w:val="007750F8"/>
    <w:rsid w:val="00776271"/>
    <w:rsid w:val="00776D87"/>
    <w:rsid w:val="007814DC"/>
    <w:rsid w:val="00781CD8"/>
    <w:rsid w:val="007824D6"/>
    <w:rsid w:val="00782F5A"/>
    <w:rsid w:val="00783021"/>
    <w:rsid w:val="007841F3"/>
    <w:rsid w:val="00787207"/>
    <w:rsid w:val="0079088D"/>
    <w:rsid w:val="007914E2"/>
    <w:rsid w:val="00792987"/>
    <w:rsid w:val="00795BC3"/>
    <w:rsid w:val="00795C02"/>
    <w:rsid w:val="007A066D"/>
    <w:rsid w:val="007A0961"/>
    <w:rsid w:val="007A3A70"/>
    <w:rsid w:val="007A3CBB"/>
    <w:rsid w:val="007A3FA8"/>
    <w:rsid w:val="007A4212"/>
    <w:rsid w:val="007A615F"/>
    <w:rsid w:val="007B0C6A"/>
    <w:rsid w:val="007B40FA"/>
    <w:rsid w:val="007B5A6F"/>
    <w:rsid w:val="007B5C12"/>
    <w:rsid w:val="007B64D1"/>
    <w:rsid w:val="007C0F0F"/>
    <w:rsid w:val="007C1811"/>
    <w:rsid w:val="007C2E03"/>
    <w:rsid w:val="007C43F4"/>
    <w:rsid w:val="007C5A66"/>
    <w:rsid w:val="007C5B73"/>
    <w:rsid w:val="007C5B8B"/>
    <w:rsid w:val="007C6AC5"/>
    <w:rsid w:val="007C73D7"/>
    <w:rsid w:val="007C7A6A"/>
    <w:rsid w:val="007D4A18"/>
    <w:rsid w:val="007E07A5"/>
    <w:rsid w:val="007E0A0C"/>
    <w:rsid w:val="007E0D41"/>
    <w:rsid w:val="007E2472"/>
    <w:rsid w:val="007E3925"/>
    <w:rsid w:val="007E4A0E"/>
    <w:rsid w:val="007E4B11"/>
    <w:rsid w:val="007E62DC"/>
    <w:rsid w:val="007E708A"/>
    <w:rsid w:val="007E75AF"/>
    <w:rsid w:val="007F05F9"/>
    <w:rsid w:val="007F382F"/>
    <w:rsid w:val="007F6C25"/>
    <w:rsid w:val="007F7890"/>
    <w:rsid w:val="00800DB3"/>
    <w:rsid w:val="00804275"/>
    <w:rsid w:val="0080493B"/>
    <w:rsid w:val="00804BE5"/>
    <w:rsid w:val="00805E63"/>
    <w:rsid w:val="00806657"/>
    <w:rsid w:val="00806EBD"/>
    <w:rsid w:val="008074BF"/>
    <w:rsid w:val="00814E67"/>
    <w:rsid w:val="00814EEA"/>
    <w:rsid w:val="00815778"/>
    <w:rsid w:val="00820433"/>
    <w:rsid w:val="00820494"/>
    <w:rsid w:val="00821520"/>
    <w:rsid w:val="00823EAF"/>
    <w:rsid w:val="00827438"/>
    <w:rsid w:val="0083126E"/>
    <w:rsid w:val="00834B2A"/>
    <w:rsid w:val="00844117"/>
    <w:rsid w:val="00844247"/>
    <w:rsid w:val="008450AF"/>
    <w:rsid w:val="00845B77"/>
    <w:rsid w:val="00845D39"/>
    <w:rsid w:val="00847554"/>
    <w:rsid w:val="0085029C"/>
    <w:rsid w:val="008554A0"/>
    <w:rsid w:val="00860842"/>
    <w:rsid w:val="008631C9"/>
    <w:rsid w:val="0086443B"/>
    <w:rsid w:val="0086490D"/>
    <w:rsid w:val="00871587"/>
    <w:rsid w:val="0087360E"/>
    <w:rsid w:val="0087491F"/>
    <w:rsid w:val="00875873"/>
    <w:rsid w:val="008827C8"/>
    <w:rsid w:val="00885A51"/>
    <w:rsid w:val="0089267F"/>
    <w:rsid w:val="008974D5"/>
    <w:rsid w:val="008A0FCA"/>
    <w:rsid w:val="008A315A"/>
    <w:rsid w:val="008A376D"/>
    <w:rsid w:val="008A3AE2"/>
    <w:rsid w:val="008A3CEF"/>
    <w:rsid w:val="008A409D"/>
    <w:rsid w:val="008A5EA5"/>
    <w:rsid w:val="008B3868"/>
    <w:rsid w:val="008B5D21"/>
    <w:rsid w:val="008C15F0"/>
    <w:rsid w:val="008C1EC4"/>
    <w:rsid w:val="008C23CF"/>
    <w:rsid w:val="008C5500"/>
    <w:rsid w:val="008C5D24"/>
    <w:rsid w:val="008C6E40"/>
    <w:rsid w:val="008C7CDD"/>
    <w:rsid w:val="008D0163"/>
    <w:rsid w:val="008D02A6"/>
    <w:rsid w:val="008D21C5"/>
    <w:rsid w:val="008D658B"/>
    <w:rsid w:val="008D6AF8"/>
    <w:rsid w:val="008D767A"/>
    <w:rsid w:val="008E2D92"/>
    <w:rsid w:val="008E32EF"/>
    <w:rsid w:val="008F23CE"/>
    <w:rsid w:val="008F5712"/>
    <w:rsid w:val="008F6FEC"/>
    <w:rsid w:val="009024AB"/>
    <w:rsid w:val="0090272B"/>
    <w:rsid w:val="00904410"/>
    <w:rsid w:val="00906862"/>
    <w:rsid w:val="009075CF"/>
    <w:rsid w:val="00907662"/>
    <w:rsid w:val="00910DDD"/>
    <w:rsid w:val="00911606"/>
    <w:rsid w:val="00912301"/>
    <w:rsid w:val="00914620"/>
    <w:rsid w:val="009152F5"/>
    <w:rsid w:val="00921042"/>
    <w:rsid w:val="009210AC"/>
    <w:rsid w:val="00921713"/>
    <w:rsid w:val="00924105"/>
    <w:rsid w:val="00924235"/>
    <w:rsid w:val="00925A99"/>
    <w:rsid w:val="009264BF"/>
    <w:rsid w:val="00926667"/>
    <w:rsid w:val="00927D00"/>
    <w:rsid w:val="00927D99"/>
    <w:rsid w:val="009326FB"/>
    <w:rsid w:val="009336D9"/>
    <w:rsid w:val="009339FF"/>
    <w:rsid w:val="00934153"/>
    <w:rsid w:val="00935B37"/>
    <w:rsid w:val="00936F44"/>
    <w:rsid w:val="00937EAA"/>
    <w:rsid w:val="00941BC0"/>
    <w:rsid w:val="00941D57"/>
    <w:rsid w:val="00941E38"/>
    <w:rsid w:val="009425D4"/>
    <w:rsid w:val="00944227"/>
    <w:rsid w:val="009458BD"/>
    <w:rsid w:val="009515F1"/>
    <w:rsid w:val="00952B7D"/>
    <w:rsid w:val="00952FF3"/>
    <w:rsid w:val="00954D59"/>
    <w:rsid w:val="009614FD"/>
    <w:rsid w:val="0096495B"/>
    <w:rsid w:val="00965A0C"/>
    <w:rsid w:val="00971146"/>
    <w:rsid w:val="00973FDC"/>
    <w:rsid w:val="00975923"/>
    <w:rsid w:val="00980424"/>
    <w:rsid w:val="00980B66"/>
    <w:rsid w:val="009811C0"/>
    <w:rsid w:val="00985692"/>
    <w:rsid w:val="00985B33"/>
    <w:rsid w:val="009866EA"/>
    <w:rsid w:val="0098698C"/>
    <w:rsid w:val="00987E40"/>
    <w:rsid w:val="009908B4"/>
    <w:rsid w:val="009912B2"/>
    <w:rsid w:val="009928FA"/>
    <w:rsid w:val="009938FD"/>
    <w:rsid w:val="0099396C"/>
    <w:rsid w:val="00993B66"/>
    <w:rsid w:val="009945D1"/>
    <w:rsid w:val="00995BF3"/>
    <w:rsid w:val="00996EF4"/>
    <w:rsid w:val="009A2A90"/>
    <w:rsid w:val="009A4082"/>
    <w:rsid w:val="009A5EB5"/>
    <w:rsid w:val="009B2FB4"/>
    <w:rsid w:val="009B449E"/>
    <w:rsid w:val="009B5AA6"/>
    <w:rsid w:val="009B5E49"/>
    <w:rsid w:val="009C00B6"/>
    <w:rsid w:val="009C0E87"/>
    <w:rsid w:val="009C1EEC"/>
    <w:rsid w:val="009C303E"/>
    <w:rsid w:val="009C401B"/>
    <w:rsid w:val="009D0A87"/>
    <w:rsid w:val="009D0EB8"/>
    <w:rsid w:val="009D1309"/>
    <w:rsid w:val="009D1DA1"/>
    <w:rsid w:val="009D26FC"/>
    <w:rsid w:val="009D3CFF"/>
    <w:rsid w:val="009D4195"/>
    <w:rsid w:val="009D6DCC"/>
    <w:rsid w:val="009E0F4F"/>
    <w:rsid w:val="009E3C8A"/>
    <w:rsid w:val="009E55BD"/>
    <w:rsid w:val="009E6699"/>
    <w:rsid w:val="009E68A2"/>
    <w:rsid w:val="009E6CE5"/>
    <w:rsid w:val="009F242A"/>
    <w:rsid w:val="009F5F22"/>
    <w:rsid w:val="009F6C46"/>
    <w:rsid w:val="009F7673"/>
    <w:rsid w:val="009F7F3F"/>
    <w:rsid w:val="00A00FF4"/>
    <w:rsid w:val="00A02555"/>
    <w:rsid w:val="00A06E9B"/>
    <w:rsid w:val="00A11397"/>
    <w:rsid w:val="00A1375F"/>
    <w:rsid w:val="00A1483D"/>
    <w:rsid w:val="00A16B35"/>
    <w:rsid w:val="00A16B4F"/>
    <w:rsid w:val="00A22478"/>
    <w:rsid w:val="00A236B4"/>
    <w:rsid w:val="00A24547"/>
    <w:rsid w:val="00A24D0A"/>
    <w:rsid w:val="00A256A0"/>
    <w:rsid w:val="00A27EF5"/>
    <w:rsid w:val="00A30394"/>
    <w:rsid w:val="00A30C56"/>
    <w:rsid w:val="00A35654"/>
    <w:rsid w:val="00A3632E"/>
    <w:rsid w:val="00A366E2"/>
    <w:rsid w:val="00A40740"/>
    <w:rsid w:val="00A44F48"/>
    <w:rsid w:val="00A509F4"/>
    <w:rsid w:val="00A50DD9"/>
    <w:rsid w:val="00A526C3"/>
    <w:rsid w:val="00A531F8"/>
    <w:rsid w:val="00A5391A"/>
    <w:rsid w:val="00A60910"/>
    <w:rsid w:val="00A63046"/>
    <w:rsid w:val="00A6398B"/>
    <w:rsid w:val="00A65AB7"/>
    <w:rsid w:val="00A66285"/>
    <w:rsid w:val="00A722B4"/>
    <w:rsid w:val="00A73937"/>
    <w:rsid w:val="00A770DF"/>
    <w:rsid w:val="00A77115"/>
    <w:rsid w:val="00A8198B"/>
    <w:rsid w:val="00A81C4F"/>
    <w:rsid w:val="00A83D67"/>
    <w:rsid w:val="00A845B3"/>
    <w:rsid w:val="00A90D29"/>
    <w:rsid w:val="00A92A3F"/>
    <w:rsid w:val="00A95AEE"/>
    <w:rsid w:val="00AA1322"/>
    <w:rsid w:val="00AA14BF"/>
    <w:rsid w:val="00AA1DD0"/>
    <w:rsid w:val="00AA2073"/>
    <w:rsid w:val="00AA2553"/>
    <w:rsid w:val="00AA349F"/>
    <w:rsid w:val="00AA51AD"/>
    <w:rsid w:val="00AA559E"/>
    <w:rsid w:val="00AB0CC4"/>
    <w:rsid w:val="00AB118C"/>
    <w:rsid w:val="00AB266A"/>
    <w:rsid w:val="00AB3473"/>
    <w:rsid w:val="00AB34A8"/>
    <w:rsid w:val="00AB3AA3"/>
    <w:rsid w:val="00AB4190"/>
    <w:rsid w:val="00AB47CD"/>
    <w:rsid w:val="00AB6641"/>
    <w:rsid w:val="00AB69B3"/>
    <w:rsid w:val="00AB6ECB"/>
    <w:rsid w:val="00AB7B09"/>
    <w:rsid w:val="00AB7CAF"/>
    <w:rsid w:val="00AC4213"/>
    <w:rsid w:val="00AC4AF2"/>
    <w:rsid w:val="00AC5757"/>
    <w:rsid w:val="00AC5EA4"/>
    <w:rsid w:val="00AC696E"/>
    <w:rsid w:val="00AC6B62"/>
    <w:rsid w:val="00AC7BEF"/>
    <w:rsid w:val="00AD1649"/>
    <w:rsid w:val="00AD1D85"/>
    <w:rsid w:val="00AD21B0"/>
    <w:rsid w:val="00AD25D4"/>
    <w:rsid w:val="00AD466A"/>
    <w:rsid w:val="00AD471E"/>
    <w:rsid w:val="00AD781C"/>
    <w:rsid w:val="00AD79A5"/>
    <w:rsid w:val="00AD7B1F"/>
    <w:rsid w:val="00AE079B"/>
    <w:rsid w:val="00AE133D"/>
    <w:rsid w:val="00AE4D02"/>
    <w:rsid w:val="00AE5B86"/>
    <w:rsid w:val="00AE5D5F"/>
    <w:rsid w:val="00AE6A96"/>
    <w:rsid w:val="00AE78DA"/>
    <w:rsid w:val="00AF296D"/>
    <w:rsid w:val="00AF431A"/>
    <w:rsid w:val="00AF5479"/>
    <w:rsid w:val="00AF5A49"/>
    <w:rsid w:val="00AF6BFE"/>
    <w:rsid w:val="00B02267"/>
    <w:rsid w:val="00B068A4"/>
    <w:rsid w:val="00B1055A"/>
    <w:rsid w:val="00B10BC0"/>
    <w:rsid w:val="00B12391"/>
    <w:rsid w:val="00B13B27"/>
    <w:rsid w:val="00B15B04"/>
    <w:rsid w:val="00B2067C"/>
    <w:rsid w:val="00B2294E"/>
    <w:rsid w:val="00B23F60"/>
    <w:rsid w:val="00B24104"/>
    <w:rsid w:val="00B32DAD"/>
    <w:rsid w:val="00B33E58"/>
    <w:rsid w:val="00B35FD5"/>
    <w:rsid w:val="00B40D71"/>
    <w:rsid w:val="00B415FA"/>
    <w:rsid w:val="00B438D3"/>
    <w:rsid w:val="00B46147"/>
    <w:rsid w:val="00B4640F"/>
    <w:rsid w:val="00B50AC2"/>
    <w:rsid w:val="00B534E5"/>
    <w:rsid w:val="00B5378D"/>
    <w:rsid w:val="00B55887"/>
    <w:rsid w:val="00B56696"/>
    <w:rsid w:val="00B567C2"/>
    <w:rsid w:val="00B5690B"/>
    <w:rsid w:val="00B56EE1"/>
    <w:rsid w:val="00B574CC"/>
    <w:rsid w:val="00B60890"/>
    <w:rsid w:val="00B613BC"/>
    <w:rsid w:val="00B618AB"/>
    <w:rsid w:val="00B641EF"/>
    <w:rsid w:val="00B656A9"/>
    <w:rsid w:val="00B66064"/>
    <w:rsid w:val="00B66963"/>
    <w:rsid w:val="00B70346"/>
    <w:rsid w:val="00B705AF"/>
    <w:rsid w:val="00B707B2"/>
    <w:rsid w:val="00B71683"/>
    <w:rsid w:val="00B72220"/>
    <w:rsid w:val="00B7235C"/>
    <w:rsid w:val="00B73795"/>
    <w:rsid w:val="00B74EBA"/>
    <w:rsid w:val="00B803D1"/>
    <w:rsid w:val="00B830D6"/>
    <w:rsid w:val="00B837ED"/>
    <w:rsid w:val="00B84AE1"/>
    <w:rsid w:val="00B851AB"/>
    <w:rsid w:val="00B90ADB"/>
    <w:rsid w:val="00B92DE1"/>
    <w:rsid w:val="00B94EA3"/>
    <w:rsid w:val="00B95D68"/>
    <w:rsid w:val="00B960EE"/>
    <w:rsid w:val="00B96187"/>
    <w:rsid w:val="00B97528"/>
    <w:rsid w:val="00B97D14"/>
    <w:rsid w:val="00BA06E0"/>
    <w:rsid w:val="00BA192D"/>
    <w:rsid w:val="00BA2FE1"/>
    <w:rsid w:val="00BA32CF"/>
    <w:rsid w:val="00BA3D31"/>
    <w:rsid w:val="00BB02B5"/>
    <w:rsid w:val="00BB08F3"/>
    <w:rsid w:val="00BB0B93"/>
    <w:rsid w:val="00BB6C11"/>
    <w:rsid w:val="00BB7118"/>
    <w:rsid w:val="00BC34E3"/>
    <w:rsid w:val="00BC451C"/>
    <w:rsid w:val="00BC650B"/>
    <w:rsid w:val="00BC688F"/>
    <w:rsid w:val="00BC7883"/>
    <w:rsid w:val="00BD16FB"/>
    <w:rsid w:val="00BD1E0D"/>
    <w:rsid w:val="00BD29A3"/>
    <w:rsid w:val="00BD5202"/>
    <w:rsid w:val="00BD56DC"/>
    <w:rsid w:val="00BD606D"/>
    <w:rsid w:val="00BE0E97"/>
    <w:rsid w:val="00BE1E7D"/>
    <w:rsid w:val="00BE4795"/>
    <w:rsid w:val="00BF126F"/>
    <w:rsid w:val="00BF512A"/>
    <w:rsid w:val="00BF65C8"/>
    <w:rsid w:val="00BF73C1"/>
    <w:rsid w:val="00C04E54"/>
    <w:rsid w:val="00C05766"/>
    <w:rsid w:val="00C063C2"/>
    <w:rsid w:val="00C06E44"/>
    <w:rsid w:val="00C07260"/>
    <w:rsid w:val="00C12659"/>
    <w:rsid w:val="00C157A3"/>
    <w:rsid w:val="00C15BCB"/>
    <w:rsid w:val="00C16FD8"/>
    <w:rsid w:val="00C20DBF"/>
    <w:rsid w:val="00C22321"/>
    <w:rsid w:val="00C2270F"/>
    <w:rsid w:val="00C23AE9"/>
    <w:rsid w:val="00C25090"/>
    <w:rsid w:val="00C257A7"/>
    <w:rsid w:val="00C321B8"/>
    <w:rsid w:val="00C33DE6"/>
    <w:rsid w:val="00C35992"/>
    <w:rsid w:val="00C37444"/>
    <w:rsid w:val="00C37802"/>
    <w:rsid w:val="00C4099B"/>
    <w:rsid w:val="00C44526"/>
    <w:rsid w:val="00C45E07"/>
    <w:rsid w:val="00C46D1A"/>
    <w:rsid w:val="00C4720F"/>
    <w:rsid w:val="00C475A3"/>
    <w:rsid w:val="00C52ACD"/>
    <w:rsid w:val="00C530C6"/>
    <w:rsid w:val="00C572E4"/>
    <w:rsid w:val="00C579EF"/>
    <w:rsid w:val="00C70704"/>
    <w:rsid w:val="00C740C3"/>
    <w:rsid w:val="00C7480F"/>
    <w:rsid w:val="00C8014A"/>
    <w:rsid w:val="00C81FBA"/>
    <w:rsid w:val="00C85F12"/>
    <w:rsid w:val="00C86CF4"/>
    <w:rsid w:val="00C91957"/>
    <w:rsid w:val="00C93B0A"/>
    <w:rsid w:val="00C96147"/>
    <w:rsid w:val="00CA46DC"/>
    <w:rsid w:val="00CA7D27"/>
    <w:rsid w:val="00CB0BDC"/>
    <w:rsid w:val="00CB13B4"/>
    <w:rsid w:val="00CB13FD"/>
    <w:rsid w:val="00CB1D2D"/>
    <w:rsid w:val="00CC149C"/>
    <w:rsid w:val="00CC1A8C"/>
    <w:rsid w:val="00CC2590"/>
    <w:rsid w:val="00CC2A57"/>
    <w:rsid w:val="00CC6CE3"/>
    <w:rsid w:val="00CC7584"/>
    <w:rsid w:val="00CD3102"/>
    <w:rsid w:val="00CD58F9"/>
    <w:rsid w:val="00CD613F"/>
    <w:rsid w:val="00CE476E"/>
    <w:rsid w:val="00CE5566"/>
    <w:rsid w:val="00CE7A42"/>
    <w:rsid w:val="00CF38A0"/>
    <w:rsid w:val="00CF5531"/>
    <w:rsid w:val="00CF5EF0"/>
    <w:rsid w:val="00D001E1"/>
    <w:rsid w:val="00D00B80"/>
    <w:rsid w:val="00D07C01"/>
    <w:rsid w:val="00D1079B"/>
    <w:rsid w:val="00D10925"/>
    <w:rsid w:val="00D110EA"/>
    <w:rsid w:val="00D111E6"/>
    <w:rsid w:val="00D115CE"/>
    <w:rsid w:val="00D12BC8"/>
    <w:rsid w:val="00D17943"/>
    <w:rsid w:val="00D17F3D"/>
    <w:rsid w:val="00D20294"/>
    <w:rsid w:val="00D21DAB"/>
    <w:rsid w:val="00D222B1"/>
    <w:rsid w:val="00D22981"/>
    <w:rsid w:val="00D25A32"/>
    <w:rsid w:val="00D3205D"/>
    <w:rsid w:val="00D3348B"/>
    <w:rsid w:val="00D34DAB"/>
    <w:rsid w:val="00D4002A"/>
    <w:rsid w:val="00D40110"/>
    <w:rsid w:val="00D40A02"/>
    <w:rsid w:val="00D427F3"/>
    <w:rsid w:val="00D42D18"/>
    <w:rsid w:val="00D43671"/>
    <w:rsid w:val="00D43EFE"/>
    <w:rsid w:val="00D45118"/>
    <w:rsid w:val="00D510E7"/>
    <w:rsid w:val="00D518E3"/>
    <w:rsid w:val="00D52790"/>
    <w:rsid w:val="00D53162"/>
    <w:rsid w:val="00D535DD"/>
    <w:rsid w:val="00D54615"/>
    <w:rsid w:val="00D61030"/>
    <w:rsid w:val="00D65321"/>
    <w:rsid w:val="00D702B0"/>
    <w:rsid w:val="00D7445A"/>
    <w:rsid w:val="00D84E93"/>
    <w:rsid w:val="00D85A32"/>
    <w:rsid w:val="00D87856"/>
    <w:rsid w:val="00D9428D"/>
    <w:rsid w:val="00D97CF5"/>
    <w:rsid w:val="00DA18AE"/>
    <w:rsid w:val="00DA2120"/>
    <w:rsid w:val="00DA467E"/>
    <w:rsid w:val="00DA6E89"/>
    <w:rsid w:val="00DB063F"/>
    <w:rsid w:val="00DB06EE"/>
    <w:rsid w:val="00DB1396"/>
    <w:rsid w:val="00DB3116"/>
    <w:rsid w:val="00DB54BC"/>
    <w:rsid w:val="00DB700D"/>
    <w:rsid w:val="00DB74D7"/>
    <w:rsid w:val="00DB7A3D"/>
    <w:rsid w:val="00DC1EAC"/>
    <w:rsid w:val="00DC556E"/>
    <w:rsid w:val="00DC5F45"/>
    <w:rsid w:val="00DC628F"/>
    <w:rsid w:val="00DD56C0"/>
    <w:rsid w:val="00DD5A72"/>
    <w:rsid w:val="00DD66EC"/>
    <w:rsid w:val="00DD708B"/>
    <w:rsid w:val="00DD73E1"/>
    <w:rsid w:val="00DD763A"/>
    <w:rsid w:val="00DD7E45"/>
    <w:rsid w:val="00DE0B3A"/>
    <w:rsid w:val="00DE2AA0"/>
    <w:rsid w:val="00DE6B8E"/>
    <w:rsid w:val="00DE7B90"/>
    <w:rsid w:val="00DF207A"/>
    <w:rsid w:val="00DF2222"/>
    <w:rsid w:val="00DF2E10"/>
    <w:rsid w:val="00DF499F"/>
    <w:rsid w:val="00DF610F"/>
    <w:rsid w:val="00DF7DEB"/>
    <w:rsid w:val="00E00A1A"/>
    <w:rsid w:val="00E01384"/>
    <w:rsid w:val="00E10F79"/>
    <w:rsid w:val="00E1315B"/>
    <w:rsid w:val="00E135B5"/>
    <w:rsid w:val="00E161FC"/>
    <w:rsid w:val="00E21C0A"/>
    <w:rsid w:val="00E22495"/>
    <w:rsid w:val="00E259F8"/>
    <w:rsid w:val="00E304A3"/>
    <w:rsid w:val="00E33C23"/>
    <w:rsid w:val="00E36E3D"/>
    <w:rsid w:val="00E3709C"/>
    <w:rsid w:val="00E370D9"/>
    <w:rsid w:val="00E3746F"/>
    <w:rsid w:val="00E4403B"/>
    <w:rsid w:val="00E462C0"/>
    <w:rsid w:val="00E54B1F"/>
    <w:rsid w:val="00E55776"/>
    <w:rsid w:val="00E57DCF"/>
    <w:rsid w:val="00E605CC"/>
    <w:rsid w:val="00E613AE"/>
    <w:rsid w:val="00E62B03"/>
    <w:rsid w:val="00E65BD5"/>
    <w:rsid w:val="00E65ED2"/>
    <w:rsid w:val="00E712A7"/>
    <w:rsid w:val="00E716FA"/>
    <w:rsid w:val="00E728FC"/>
    <w:rsid w:val="00E73D0C"/>
    <w:rsid w:val="00E75E6C"/>
    <w:rsid w:val="00E811D8"/>
    <w:rsid w:val="00E821F7"/>
    <w:rsid w:val="00E83CB0"/>
    <w:rsid w:val="00E85544"/>
    <w:rsid w:val="00E8648E"/>
    <w:rsid w:val="00E87B78"/>
    <w:rsid w:val="00E90330"/>
    <w:rsid w:val="00E915A1"/>
    <w:rsid w:val="00E9217B"/>
    <w:rsid w:val="00E92490"/>
    <w:rsid w:val="00E932C0"/>
    <w:rsid w:val="00E94234"/>
    <w:rsid w:val="00E95980"/>
    <w:rsid w:val="00E9627B"/>
    <w:rsid w:val="00E970E0"/>
    <w:rsid w:val="00E97E57"/>
    <w:rsid w:val="00EA74E4"/>
    <w:rsid w:val="00EB0CA3"/>
    <w:rsid w:val="00EB0F6F"/>
    <w:rsid w:val="00EB1B8D"/>
    <w:rsid w:val="00EB1D91"/>
    <w:rsid w:val="00EB3464"/>
    <w:rsid w:val="00EB57A5"/>
    <w:rsid w:val="00EC06AA"/>
    <w:rsid w:val="00EC1C79"/>
    <w:rsid w:val="00EC213C"/>
    <w:rsid w:val="00EC2FF8"/>
    <w:rsid w:val="00ED4520"/>
    <w:rsid w:val="00ED5300"/>
    <w:rsid w:val="00ED7EFE"/>
    <w:rsid w:val="00EE313B"/>
    <w:rsid w:val="00EE4C2A"/>
    <w:rsid w:val="00EE5E88"/>
    <w:rsid w:val="00EF04AE"/>
    <w:rsid w:val="00EF0C03"/>
    <w:rsid w:val="00EF1511"/>
    <w:rsid w:val="00EF17B2"/>
    <w:rsid w:val="00EF2D0F"/>
    <w:rsid w:val="00EF3B8C"/>
    <w:rsid w:val="00EF4164"/>
    <w:rsid w:val="00EF5087"/>
    <w:rsid w:val="00EF6632"/>
    <w:rsid w:val="00EF6D40"/>
    <w:rsid w:val="00EF6D9C"/>
    <w:rsid w:val="00F00A5A"/>
    <w:rsid w:val="00F03EA0"/>
    <w:rsid w:val="00F04E86"/>
    <w:rsid w:val="00F05C8A"/>
    <w:rsid w:val="00F068C3"/>
    <w:rsid w:val="00F07E1B"/>
    <w:rsid w:val="00F125A8"/>
    <w:rsid w:val="00F12950"/>
    <w:rsid w:val="00F205D7"/>
    <w:rsid w:val="00F2080D"/>
    <w:rsid w:val="00F20F4A"/>
    <w:rsid w:val="00F2181A"/>
    <w:rsid w:val="00F21A00"/>
    <w:rsid w:val="00F22594"/>
    <w:rsid w:val="00F32965"/>
    <w:rsid w:val="00F339A6"/>
    <w:rsid w:val="00F34A6F"/>
    <w:rsid w:val="00F37CAB"/>
    <w:rsid w:val="00F400B8"/>
    <w:rsid w:val="00F44A23"/>
    <w:rsid w:val="00F45B5D"/>
    <w:rsid w:val="00F46708"/>
    <w:rsid w:val="00F46749"/>
    <w:rsid w:val="00F476DE"/>
    <w:rsid w:val="00F54BCD"/>
    <w:rsid w:val="00F54CF2"/>
    <w:rsid w:val="00F558BE"/>
    <w:rsid w:val="00F569E4"/>
    <w:rsid w:val="00F56BA0"/>
    <w:rsid w:val="00F57A27"/>
    <w:rsid w:val="00F6282F"/>
    <w:rsid w:val="00F62AE4"/>
    <w:rsid w:val="00F63247"/>
    <w:rsid w:val="00F634D4"/>
    <w:rsid w:val="00F64307"/>
    <w:rsid w:val="00F65A6A"/>
    <w:rsid w:val="00F65DEA"/>
    <w:rsid w:val="00F66E54"/>
    <w:rsid w:val="00F70331"/>
    <w:rsid w:val="00F71273"/>
    <w:rsid w:val="00F71687"/>
    <w:rsid w:val="00F72515"/>
    <w:rsid w:val="00F800E8"/>
    <w:rsid w:val="00F81AD0"/>
    <w:rsid w:val="00F84F3C"/>
    <w:rsid w:val="00F86EFA"/>
    <w:rsid w:val="00F87692"/>
    <w:rsid w:val="00F87D5E"/>
    <w:rsid w:val="00F90ED2"/>
    <w:rsid w:val="00F914E0"/>
    <w:rsid w:val="00F9272C"/>
    <w:rsid w:val="00F953C2"/>
    <w:rsid w:val="00F95677"/>
    <w:rsid w:val="00FA0E25"/>
    <w:rsid w:val="00FA1259"/>
    <w:rsid w:val="00FA1597"/>
    <w:rsid w:val="00FA1BBD"/>
    <w:rsid w:val="00FA24C9"/>
    <w:rsid w:val="00FA2973"/>
    <w:rsid w:val="00FA3FE8"/>
    <w:rsid w:val="00FA5790"/>
    <w:rsid w:val="00FA5BDC"/>
    <w:rsid w:val="00FB0FFE"/>
    <w:rsid w:val="00FB19D0"/>
    <w:rsid w:val="00FB1A95"/>
    <w:rsid w:val="00FB4FFA"/>
    <w:rsid w:val="00FB6173"/>
    <w:rsid w:val="00FB6642"/>
    <w:rsid w:val="00FB6AE0"/>
    <w:rsid w:val="00FB6BA5"/>
    <w:rsid w:val="00FC1216"/>
    <w:rsid w:val="00FC2904"/>
    <w:rsid w:val="00FC2CC2"/>
    <w:rsid w:val="00FC313B"/>
    <w:rsid w:val="00FC54FD"/>
    <w:rsid w:val="00FC6FAD"/>
    <w:rsid w:val="00FC7419"/>
    <w:rsid w:val="00FC7C35"/>
    <w:rsid w:val="00FD18C7"/>
    <w:rsid w:val="00FD1BA6"/>
    <w:rsid w:val="00FD2577"/>
    <w:rsid w:val="00FD27C7"/>
    <w:rsid w:val="00FD3008"/>
    <w:rsid w:val="00FD6591"/>
    <w:rsid w:val="00FE0CF6"/>
    <w:rsid w:val="00FE189F"/>
    <w:rsid w:val="00FE2C9E"/>
    <w:rsid w:val="00FE34FE"/>
    <w:rsid w:val="00FE4C20"/>
    <w:rsid w:val="00FE4DB3"/>
    <w:rsid w:val="00FE5FB1"/>
    <w:rsid w:val="00FE612D"/>
    <w:rsid w:val="00FE752E"/>
    <w:rsid w:val="00FE7C85"/>
    <w:rsid w:val="00FF2B7A"/>
    <w:rsid w:val="00FF3DF7"/>
    <w:rsid w:val="00FF4DC3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3A6A9"/>
  <w15:chartTrackingRefBased/>
  <w15:docId w15:val="{88BF2CDA-1A14-4CC3-995E-8F64096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8B"/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customStyle="1" w:styleId="retourenveloppe">
    <w:name w:val="retour enveloppe"/>
    <w:basedOn w:val="Normal"/>
  </w:style>
  <w:style w:type="paragraph" w:customStyle="1" w:styleId="adresseenveloppe">
    <w:name w:val="adresse enveloppe"/>
    <w:basedOn w:val="Normal"/>
    <w:pPr>
      <w:framePr w:w="7920" w:h="1980" w:hRule="exact" w:hSpace="141" w:wrap="auto" w:hAnchor="text" w:xAlign="center" w:yAlign="bottom"/>
      <w:ind w:left="2880"/>
    </w:pPr>
    <w:rPr>
      <w:sz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sz w:val="24"/>
    </w:rPr>
  </w:style>
  <w:style w:type="paragraph" w:styleId="Adresseexpditeur">
    <w:name w:val="envelope return"/>
    <w:basedOn w:val="Normal"/>
    <w:semiHidden/>
  </w:style>
  <w:style w:type="paragraph" w:styleId="Corpsdetexte">
    <w:name w:val="Body Text"/>
    <w:basedOn w:val="Normal"/>
    <w:semiHidden/>
    <w:pPr>
      <w:tabs>
        <w:tab w:val="left" w:pos="993"/>
        <w:tab w:val="left" w:pos="5387"/>
      </w:tabs>
    </w:pPr>
    <w:rPr>
      <w:b/>
      <w:sz w:val="28"/>
    </w:rPr>
  </w:style>
  <w:style w:type="paragraph" w:styleId="Corpsdetexte2">
    <w:name w:val="Body Text 2"/>
    <w:basedOn w:val="Normal"/>
    <w:semiHidden/>
    <w:pPr>
      <w:tabs>
        <w:tab w:val="left" w:pos="1134"/>
        <w:tab w:val="left" w:pos="5387"/>
      </w:tabs>
    </w:pPr>
    <w:rPr>
      <w:sz w:val="28"/>
    </w:rPr>
  </w:style>
  <w:style w:type="paragraph" w:styleId="Corpsdetexte3">
    <w:name w:val="Body Text 3"/>
    <w:basedOn w:val="Normal"/>
    <w:semiHidden/>
    <w:pPr>
      <w:tabs>
        <w:tab w:val="right" w:pos="9639"/>
      </w:tabs>
    </w:pPr>
    <w:rPr>
      <w:rFonts w:ascii="Arial" w:hAnsi="Arial" w:cs="Arial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CA7D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48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5C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B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4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emie-solution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emie-solution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FAX-TD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MFAX-TDI.DOT</Template>
  <TotalTime>178</TotalTime>
  <Pages>4</Pages>
  <Words>1388</Words>
  <Characters>7639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Technologie et Développement Industriel.	Veauchette, le 24-02-98</vt:lpstr>
    </vt:vector>
  </TitlesOfParts>
  <Company>T.D.I.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et Développement Industriel.	Veauchette, le 24-02-98</dc:title>
  <dc:subject/>
  <dc:creator>CAVINATO</dc:creator>
  <cp:keywords/>
  <dc:description/>
  <cp:lastModifiedBy>christophe cavinato</cp:lastModifiedBy>
  <cp:revision>218</cp:revision>
  <cp:lastPrinted>2020-02-05T07:52:00Z</cp:lastPrinted>
  <dcterms:created xsi:type="dcterms:W3CDTF">2020-03-30T08:10:00Z</dcterms:created>
  <dcterms:modified xsi:type="dcterms:W3CDTF">2020-04-02T08:40:00Z</dcterms:modified>
</cp:coreProperties>
</file>